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shd w:val="solid" w:color="FFFFFF" w:fill="FFFFFF"/>
        <w:tblLayout w:type="fixed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850"/>
        <w:gridCol w:w="2833"/>
      </w:tblGrid>
      <w:tr w:rsidR="00CE18B9" w:rsidRPr="00335065" w14:paraId="270852E0" w14:textId="77777777" w:rsidTr="00813DF3">
        <w:tc>
          <w:tcPr>
            <w:tcW w:w="851" w:type="dxa"/>
            <w:shd w:val="clear" w:color="auto" w:fill="FFFFFF" w:themeFill="background1"/>
          </w:tcPr>
          <w:p w14:paraId="49B0F21A" w14:textId="1CB39B1A" w:rsidR="00CE18B9" w:rsidRPr="00335065" w:rsidRDefault="00CE18B9" w:rsidP="00EF78AE">
            <w:pPr>
              <w:pStyle w:val="TableInf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4449DBF" w14:textId="3151FF13" w:rsidR="00CE18B9" w:rsidRPr="00335065" w:rsidRDefault="00CE18B9" w:rsidP="00EF78AE">
            <w:pPr>
              <w:pStyle w:val="TableTex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647B1B" w14:textId="58761530" w:rsidR="00CE18B9" w:rsidRPr="00335065" w:rsidRDefault="00CE18B9" w:rsidP="00EF78AE">
            <w:pPr>
              <w:pStyle w:val="TableInf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64D3A907" w14:textId="4517B8F0" w:rsidR="00CE18B9" w:rsidRPr="00335065" w:rsidRDefault="00CE18B9" w:rsidP="3072A7A5">
            <w:pPr>
              <w:pStyle w:val="TableTex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18B9" w:rsidRPr="00335065" w14:paraId="17D098CB" w14:textId="77777777" w:rsidTr="009934E9"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05603358" w14:textId="31B35272" w:rsidR="00CE18B9" w:rsidRPr="00335065" w:rsidRDefault="00CE18B9" w:rsidP="00EF78AE">
            <w:pPr>
              <w:pStyle w:val="TableInf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35065">
              <w:rPr>
                <w:rFonts w:asciiTheme="minorHAnsi" w:hAnsiTheme="minorHAnsi"/>
                <w:sz w:val="20"/>
                <w:szCs w:val="20"/>
              </w:rPr>
              <w:t>Subject</w:t>
            </w:r>
          </w:p>
        </w:tc>
        <w:tc>
          <w:tcPr>
            <w:tcW w:w="878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569E73E2" w14:textId="0B9CFCF5" w:rsidR="00CE18B9" w:rsidRPr="00335065" w:rsidRDefault="00E05DCF" w:rsidP="3072A7A5">
            <w:pPr>
              <w:pStyle w:val="TableTex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Euronext general comments on </w:t>
            </w:r>
            <w:hyperlink r:id="rId11" w:history="1">
              <w:r w:rsidRPr="001026DF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EBA</w:t>
              </w:r>
              <w:r w:rsidR="0082662E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 xml:space="preserve"> draft</w:t>
              </w:r>
              <w:r w:rsidRPr="001026DF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 xml:space="preserve"> guidelines</w:t>
              </w:r>
            </w:hyperlink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on third-party risk management with regard to non-ICT related </w:t>
            </w:r>
            <w:r w:rsidR="001026DF">
              <w:rPr>
                <w:rFonts w:asciiTheme="minorHAnsi" w:hAnsiTheme="minorHAnsi"/>
                <w:b/>
                <w:sz w:val="20"/>
                <w:szCs w:val="20"/>
              </w:rPr>
              <w:t>services</w:t>
            </w:r>
          </w:p>
        </w:tc>
      </w:tr>
    </w:tbl>
    <w:p w14:paraId="67685E3D" w14:textId="77777777" w:rsidR="00C82B4C" w:rsidRPr="00335065" w:rsidRDefault="00C82B4C" w:rsidP="00EF78AE">
      <w:pPr>
        <w:jc w:val="both"/>
        <w:rPr>
          <w:rFonts w:asciiTheme="minorHAnsi" w:hAnsiTheme="minorHAnsi"/>
          <w:b/>
          <w:bCs/>
          <w:sz w:val="20"/>
          <w:lang w:val="en-GB"/>
        </w:rPr>
      </w:pPr>
    </w:p>
    <w:p w14:paraId="2F09651F" w14:textId="7F6AC5DE" w:rsidR="001026DF" w:rsidRPr="003F0EEF" w:rsidRDefault="009F6455" w:rsidP="3072A7A5">
      <w:pPr>
        <w:jc w:val="both"/>
        <w:rPr>
          <w:rFonts w:asciiTheme="minorHAnsi" w:hAnsiTheme="minorHAnsi"/>
          <w:sz w:val="20"/>
          <w:lang w:val="en-GB"/>
        </w:rPr>
      </w:pPr>
      <w:r w:rsidRPr="003F0EEF">
        <w:rPr>
          <w:rFonts w:asciiTheme="minorHAnsi" w:hAnsiTheme="minorHAnsi"/>
          <w:sz w:val="20"/>
          <w:lang w:val="en-GB"/>
        </w:rPr>
        <w:t xml:space="preserve">We welcome EBAs </w:t>
      </w:r>
      <w:r w:rsidR="00644DF2" w:rsidRPr="003F0EEF">
        <w:rPr>
          <w:rFonts w:asciiTheme="minorHAnsi" w:hAnsiTheme="minorHAnsi"/>
          <w:sz w:val="20"/>
          <w:lang w:val="en-GB"/>
        </w:rPr>
        <w:t>stakeholder</w:t>
      </w:r>
      <w:r w:rsidRPr="003F0EEF">
        <w:rPr>
          <w:rFonts w:asciiTheme="minorHAnsi" w:hAnsiTheme="minorHAnsi"/>
          <w:sz w:val="20"/>
          <w:lang w:val="en-GB"/>
        </w:rPr>
        <w:t xml:space="preserve"> consultation on</w:t>
      </w:r>
      <w:r w:rsidR="00644DF2" w:rsidRPr="003F0EEF">
        <w:rPr>
          <w:rFonts w:asciiTheme="minorHAnsi" w:hAnsiTheme="minorHAnsi"/>
          <w:sz w:val="20"/>
          <w:lang w:val="en-GB"/>
        </w:rPr>
        <w:t xml:space="preserve"> </w:t>
      </w:r>
      <w:r w:rsidR="001026DF" w:rsidRPr="003F0EEF">
        <w:rPr>
          <w:rFonts w:asciiTheme="minorHAnsi" w:hAnsiTheme="minorHAnsi"/>
          <w:sz w:val="20"/>
          <w:lang w:val="en-GB"/>
        </w:rPr>
        <w:t>these guidelines</w:t>
      </w:r>
      <w:r w:rsidR="00644DF2" w:rsidRPr="003F0EEF">
        <w:rPr>
          <w:rFonts w:asciiTheme="minorHAnsi" w:hAnsiTheme="minorHAnsi"/>
          <w:sz w:val="20"/>
          <w:lang w:val="en-GB"/>
        </w:rPr>
        <w:t xml:space="preserve"> and would like to </w:t>
      </w:r>
      <w:r w:rsidR="003773B2" w:rsidRPr="003F0EEF">
        <w:rPr>
          <w:rFonts w:asciiTheme="minorHAnsi" w:hAnsiTheme="minorHAnsi"/>
          <w:sz w:val="20"/>
          <w:lang w:val="en-GB"/>
        </w:rPr>
        <w:t xml:space="preserve">take this opportunity to </w:t>
      </w:r>
      <w:r w:rsidR="001026DF" w:rsidRPr="003F0EEF">
        <w:rPr>
          <w:rFonts w:asciiTheme="minorHAnsi" w:hAnsiTheme="minorHAnsi"/>
          <w:sz w:val="20"/>
          <w:lang w:val="en-GB"/>
        </w:rPr>
        <w:t>provide general comments on the matter based on our experience as a pan-European markets operator</w:t>
      </w:r>
      <w:r w:rsidR="003773B2" w:rsidRPr="003F0EEF">
        <w:rPr>
          <w:rFonts w:asciiTheme="minorHAnsi" w:hAnsiTheme="minorHAnsi"/>
          <w:sz w:val="20"/>
          <w:lang w:val="en-GB"/>
        </w:rPr>
        <w:t xml:space="preserve">. </w:t>
      </w:r>
    </w:p>
    <w:p w14:paraId="1E325464" w14:textId="77777777" w:rsidR="008634C7" w:rsidRPr="003F0EEF" w:rsidRDefault="008634C7" w:rsidP="3072A7A5">
      <w:pPr>
        <w:jc w:val="both"/>
        <w:rPr>
          <w:rFonts w:asciiTheme="minorHAnsi" w:hAnsiTheme="minorHAnsi"/>
          <w:sz w:val="20"/>
          <w:lang w:val="en-GB"/>
        </w:rPr>
      </w:pPr>
    </w:p>
    <w:p w14:paraId="2B1433A1" w14:textId="139D3335" w:rsidR="008634C7" w:rsidRPr="003F0EEF" w:rsidRDefault="008634C7" w:rsidP="008634C7">
      <w:pPr>
        <w:jc w:val="both"/>
        <w:rPr>
          <w:rFonts w:asciiTheme="minorHAnsi" w:hAnsiTheme="minorHAnsi"/>
          <w:sz w:val="20"/>
        </w:rPr>
      </w:pPr>
      <w:r w:rsidRPr="003F0EEF">
        <w:rPr>
          <w:rFonts w:asciiTheme="minorHAnsi" w:hAnsiTheme="minorHAnsi"/>
          <w:sz w:val="20"/>
        </w:rPr>
        <w:t>We have an interest in this consultation for multiple reason</w:t>
      </w:r>
      <w:r w:rsidR="00A91706" w:rsidRPr="003F0EEF">
        <w:rPr>
          <w:rFonts w:asciiTheme="minorHAnsi" w:hAnsiTheme="minorHAnsi"/>
          <w:sz w:val="20"/>
        </w:rPr>
        <w:t>s</w:t>
      </w:r>
      <w:r w:rsidRPr="003F0EEF">
        <w:rPr>
          <w:rFonts w:asciiTheme="minorHAnsi" w:hAnsiTheme="minorHAnsi"/>
          <w:sz w:val="20"/>
        </w:rPr>
        <w:t xml:space="preserve">. </w:t>
      </w:r>
      <w:r w:rsidR="00A91706" w:rsidRPr="003F0EEF">
        <w:rPr>
          <w:rFonts w:asciiTheme="minorHAnsi" w:hAnsiTheme="minorHAnsi"/>
          <w:sz w:val="20"/>
        </w:rPr>
        <w:t>W</w:t>
      </w:r>
      <w:r w:rsidRPr="003F0EEF">
        <w:rPr>
          <w:rFonts w:asciiTheme="minorHAnsi" w:hAnsiTheme="minorHAnsi"/>
          <w:sz w:val="20"/>
        </w:rPr>
        <w:t xml:space="preserve">e have an investment firm </w:t>
      </w:r>
      <w:r w:rsidR="00A91706" w:rsidRPr="003F0EEF">
        <w:rPr>
          <w:rFonts w:asciiTheme="minorHAnsi" w:hAnsiTheme="minorHAnsi"/>
          <w:sz w:val="20"/>
        </w:rPr>
        <w:t>within</w:t>
      </w:r>
      <w:r w:rsidRPr="003F0EEF">
        <w:rPr>
          <w:rFonts w:asciiTheme="minorHAnsi" w:hAnsiTheme="minorHAnsi"/>
          <w:sz w:val="20"/>
        </w:rPr>
        <w:t xml:space="preserve"> the </w:t>
      </w:r>
      <w:r w:rsidR="00A91706" w:rsidRPr="003F0EEF">
        <w:rPr>
          <w:rFonts w:asciiTheme="minorHAnsi" w:hAnsiTheme="minorHAnsi"/>
          <w:sz w:val="20"/>
        </w:rPr>
        <w:t xml:space="preserve">Euronext </w:t>
      </w:r>
      <w:r w:rsidRPr="003F0EEF">
        <w:rPr>
          <w:rFonts w:asciiTheme="minorHAnsi" w:hAnsiTheme="minorHAnsi"/>
          <w:sz w:val="20"/>
        </w:rPr>
        <w:t>group but</w:t>
      </w:r>
      <w:r w:rsidR="00A91706" w:rsidRPr="003F0EEF">
        <w:rPr>
          <w:rFonts w:asciiTheme="minorHAnsi" w:hAnsiTheme="minorHAnsi"/>
          <w:sz w:val="20"/>
        </w:rPr>
        <w:t xml:space="preserve"> also, importantly,</w:t>
      </w:r>
      <w:r w:rsidRPr="003F0EEF">
        <w:rPr>
          <w:rFonts w:asciiTheme="minorHAnsi" w:hAnsiTheme="minorHAnsi"/>
          <w:sz w:val="20"/>
        </w:rPr>
        <w:t xml:space="preserve"> we believe that the need for a different approach for </w:t>
      </w:r>
      <w:r w:rsidR="00A91706" w:rsidRPr="003F0EEF">
        <w:rPr>
          <w:rFonts w:asciiTheme="minorHAnsi" w:hAnsiTheme="minorHAnsi"/>
          <w:sz w:val="20"/>
        </w:rPr>
        <w:t>intragroup</w:t>
      </w:r>
      <w:r w:rsidRPr="003F0EEF">
        <w:rPr>
          <w:rFonts w:asciiTheme="minorHAnsi" w:hAnsiTheme="minorHAnsi"/>
          <w:sz w:val="20"/>
        </w:rPr>
        <w:t xml:space="preserve"> arrangements should be managed consistently in all pieces of European legislation on a </w:t>
      </w:r>
      <w:r w:rsidR="00A91706" w:rsidRPr="003F0EEF">
        <w:rPr>
          <w:rFonts w:asciiTheme="minorHAnsi" w:hAnsiTheme="minorHAnsi"/>
          <w:sz w:val="20"/>
        </w:rPr>
        <w:t>cross-sectorial</w:t>
      </w:r>
      <w:r w:rsidRPr="003F0EEF">
        <w:rPr>
          <w:rFonts w:asciiTheme="minorHAnsi" w:hAnsiTheme="minorHAnsi"/>
          <w:sz w:val="20"/>
        </w:rPr>
        <w:t xml:space="preserve"> basis.</w:t>
      </w:r>
      <w:r w:rsidR="00A91706" w:rsidRPr="003F0EEF">
        <w:rPr>
          <w:rFonts w:asciiTheme="minorHAnsi" w:hAnsiTheme="minorHAnsi"/>
          <w:sz w:val="20"/>
        </w:rPr>
        <w:t xml:space="preserve"> In this context we </w:t>
      </w:r>
      <w:r w:rsidR="00F76A77" w:rsidRPr="003F0EEF">
        <w:rPr>
          <w:rFonts w:asciiTheme="minorHAnsi" w:hAnsiTheme="minorHAnsi"/>
          <w:sz w:val="20"/>
        </w:rPr>
        <w:t xml:space="preserve">have also taken a specific interest in recent ESMA </w:t>
      </w:r>
      <w:r w:rsidR="003A7500" w:rsidRPr="003F0EEF">
        <w:rPr>
          <w:rFonts w:asciiTheme="minorHAnsi" w:hAnsiTheme="minorHAnsi"/>
          <w:sz w:val="20"/>
        </w:rPr>
        <w:t>‘P</w:t>
      </w:r>
      <w:r w:rsidR="00F76A77" w:rsidRPr="003F0EEF">
        <w:rPr>
          <w:rFonts w:asciiTheme="minorHAnsi" w:hAnsiTheme="minorHAnsi"/>
          <w:sz w:val="20"/>
        </w:rPr>
        <w:t xml:space="preserve">rinciples on third-party </w:t>
      </w:r>
      <w:r w:rsidR="003A7500" w:rsidRPr="003F0EEF">
        <w:rPr>
          <w:rFonts w:asciiTheme="minorHAnsi" w:hAnsiTheme="minorHAnsi"/>
          <w:sz w:val="20"/>
        </w:rPr>
        <w:t xml:space="preserve">risk supervision’, </w:t>
      </w:r>
      <w:r w:rsidR="00F76A77" w:rsidRPr="003F0EEF">
        <w:rPr>
          <w:rFonts w:asciiTheme="minorHAnsi" w:hAnsiTheme="minorHAnsi"/>
          <w:sz w:val="20"/>
        </w:rPr>
        <w:t xml:space="preserve">which </w:t>
      </w:r>
      <w:r w:rsidR="003A7500" w:rsidRPr="003F0EEF">
        <w:rPr>
          <w:rFonts w:asciiTheme="minorHAnsi" w:hAnsiTheme="minorHAnsi"/>
          <w:sz w:val="20"/>
        </w:rPr>
        <w:t xml:space="preserve">seem to contradict some of </w:t>
      </w:r>
      <w:r w:rsidR="003F0EEF">
        <w:rPr>
          <w:rFonts w:asciiTheme="minorHAnsi" w:hAnsiTheme="minorHAnsi"/>
          <w:sz w:val="20"/>
        </w:rPr>
        <w:t xml:space="preserve">the </w:t>
      </w:r>
      <w:r w:rsidR="003A7500" w:rsidRPr="003F0EEF">
        <w:rPr>
          <w:rFonts w:asciiTheme="minorHAnsi" w:hAnsiTheme="minorHAnsi"/>
          <w:sz w:val="20"/>
        </w:rPr>
        <w:t xml:space="preserve">essentials </w:t>
      </w:r>
      <w:r w:rsidR="00F76A77" w:rsidRPr="003F0EEF">
        <w:rPr>
          <w:rFonts w:asciiTheme="minorHAnsi" w:hAnsiTheme="minorHAnsi"/>
          <w:sz w:val="20"/>
        </w:rPr>
        <w:t xml:space="preserve">of the EU single market and </w:t>
      </w:r>
      <w:r w:rsidR="003A7500" w:rsidRPr="003F0EEF">
        <w:rPr>
          <w:rFonts w:asciiTheme="minorHAnsi" w:hAnsiTheme="minorHAnsi"/>
          <w:sz w:val="20"/>
        </w:rPr>
        <w:t xml:space="preserve">in particular ongoing political </w:t>
      </w:r>
      <w:r w:rsidR="00F76A77" w:rsidRPr="003F0EEF">
        <w:rPr>
          <w:rFonts w:asciiTheme="minorHAnsi" w:hAnsiTheme="minorHAnsi"/>
          <w:sz w:val="20"/>
        </w:rPr>
        <w:t>efforts to build harmoni</w:t>
      </w:r>
      <w:r w:rsidR="003A7500" w:rsidRPr="003F0EEF">
        <w:rPr>
          <w:rFonts w:asciiTheme="minorHAnsi" w:hAnsiTheme="minorHAnsi"/>
          <w:sz w:val="20"/>
        </w:rPr>
        <w:t>s</w:t>
      </w:r>
      <w:r w:rsidR="00F76A77" w:rsidRPr="003F0EEF">
        <w:rPr>
          <w:rFonts w:asciiTheme="minorHAnsi" w:hAnsiTheme="minorHAnsi"/>
          <w:sz w:val="20"/>
        </w:rPr>
        <w:t xml:space="preserve">ed </w:t>
      </w:r>
      <w:r w:rsidR="003A7500" w:rsidRPr="003F0EEF">
        <w:rPr>
          <w:rFonts w:asciiTheme="minorHAnsi" w:hAnsiTheme="minorHAnsi"/>
          <w:sz w:val="20"/>
        </w:rPr>
        <w:t xml:space="preserve">financial markets and </w:t>
      </w:r>
      <w:r w:rsidR="003F0EEF">
        <w:rPr>
          <w:rFonts w:asciiTheme="minorHAnsi" w:hAnsiTheme="minorHAnsi"/>
          <w:sz w:val="20"/>
        </w:rPr>
        <w:t xml:space="preserve">to </w:t>
      </w:r>
      <w:r w:rsidR="00F76A77" w:rsidRPr="003F0EEF">
        <w:rPr>
          <w:rFonts w:asciiTheme="minorHAnsi" w:hAnsiTheme="minorHAnsi"/>
          <w:sz w:val="20"/>
        </w:rPr>
        <w:t>remov</w:t>
      </w:r>
      <w:r w:rsidR="003A7500" w:rsidRPr="003F0EEF">
        <w:rPr>
          <w:rFonts w:asciiTheme="minorHAnsi" w:hAnsiTheme="minorHAnsi"/>
          <w:sz w:val="20"/>
        </w:rPr>
        <w:t>e</w:t>
      </w:r>
      <w:r w:rsidR="00F76A77" w:rsidRPr="003F0EEF">
        <w:rPr>
          <w:rFonts w:asciiTheme="minorHAnsi" w:hAnsiTheme="minorHAnsi"/>
          <w:sz w:val="20"/>
        </w:rPr>
        <w:t xml:space="preserve"> necessary burdens</w:t>
      </w:r>
      <w:r w:rsidR="003A7500" w:rsidRPr="003F0EEF">
        <w:rPr>
          <w:rFonts w:asciiTheme="minorHAnsi" w:hAnsiTheme="minorHAnsi"/>
          <w:sz w:val="20"/>
        </w:rPr>
        <w:t xml:space="preserve"> with an objective of the Savings and Investment Union (SIU)</w:t>
      </w:r>
      <w:r w:rsidR="00F76A77" w:rsidRPr="003F0EEF">
        <w:rPr>
          <w:rFonts w:asciiTheme="minorHAnsi" w:hAnsiTheme="minorHAnsi"/>
          <w:sz w:val="20"/>
        </w:rPr>
        <w:t xml:space="preserve">. </w:t>
      </w:r>
    </w:p>
    <w:p w14:paraId="412BD325" w14:textId="77777777" w:rsidR="001026DF" w:rsidRPr="003F0EEF" w:rsidRDefault="001026DF" w:rsidP="3072A7A5">
      <w:pPr>
        <w:jc w:val="both"/>
        <w:rPr>
          <w:rFonts w:asciiTheme="minorHAnsi" w:hAnsiTheme="minorHAnsi"/>
          <w:sz w:val="20"/>
          <w:lang w:val="en-GB"/>
        </w:rPr>
      </w:pPr>
    </w:p>
    <w:p w14:paraId="0D029554" w14:textId="3DED6C2B" w:rsidR="009F6455" w:rsidRPr="003F0EEF" w:rsidRDefault="00A30938" w:rsidP="3072A7A5">
      <w:pPr>
        <w:jc w:val="both"/>
        <w:rPr>
          <w:rFonts w:asciiTheme="minorHAnsi" w:hAnsiTheme="minorHAnsi"/>
          <w:sz w:val="20"/>
          <w:lang w:val="en-GB"/>
        </w:rPr>
      </w:pPr>
      <w:r w:rsidRPr="003F0EEF">
        <w:rPr>
          <w:rFonts w:asciiTheme="minorHAnsi" w:hAnsiTheme="minorHAnsi"/>
          <w:sz w:val="20"/>
          <w:lang w:val="en-GB"/>
        </w:rPr>
        <w:t>Given the</w:t>
      </w:r>
      <w:r w:rsidR="002A14FF" w:rsidRPr="003F0EEF">
        <w:rPr>
          <w:rFonts w:asciiTheme="minorHAnsi" w:hAnsiTheme="minorHAnsi"/>
          <w:sz w:val="20"/>
          <w:lang w:val="en-GB"/>
        </w:rPr>
        <w:t xml:space="preserve"> highly regulated</w:t>
      </w:r>
      <w:r w:rsidRPr="003F0EEF">
        <w:rPr>
          <w:rFonts w:asciiTheme="minorHAnsi" w:hAnsiTheme="minorHAnsi"/>
          <w:sz w:val="20"/>
          <w:lang w:val="en-GB"/>
        </w:rPr>
        <w:t xml:space="preserve"> environment we operate in</w:t>
      </w:r>
      <w:r w:rsidR="001026DF" w:rsidRPr="003F0EEF">
        <w:rPr>
          <w:rFonts w:asciiTheme="minorHAnsi" w:hAnsiTheme="minorHAnsi"/>
          <w:sz w:val="20"/>
          <w:lang w:val="en-GB"/>
        </w:rPr>
        <w:t xml:space="preserve"> and</w:t>
      </w:r>
      <w:r w:rsidRPr="003F0EEF">
        <w:rPr>
          <w:rFonts w:asciiTheme="minorHAnsi" w:hAnsiTheme="minorHAnsi"/>
          <w:sz w:val="20"/>
          <w:lang w:val="en-GB"/>
        </w:rPr>
        <w:t xml:space="preserve"> the upcoming legislative agenda </w:t>
      </w:r>
      <w:r w:rsidR="00AE3A60" w:rsidRPr="003F0EEF">
        <w:rPr>
          <w:rFonts w:asciiTheme="minorHAnsi" w:hAnsiTheme="minorHAnsi"/>
          <w:sz w:val="20"/>
          <w:lang w:val="en-GB"/>
        </w:rPr>
        <w:t xml:space="preserve">we would like to outline our views </w:t>
      </w:r>
      <w:r w:rsidR="00285491" w:rsidRPr="003F0EEF">
        <w:rPr>
          <w:rFonts w:asciiTheme="minorHAnsi" w:hAnsiTheme="minorHAnsi"/>
          <w:sz w:val="20"/>
          <w:lang w:val="en-GB"/>
        </w:rPr>
        <w:t xml:space="preserve">on the topic of intra group outsourcing </w:t>
      </w:r>
      <w:r w:rsidR="00AA4AD3" w:rsidRPr="003F0EEF">
        <w:rPr>
          <w:rFonts w:asciiTheme="minorHAnsi" w:hAnsiTheme="minorHAnsi"/>
          <w:sz w:val="20"/>
          <w:lang w:val="en-GB"/>
        </w:rPr>
        <w:t>in the financial market infrastructure space.</w:t>
      </w:r>
      <w:r w:rsidR="001026DF" w:rsidRPr="003F0EEF">
        <w:rPr>
          <w:rFonts w:asciiTheme="minorHAnsi" w:hAnsiTheme="minorHAnsi"/>
          <w:sz w:val="20"/>
          <w:lang w:val="en-GB"/>
        </w:rPr>
        <w:t xml:space="preserve"> </w:t>
      </w:r>
    </w:p>
    <w:p w14:paraId="598FFFFA" w14:textId="77777777" w:rsidR="001A4EF4" w:rsidRPr="003F0EEF" w:rsidRDefault="001A4EF4" w:rsidP="3072A7A5">
      <w:pPr>
        <w:jc w:val="both"/>
        <w:rPr>
          <w:rFonts w:asciiTheme="minorHAnsi" w:hAnsiTheme="minorHAnsi"/>
          <w:sz w:val="20"/>
          <w:lang w:val="en-GB"/>
        </w:rPr>
      </w:pPr>
    </w:p>
    <w:p w14:paraId="3FD3C110" w14:textId="34390207" w:rsidR="008804FE" w:rsidRPr="003F0EEF" w:rsidRDefault="001A4EF4" w:rsidP="008804FE">
      <w:pPr>
        <w:spacing w:after="160" w:line="259" w:lineRule="auto"/>
        <w:jc w:val="both"/>
        <w:rPr>
          <w:rFonts w:asciiTheme="minorHAnsi" w:eastAsia="Verdana" w:hAnsiTheme="minorHAnsi" w:cs="Verdana"/>
          <w:sz w:val="20"/>
          <w:lang w:val="en-GB"/>
        </w:rPr>
      </w:pPr>
      <w:r w:rsidRPr="003F0EEF">
        <w:rPr>
          <w:rFonts w:asciiTheme="minorHAnsi" w:hAnsiTheme="minorHAnsi"/>
          <w:sz w:val="20"/>
          <w:lang w:val="en-GB"/>
        </w:rPr>
        <w:t xml:space="preserve">In practice, </w:t>
      </w:r>
      <w:r w:rsidR="00700FF3" w:rsidRPr="003F0EEF">
        <w:rPr>
          <w:rFonts w:asciiTheme="minorHAnsi" w:hAnsiTheme="minorHAnsi"/>
          <w:sz w:val="20"/>
          <w:lang w:val="en-GB"/>
        </w:rPr>
        <w:t xml:space="preserve">the current outsourcing legislative framework makes no distinction between </w:t>
      </w:r>
      <w:r w:rsidR="001304EC" w:rsidRPr="003F0EEF">
        <w:rPr>
          <w:rFonts w:asciiTheme="minorHAnsi" w:hAnsiTheme="minorHAnsi"/>
          <w:sz w:val="20"/>
          <w:lang w:val="en-GB"/>
        </w:rPr>
        <w:t xml:space="preserve">outsourcing within the same group </w:t>
      </w:r>
      <w:r w:rsidR="003A7500" w:rsidRPr="003F0EEF">
        <w:rPr>
          <w:rFonts w:asciiTheme="minorHAnsi" w:hAnsiTheme="minorHAnsi"/>
          <w:sz w:val="20"/>
          <w:lang w:val="en-GB"/>
        </w:rPr>
        <w:t xml:space="preserve">of regulated entities </w:t>
      </w:r>
      <w:r w:rsidR="001304EC" w:rsidRPr="003F0EEF">
        <w:rPr>
          <w:rFonts w:asciiTheme="minorHAnsi" w:hAnsiTheme="minorHAnsi"/>
          <w:sz w:val="20"/>
          <w:lang w:val="en-GB"/>
        </w:rPr>
        <w:t xml:space="preserve">and other types of outsourcing. This is </w:t>
      </w:r>
      <w:r w:rsidR="003A7500" w:rsidRPr="003F0EEF">
        <w:rPr>
          <w:rFonts w:asciiTheme="minorHAnsi" w:hAnsiTheme="minorHAnsi"/>
          <w:sz w:val="20"/>
          <w:lang w:val="en-GB"/>
        </w:rPr>
        <w:t xml:space="preserve">quite </w:t>
      </w:r>
      <w:r w:rsidR="001304EC" w:rsidRPr="003F0EEF">
        <w:rPr>
          <w:rFonts w:asciiTheme="minorHAnsi" w:hAnsiTheme="minorHAnsi"/>
          <w:sz w:val="20"/>
          <w:lang w:val="en-GB"/>
        </w:rPr>
        <w:t>problem</w:t>
      </w:r>
      <w:r w:rsidR="00FE7B6D" w:rsidRPr="003F0EEF">
        <w:rPr>
          <w:rFonts w:asciiTheme="minorHAnsi" w:hAnsiTheme="minorHAnsi"/>
          <w:sz w:val="20"/>
          <w:lang w:val="en-GB"/>
        </w:rPr>
        <w:t xml:space="preserve">atic since </w:t>
      </w:r>
      <w:r w:rsidR="007C3B49">
        <w:rPr>
          <w:rFonts w:asciiTheme="minorHAnsi" w:hAnsiTheme="minorHAnsi"/>
          <w:sz w:val="20"/>
          <w:lang w:val="en-GB"/>
        </w:rPr>
        <w:t xml:space="preserve">it </w:t>
      </w:r>
      <w:r w:rsidR="00FE7B6D" w:rsidRPr="003F0EEF">
        <w:rPr>
          <w:rFonts w:asciiTheme="minorHAnsi" w:hAnsiTheme="minorHAnsi"/>
          <w:sz w:val="20"/>
          <w:lang w:val="en-GB"/>
        </w:rPr>
        <w:t xml:space="preserve">constrains entities such as Euronext from devising and implementing the most optimal </w:t>
      </w:r>
      <w:r w:rsidR="003A7500" w:rsidRPr="003F0EEF">
        <w:rPr>
          <w:rFonts w:asciiTheme="minorHAnsi" w:hAnsiTheme="minorHAnsi"/>
          <w:sz w:val="20"/>
          <w:lang w:val="en-GB"/>
        </w:rPr>
        <w:t xml:space="preserve">operational </w:t>
      </w:r>
      <w:r w:rsidR="00FE7B6D" w:rsidRPr="003F0EEF">
        <w:rPr>
          <w:rFonts w:asciiTheme="minorHAnsi" w:hAnsiTheme="minorHAnsi"/>
          <w:sz w:val="20"/>
          <w:lang w:val="en-GB"/>
        </w:rPr>
        <w:t xml:space="preserve">set-ups within </w:t>
      </w:r>
      <w:r w:rsidR="00641FD9" w:rsidRPr="003F0EEF">
        <w:rPr>
          <w:rFonts w:asciiTheme="minorHAnsi" w:hAnsiTheme="minorHAnsi"/>
          <w:sz w:val="20"/>
          <w:lang w:val="en-GB"/>
        </w:rPr>
        <w:t>its</w:t>
      </w:r>
      <w:r w:rsidR="00FE7B6D" w:rsidRPr="003F0EEF">
        <w:rPr>
          <w:rFonts w:asciiTheme="minorHAnsi" w:hAnsiTheme="minorHAnsi"/>
          <w:sz w:val="20"/>
          <w:lang w:val="en-GB"/>
        </w:rPr>
        <w:t xml:space="preserve"> </w:t>
      </w:r>
      <w:r w:rsidR="008804FE" w:rsidRPr="003F0EEF">
        <w:rPr>
          <w:rFonts w:asciiTheme="minorHAnsi" w:hAnsiTheme="minorHAnsi"/>
          <w:sz w:val="20"/>
          <w:lang w:val="en-GB"/>
        </w:rPr>
        <w:t>group</w:t>
      </w:r>
      <w:r w:rsidR="003A7500" w:rsidRPr="003F0EEF">
        <w:rPr>
          <w:rFonts w:asciiTheme="minorHAnsi" w:hAnsiTheme="minorHAnsi"/>
          <w:sz w:val="20"/>
          <w:lang w:val="en-GB"/>
        </w:rPr>
        <w:t xml:space="preserve"> of regulated entities</w:t>
      </w:r>
      <w:r w:rsidR="00AE3A60" w:rsidRPr="003F0EEF">
        <w:rPr>
          <w:rFonts w:asciiTheme="minorHAnsi" w:hAnsiTheme="minorHAnsi"/>
          <w:sz w:val="20"/>
          <w:lang w:val="en-GB"/>
        </w:rPr>
        <w:t>. In</w:t>
      </w:r>
      <w:r w:rsidR="004A11D4" w:rsidRPr="003F0EEF">
        <w:rPr>
          <w:rFonts w:asciiTheme="minorHAnsi" w:hAnsiTheme="minorHAnsi"/>
          <w:sz w:val="20"/>
          <w:lang w:val="en-GB"/>
        </w:rPr>
        <w:t xml:space="preserve"> practice, this means needing to overcome</w:t>
      </w:r>
      <w:r w:rsidR="00AE3A60" w:rsidRPr="003F0EEF">
        <w:rPr>
          <w:rFonts w:asciiTheme="minorHAnsi" w:hAnsiTheme="minorHAnsi"/>
          <w:sz w:val="20"/>
          <w:lang w:val="en-GB"/>
        </w:rPr>
        <w:t xml:space="preserve"> </w:t>
      </w:r>
      <w:r w:rsidR="00EC46DA" w:rsidRPr="003F0EEF">
        <w:rPr>
          <w:rFonts w:asciiTheme="minorHAnsi" w:hAnsiTheme="minorHAnsi"/>
          <w:sz w:val="20"/>
          <w:lang w:val="en-GB"/>
        </w:rPr>
        <w:t>significant</w:t>
      </w:r>
      <w:r w:rsidR="00641FD9" w:rsidRPr="003F0EEF">
        <w:rPr>
          <w:rFonts w:asciiTheme="minorHAnsi" w:hAnsiTheme="minorHAnsi"/>
          <w:sz w:val="20"/>
          <w:lang w:val="en-GB"/>
        </w:rPr>
        <w:t xml:space="preserve"> </w:t>
      </w:r>
      <w:r w:rsidR="00EC46DA" w:rsidRPr="003F0EEF">
        <w:rPr>
          <w:rFonts w:asciiTheme="minorHAnsi" w:hAnsiTheme="minorHAnsi"/>
          <w:sz w:val="20"/>
          <w:lang w:val="en-GB"/>
        </w:rPr>
        <w:t>hurdles and burden</w:t>
      </w:r>
      <w:r w:rsidR="00641FD9" w:rsidRPr="003F0EEF">
        <w:rPr>
          <w:rFonts w:asciiTheme="minorHAnsi" w:hAnsiTheme="minorHAnsi"/>
          <w:sz w:val="20"/>
          <w:lang w:val="en-GB"/>
        </w:rPr>
        <w:t xml:space="preserve"> </w:t>
      </w:r>
      <w:r w:rsidR="00EC46DA" w:rsidRPr="003F0EEF">
        <w:rPr>
          <w:rFonts w:asciiTheme="minorHAnsi" w:hAnsiTheme="minorHAnsi"/>
          <w:sz w:val="20"/>
          <w:lang w:val="en-GB"/>
        </w:rPr>
        <w:t>in the path towards a set-up</w:t>
      </w:r>
      <w:r w:rsidR="008804FE" w:rsidRPr="003F0EEF">
        <w:rPr>
          <w:rFonts w:asciiTheme="minorHAnsi" w:hAnsiTheme="minorHAnsi"/>
          <w:sz w:val="20"/>
          <w:lang w:val="en-GB"/>
        </w:rPr>
        <w:t xml:space="preserve"> </w:t>
      </w:r>
      <w:r w:rsidR="001F47EB" w:rsidRPr="003F0EEF">
        <w:rPr>
          <w:rFonts w:asciiTheme="minorHAnsi" w:hAnsiTheme="minorHAnsi"/>
          <w:sz w:val="20"/>
          <w:lang w:val="en-GB"/>
        </w:rPr>
        <w:t xml:space="preserve">that </w:t>
      </w:r>
      <w:r w:rsidR="003A7500" w:rsidRPr="003F0EEF">
        <w:rPr>
          <w:rFonts w:asciiTheme="minorHAnsi" w:eastAsia="Verdana" w:hAnsiTheme="minorHAnsi" w:cs="Verdana"/>
          <w:sz w:val="20"/>
          <w:lang w:val="en-GB"/>
        </w:rPr>
        <w:t>offers best outcomes for investors and clients in Europe</w:t>
      </w:r>
      <w:r w:rsidR="004A11D4" w:rsidRPr="003F0EEF">
        <w:rPr>
          <w:rFonts w:asciiTheme="minorHAnsi" w:eastAsia="Verdana" w:hAnsiTheme="minorHAnsi" w:cs="Verdana"/>
          <w:sz w:val="20"/>
          <w:lang w:val="en-GB"/>
        </w:rPr>
        <w:t>.</w:t>
      </w:r>
      <w:r w:rsidR="001F47EB" w:rsidRPr="003F0EEF">
        <w:rPr>
          <w:rFonts w:asciiTheme="minorHAnsi" w:eastAsia="Verdana" w:hAnsiTheme="minorHAnsi" w:cs="Verdana"/>
          <w:sz w:val="20"/>
          <w:lang w:val="en-GB"/>
        </w:rPr>
        <w:t xml:space="preserve"> </w:t>
      </w:r>
    </w:p>
    <w:p w14:paraId="7876ADC3" w14:textId="7358DF3E" w:rsidR="001F47EB" w:rsidRPr="003F0EEF" w:rsidRDefault="004A11D4" w:rsidP="00315567">
      <w:pPr>
        <w:jc w:val="both"/>
        <w:rPr>
          <w:rFonts w:asciiTheme="minorHAnsi" w:hAnsiTheme="minorHAnsi"/>
          <w:sz w:val="20"/>
        </w:rPr>
      </w:pPr>
      <w:r w:rsidRPr="003F0EEF">
        <w:rPr>
          <w:rFonts w:asciiTheme="minorHAnsi" w:eastAsia="Verdana" w:hAnsiTheme="minorHAnsi" w:cs="Verdana"/>
          <w:sz w:val="20"/>
          <w:lang w:val="en-GB"/>
        </w:rPr>
        <w:t>W</w:t>
      </w:r>
      <w:r w:rsidR="004454A2" w:rsidRPr="003F0EEF">
        <w:rPr>
          <w:rFonts w:asciiTheme="minorHAnsi" w:eastAsia="Verdana" w:hAnsiTheme="minorHAnsi" w:cs="Verdana"/>
          <w:sz w:val="20"/>
          <w:lang w:val="en-GB"/>
        </w:rPr>
        <w:t>e urge EBA</w:t>
      </w:r>
      <w:r w:rsidR="003A7500" w:rsidRPr="003F0EEF">
        <w:rPr>
          <w:rFonts w:asciiTheme="minorHAnsi" w:eastAsia="Verdana" w:hAnsiTheme="minorHAnsi" w:cs="Verdana"/>
          <w:sz w:val="20"/>
          <w:lang w:val="en-GB"/>
        </w:rPr>
        <w:t xml:space="preserve"> alongside European</w:t>
      </w:r>
      <w:r w:rsidR="004454A2" w:rsidRPr="003F0EEF">
        <w:rPr>
          <w:rFonts w:asciiTheme="minorHAnsi" w:eastAsia="Verdana" w:hAnsiTheme="minorHAnsi" w:cs="Verdana"/>
          <w:sz w:val="20"/>
          <w:lang w:val="en-GB"/>
        </w:rPr>
        <w:t xml:space="preserve"> policymakers to take stock of this </w:t>
      </w:r>
      <w:r w:rsidR="005B7AA8" w:rsidRPr="003F0EEF">
        <w:rPr>
          <w:rFonts w:asciiTheme="minorHAnsi" w:eastAsia="Verdana" w:hAnsiTheme="minorHAnsi" w:cs="Verdana"/>
          <w:sz w:val="20"/>
          <w:lang w:val="en-GB"/>
        </w:rPr>
        <w:t xml:space="preserve">complexity </w:t>
      </w:r>
      <w:r w:rsidR="00AD17AB" w:rsidRPr="003F0EEF">
        <w:rPr>
          <w:rFonts w:asciiTheme="minorHAnsi" w:eastAsia="Verdana" w:hAnsiTheme="minorHAnsi" w:cs="Verdana"/>
          <w:sz w:val="20"/>
          <w:lang w:val="en-GB"/>
        </w:rPr>
        <w:t xml:space="preserve">when developing </w:t>
      </w:r>
      <w:r w:rsidR="00582ECB" w:rsidRPr="003F0EEF">
        <w:rPr>
          <w:rFonts w:asciiTheme="minorHAnsi" w:eastAsia="Verdana" w:hAnsiTheme="minorHAnsi" w:cs="Verdana"/>
          <w:sz w:val="20"/>
          <w:lang w:val="en-GB"/>
        </w:rPr>
        <w:t>such</w:t>
      </w:r>
      <w:r w:rsidR="005B7AA8" w:rsidRPr="003F0EEF">
        <w:rPr>
          <w:rFonts w:asciiTheme="minorHAnsi" w:eastAsia="Verdana" w:hAnsiTheme="minorHAnsi" w:cs="Verdana"/>
          <w:sz w:val="20"/>
          <w:lang w:val="en-GB"/>
        </w:rPr>
        <w:t xml:space="preserve"> </w:t>
      </w:r>
      <w:r w:rsidR="00AD17AB" w:rsidRPr="003F0EEF">
        <w:rPr>
          <w:rFonts w:asciiTheme="minorHAnsi" w:eastAsia="Verdana" w:hAnsiTheme="minorHAnsi" w:cs="Verdana"/>
          <w:sz w:val="20"/>
          <w:lang w:val="en-GB"/>
        </w:rPr>
        <w:t xml:space="preserve">draft </w:t>
      </w:r>
      <w:r w:rsidR="005B7AA8" w:rsidRPr="003F0EEF">
        <w:rPr>
          <w:rFonts w:asciiTheme="minorHAnsi" w:eastAsia="Verdana" w:hAnsiTheme="minorHAnsi" w:cs="Verdana"/>
          <w:sz w:val="20"/>
          <w:lang w:val="en-GB"/>
        </w:rPr>
        <w:t>guidelines or principles of this nature</w:t>
      </w:r>
      <w:r w:rsidR="00582ECB" w:rsidRPr="003F0EEF">
        <w:rPr>
          <w:rFonts w:asciiTheme="minorHAnsi" w:eastAsia="Verdana" w:hAnsiTheme="minorHAnsi" w:cs="Verdana"/>
          <w:sz w:val="20"/>
          <w:lang w:val="en-GB"/>
        </w:rPr>
        <w:t>. This is necessary</w:t>
      </w:r>
      <w:r w:rsidR="005B7AA8" w:rsidRPr="003F0EEF">
        <w:rPr>
          <w:rFonts w:asciiTheme="minorHAnsi" w:eastAsia="Verdana" w:hAnsiTheme="minorHAnsi" w:cs="Verdana"/>
          <w:sz w:val="20"/>
          <w:lang w:val="en-GB"/>
        </w:rPr>
        <w:t xml:space="preserve"> for the outcome to be fit for purpose and in keeping with the operational realities of </w:t>
      </w:r>
      <w:r w:rsidR="00582ECB" w:rsidRPr="003F0EEF">
        <w:rPr>
          <w:rFonts w:asciiTheme="minorHAnsi" w:eastAsia="Verdana" w:hAnsiTheme="minorHAnsi" w:cs="Verdana"/>
          <w:sz w:val="20"/>
          <w:lang w:val="en-GB"/>
        </w:rPr>
        <w:t xml:space="preserve">groups of such regulated entities. </w:t>
      </w:r>
      <w:r w:rsidR="00772E48" w:rsidRPr="003F0EEF">
        <w:rPr>
          <w:rFonts w:asciiTheme="minorHAnsi" w:eastAsia="Verdana" w:hAnsiTheme="minorHAnsi" w:cs="Verdana"/>
          <w:sz w:val="20"/>
          <w:lang w:val="en-GB"/>
        </w:rPr>
        <w:t>We believe that t</w:t>
      </w:r>
      <w:r w:rsidR="00315567" w:rsidRPr="003F0EEF">
        <w:rPr>
          <w:rFonts w:asciiTheme="minorHAnsi" w:eastAsia="Verdana" w:hAnsiTheme="minorHAnsi" w:cs="Verdana"/>
          <w:sz w:val="20"/>
          <w:lang w:val="en-GB"/>
        </w:rPr>
        <w:t>he current</w:t>
      </w:r>
      <w:r w:rsidR="003778D1" w:rsidRPr="003F0EEF">
        <w:rPr>
          <w:rFonts w:asciiTheme="minorHAnsi" w:eastAsia="Verdana" w:hAnsiTheme="minorHAnsi" w:cs="Verdana"/>
          <w:sz w:val="20"/>
          <w:lang w:val="en-GB"/>
        </w:rPr>
        <w:t xml:space="preserve"> draft</w:t>
      </w:r>
      <w:r w:rsidR="00315567" w:rsidRPr="003F0EEF">
        <w:rPr>
          <w:rFonts w:asciiTheme="minorHAnsi" w:eastAsia="Verdana" w:hAnsiTheme="minorHAnsi" w:cs="Verdana"/>
          <w:sz w:val="20"/>
          <w:lang w:val="en-GB"/>
        </w:rPr>
        <w:t xml:space="preserve"> guidelines do not sufficiently take this into account, for example </w:t>
      </w:r>
      <w:r w:rsidR="00315567" w:rsidRPr="003F0EEF">
        <w:rPr>
          <w:rFonts w:asciiTheme="minorHAnsi" w:hAnsiTheme="minorHAnsi"/>
          <w:sz w:val="20"/>
        </w:rPr>
        <w:t xml:space="preserve">the intragroup arrangements </w:t>
      </w:r>
      <w:r w:rsidR="00772E48" w:rsidRPr="003F0EEF">
        <w:rPr>
          <w:rFonts w:asciiTheme="minorHAnsi" w:hAnsiTheme="minorHAnsi"/>
          <w:sz w:val="20"/>
        </w:rPr>
        <w:t>referred to</w:t>
      </w:r>
      <w:r w:rsidR="00315567" w:rsidRPr="003F0EEF">
        <w:rPr>
          <w:rFonts w:asciiTheme="minorHAnsi" w:hAnsiTheme="minorHAnsi"/>
          <w:sz w:val="20"/>
        </w:rPr>
        <w:t xml:space="preserve"> in paragraphs 24-25 </w:t>
      </w:r>
      <w:r w:rsidR="00772E48" w:rsidRPr="003F0EEF">
        <w:rPr>
          <w:rFonts w:asciiTheme="minorHAnsi" w:hAnsiTheme="minorHAnsi"/>
          <w:sz w:val="20"/>
        </w:rPr>
        <w:t xml:space="preserve">should take due consideration of operational </w:t>
      </w:r>
      <w:r w:rsidR="00315567" w:rsidRPr="003F0EEF">
        <w:rPr>
          <w:rFonts w:asciiTheme="minorHAnsi" w:hAnsiTheme="minorHAnsi"/>
          <w:sz w:val="20"/>
        </w:rPr>
        <w:t xml:space="preserve">scenarios where all entities </w:t>
      </w:r>
      <w:r w:rsidR="00772E48" w:rsidRPr="003F0EEF">
        <w:rPr>
          <w:rFonts w:asciiTheme="minorHAnsi" w:hAnsiTheme="minorHAnsi"/>
          <w:sz w:val="20"/>
        </w:rPr>
        <w:t xml:space="preserve">involved </w:t>
      </w:r>
      <w:r w:rsidR="00315567" w:rsidRPr="003F0EEF">
        <w:rPr>
          <w:rFonts w:asciiTheme="minorHAnsi" w:hAnsiTheme="minorHAnsi"/>
          <w:sz w:val="20"/>
        </w:rPr>
        <w:t xml:space="preserve">are based in Europe and </w:t>
      </w:r>
      <w:r w:rsidR="00772E48" w:rsidRPr="003F0EEF">
        <w:rPr>
          <w:rFonts w:asciiTheme="minorHAnsi" w:hAnsiTheme="minorHAnsi"/>
          <w:sz w:val="20"/>
        </w:rPr>
        <w:t>are subject to relevant regulations and supervision</w:t>
      </w:r>
      <w:r w:rsidR="00315567" w:rsidRPr="003F0EEF">
        <w:rPr>
          <w:rFonts w:asciiTheme="minorHAnsi" w:hAnsiTheme="minorHAnsi"/>
          <w:sz w:val="20"/>
        </w:rPr>
        <w:t xml:space="preserve">. </w:t>
      </w:r>
      <w:r w:rsidR="008634C7" w:rsidRPr="003F0EEF">
        <w:rPr>
          <w:rFonts w:asciiTheme="minorHAnsi" w:hAnsiTheme="minorHAnsi"/>
          <w:sz w:val="20"/>
        </w:rPr>
        <w:t>Additional safeguards and</w:t>
      </w:r>
      <w:r w:rsidR="00F76A77" w:rsidRPr="003F0EEF">
        <w:rPr>
          <w:rFonts w:asciiTheme="minorHAnsi" w:hAnsiTheme="minorHAnsi"/>
          <w:sz w:val="20"/>
        </w:rPr>
        <w:t>/</w:t>
      </w:r>
      <w:r w:rsidR="008634C7" w:rsidRPr="003F0EEF">
        <w:rPr>
          <w:rFonts w:asciiTheme="minorHAnsi" w:hAnsiTheme="minorHAnsi"/>
          <w:sz w:val="20"/>
        </w:rPr>
        <w:t>or exceptions/alleviations are required to</w:t>
      </w:r>
      <w:r w:rsidR="00772E48" w:rsidRPr="003F0EEF">
        <w:rPr>
          <w:rFonts w:asciiTheme="minorHAnsi" w:hAnsiTheme="minorHAnsi"/>
          <w:sz w:val="20"/>
        </w:rPr>
        <w:t xml:space="preserve"> ensure proportionality as well as maintenance of a risk-based approach</w:t>
      </w:r>
      <w:r w:rsidR="008634C7" w:rsidRPr="003F0EEF">
        <w:rPr>
          <w:rFonts w:asciiTheme="minorHAnsi" w:hAnsiTheme="minorHAnsi"/>
          <w:sz w:val="20"/>
        </w:rPr>
        <w:t xml:space="preserve">. </w:t>
      </w:r>
      <w:r w:rsidR="00315567" w:rsidRPr="003F0EEF">
        <w:rPr>
          <w:rFonts w:asciiTheme="minorHAnsi" w:hAnsiTheme="minorHAnsi"/>
          <w:sz w:val="20"/>
        </w:rPr>
        <w:t xml:space="preserve"> </w:t>
      </w:r>
    </w:p>
    <w:p w14:paraId="5A6EF59A" w14:textId="77777777" w:rsidR="00315567" w:rsidRPr="003F0EEF" w:rsidRDefault="00315567" w:rsidP="00315567">
      <w:pPr>
        <w:jc w:val="both"/>
        <w:rPr>
          <w:rFonts w:asciiTheme="minorHAnsi" w:eastAsia="Verdana" w:hAnsiTheme="minorHAnsi" w:cs="Verdana"/>
          <w:sz w:val="20"/>
        </w:rPr>
      </w:pPr>
    </w:p>
    <w:p w14:paraId="18F60330" w14:textId="0A0F92D3" w:rsidR="005B7AA8" w:rsidRPr="003F0EEF" w:rsidRDefault="00772E48" w:rsidP="005B7AA8">
      <w:pPr>
        <w:spacing w:after="160" w:line="259" w:lineRule="auto"/>
        <w:jc w:val="both"/>
        <w:rPr>
          <w:rFonts w:asciiTheme="minorHAnsi" w:eastAsia="Verdana" w:hAnsiTheme="minorHAnsi" w:cs="Verdana"/>
          <w:sz w:val="20"/>
          <w:lang w:val="en-GB"/>
        </w:rPr>
      </w:pPr>
      <w:r w:rsidRPr="003F0EEF">
        <w:rPr>
          <w:rFonts w:asciiTheme="minorHAnsi" w:eastAsia="Verdana" w:hAnsiTheme="minorHAnsi" w:cs="Verdana"/>
          <w:sz w:val="20"/>
          <w:lang w:val="en-GB"/>
        </w:rPr>
        <w:t>Accordingly</w:t>
      </w:r>
      <w:r w:rsidR="007C3B49">
        <w:rPr>
          <w:rFonts w:asciiTheme="minorHAnsi" w:eastAsia="Verdana" w:hAnsiTheme="minorHAnsi" w:cs="Verdana"/>
          <w:sz w:val="20"/>
          <w:lang w:val="en-GB"/>
        </w:rPr>
        <w:t>,</w:t>
      </w:r>
      <w:r w:rsidRPr="003F0EEF">
        <w:rPr>
          <w:rFonts w:asciiTheme="minorHAnsi" w:eastAsia="Verdana" w:hAnsiTheme="minorHAnsi" w:cs="Verdana"/>
          <w:sz w:val="20"/>
          <w:lang w:val="en-GB"/>
        </w:rPr>
        <w:t xml:space="preserve"> we would like to request that</w:t>
      </w:r>
      <w:r w:rsidR="0039575D" w:rsidRPr="003F0EEF">
        <w:rPr>
          <w:rFonts w:asciiTheme="minorHAnsi" w:eastAsia="Verdana" w:hAnsiTheme="minorHAnsi" w:cs="Verdana"/>
          <w:sz w:val="20"/>
          <w:lang w:val="en-GB"/>
        </w:rPr>
        <w:t xml:space="preserve">, in fine, intra group outsourcing </w:t>
      </w:r>
      <w:r w:rsidR="0039575D" w:rsidRPr="003F0EEF">
        <w:rPr>
          <w:rFonts w:asciiTheme="minorHAnsi" w:eastAsia="Verdana" w:hAnsiTheme="minorHAnsi" w:cs="Verdana"/>
          <w:sz w:val="20"/>
          <w:u w:val="single"/>
          <w:lang w:val="en-GB"/>
        </w:rPr>
        <w:t>within a group</w:t>
      </w:r>
      <w:r w:rsidR="0039575D" w:rsidRPr="003F0EEF">
        <w:rPr>
          <w:rFonts w:asciiTheme="minorHAnsi" w:eastAsia="Verdana" w:hAnsiTheme="minorHAnsi" w:cs="Verdana"/>
          <w:sz w:val="20"/>
          <w:lang w:val="en-GB"/>
        </w:rPr>
        <w:t xml:space="preserve"> of already </w:t>
      </w:r>
      <w:r w:rsidR="0039575D" w:rsidRPr="003F0EEF">
        <w:rPr>
          <w:rFonts w:asciiTheme="minorHAnsi" w:eastAsia="Verdana" w:hAnsiTheme="minorHAnsi" w:cs="Verdana"/>
          <w:sz w:val="20"/>
          <w:u w:val="single"/>
          <w:lang w:val="en-GB"/>
        </w:rPr>
        <w:t>regulated market entities</w:t>
      </w:r>
      <w:r w:rsidRPr="003F0EEF">
        <w:rPr>
          <w:rFonts w:asciiTheme="minorHAnsi" w:eastAsia="Verdana" w:hAnsiTheme="minorHAnsi" w:cs="Verdana"/>
          <w:sz w:val="20"/>
          <w:u w:val="single"/>
          <w:lang w:val="en-GB"/>
        </w:rPr>
        <w:t xml:space="preserve"> based in the EEA</w:t>
      </w:r>
      <w:r w:rsidR="0039575D" w:rsidRPr="003F0EEF">
        <w:rPr>
          <w:rFonts w:asciiTheme="minorHAnsi" w:eastAsia="Verdana" w:hAnsiTheme="minorHAnsi" w:cs="Verdana"/>
          <w:sz w:val="20"/>
          <w:lang w:val="en-GB"/>
        </w:rPr>
        <w:t xml:space="preserve"> be treated differently to other types of outsourcing. </w:t>
      </w:r>
    </w:p>
    <w:sectPr w:rsidR="005B7AA8" w:rsidRPr="003F0EEF" w:rsidSect="003E1A95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2" w:left="1418" w:header="2268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6282" w14:textId="77777777" w:rsidR="00D60427" w:rsidRDefault="00D60427" w:rsidP="00695086">
      <w:r>
        <w:separator/>
      </w:r>
    </w:p>
  </w:endnote>
  <w:endnote w:type="continuationSeparator" w:id="0">
    <w:p w14:paraId="21F4B9B3" w14:textId="77777777" w:rsidR="00D60427" w:rsidRDefault="00D60427" w:rsidP="00695086">
      <w:r>
        <w:continuationSeparator/>
      </w:r>
    </w:p>
  </w:endnote>
  <w:endnote w:type="continuationNotice" w:id="1">
    <w:p w14:paraId="377B2319" w14:textId="77777777" w:rsidR="00D60427" w:rsidRDefault="00D60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C3A3" w14:textId="15A2FAF9" w:rsidR="006869D2" w:rsidRDefault="006869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82EB97" wp14:editId="07AF20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1364434435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1ABDF" w14:textId="702B4175" w:rsidR="006869D2" w:rsidRPr="006869D2" w:rsidRDefault="006869D2" w:rsidP="006869D2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</w:rPr>
                          </w:pPr>
                          <w:r w:rsidRPr="006869D2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2E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" style="position:absolute;margin-left:0;margin-top:0;width:34.3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inCwIAABU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" filled="f" stroked="f">
              <v:textbox style="mso-fit-shape-to-text:t" inset="0,0,0,15pt">
                <w:txbxContent>
                  <w:p w14:paraId="1901ABDF" w14:textId="702B4175" w:rsidR="006869D2" w:rsidRPr="006869D2" w:rsidRDefault="006869D2" w:rsidP="006869D2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</w:rPr>
                    </w:pPr>
                    <w:r w:rsidRPr="006869D2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EBA4" w14:textId="6795BD69" w:rsidR="00AF4F40" w:rsidRDefault="006869D2" w:rsidP="00B13F55">
    <w:pPr>
      <w:pStyle w:val="BodyText1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69065CB" wp14:editId="3B45EDD6">
              <wp:simplePos x="901065" y="96196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1666316543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19F8E" w14:textId="5C62E7B8" w:rsidR="006869D2" w:rsidRPr="006869D2" w:rsidRDefault="006869D2" w:rsidP="006869D2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</w:rPr>
                          </w:pPr>
                          <w:r w:rsidRPr="006869D2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065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" style="position:absolute;left:0;text-align:left;margin-left:0;margin-top:0;width:34.35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" filled="f" stroked="f">
              <v:textbox style="mso-fit-shape-to-text:t" inset="0,0,0,15pt">
                <w:txbxContent>
                  <w:p w14:paraId="3E519F8E" w14:textId="5C62E7B8" w:rsidR="006869D2" w:rsidRPr="006869D2" w:rsidRDefault="006869D2" w:rsidP="006869D2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</w:rPr>
                    </w:pPr>
                    <w:r w:rsidRPr="006869D2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4F40">
      <w:rPr>
        <w:noProof/>
      </w:rPr>
      <w:drawing>
        <wp:anchor distT="0" distB="0" distL="114300" distR="114300" simplePos="0" relativeHeight="251658241" behindDoc="0" locked="0" layoutInCell="1" allowOverlap="1" wp14:anchorId="4C15BECA" wp14:editId="794528D1">
          <wp:simplePos x="0" y="0"/>
          <wp:positionH relativeFrom="margin">
            <wp:posOffset>2709545</wp:posOffset>
          </wp:positionH>
          <wp:positionV relativeFrom="paragraph">
            <wp:posOffset>96301</wp:posOffset>
          </wp:positionV>
          <wp:extent cx="482997" cy="578616"/>
          <wp:effectExtent l="0" t="0" r="0" b="0"/>
          <wp:wrapNone/>
          <wp:docPr id="145325211" name="Picture 145325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97" cy="57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BF0AF" w14:textId="77777777" w:rsidR="00750CAC" w:rsidRDefault="00750CAC" w:rsidP="004111E0">
    <w:pPr>
      <w:pStyle w:val="BodyText1"/>
      <w:jc w:val="right"/>
    </w:pPr>
    <w:r w:rsidRPr="00750CAC">
      <w:rPr>
        <w:b/>
        <w:bCs/>
        <w:color w:val="008D7F" w:themeColor="text1"/>
      </w:rPr>
      <w:t>|</w:t>
    </w:r>
    <w:r>
      <w:t xml:space="preserve"> </w:t>
    </w:r>
    <w:sdt>
      <w:sdtPr>
        <w:id w:val="-11737925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61E9" w:rsidRPr="008961E9">
          <w:rPr>
            <w:noProof/>
          </w:rPr>
          <w:t xml:space="preserve">Page </w:t>
        </w:r>
        <w:r w:rsidR="008961E9" w:rsidRPr="008961E9">
          <w:rPr>
            <w:noProof/>
          </w:rPr>
          <w:fldChar w:fldCharType="begin"/>
        </w:r>
        <w:r w:rsidR="008961E9" w:rsidRPr="008961E9">
          <w:rPr>
            <w:noProof/>
          </w:rPr>
          <w:instrText xml:space="preserve"> PAGE  \* Arabic  \* MERGEFORMAT </w:instrText>
        </w:r>
        <w:r w:rsidR="008961E9" w:rsidRPr="008961E9">
          <w:rPr>
            <w:noProof/>
          </w:rPr>
          <w:fldChar w:fldCharType="separate"/>
        </w:r>
        <w:r w:rsidR="008961E9" w:rsidRPr="008961E9">
          <w:rPr>
            <w:noProof/>
          </w:rPr>
          <w:t>1</w:t>
        </w:r>
        <w:r w:rsidR="008961E9" w:rsidRPr="008961E9">
          <w:rPr>
            <w:noProof/>
          </w:rPr>
          <w:fldChar w:fldCharType="end"/>
        </w:r>
        <w:r w:rsidR="008961E9" w:rsidRPr="008961E9">
          <w:rPr>
            <w:noProof/>
          </w:rPr>
          <w:t xml:space="preserve"> of </w:t>
        </w:r>
        <w:r w:rsidR="008961E9" w:rsidRPr="008961E9">
          <w:rPr>
            <w:noProof/>
          </w:rPr>
          <w:fldChar w:fldCharType="begin"/>
        </w:r>
        <w:r w:rsidR="008961E9" w:rsidRPr="008961E9">
          <w:rPr>
            <w:noProof/>
          </w:rPr>
          <w:instrText xml:space="preserve"> NUMPAGES  \* Arabic  \* MERGEFORMAT </w:instrText>
        </w:r>
        <w:r w:rsidR="008961E9" w:rsidRPr="008961E9">
          <w:rPr>
            <w:noProof/>
          </w:rPr>
          <w:fldChar w:fldCharType="separate"/>
        </w:r>
        <w:r w:rsidR="008961E9" w:rsidRPr="008961E9">
          <w:rPr>
            <w:noProof/>
          </w:rPr>
          <w:t>2</w:t>
        </w:r>
        <w:r w:rsidR="008961E9" w:rsidRPr="008961E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1E27" w14:textId="24AB5958" w:rsidR="00750CAC" w:rsidRDefault="006869D2" w:rsidP="00B13F55">
    <w:pPr>
      <w:pStyle w:val="BodyText1"/>
      <w:jc w:val="right"/>
    </w:pPr>
    <w:r>
      <w:rPr>
        <w:b/>
        <w:bCs/>
        <w:noProof/>
        <w:color w:val="008D7F" w:themeColor="text1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8F4422" wp14:editId="75FF9179">
              <wp:simplePos x="899160" y="9845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1632857923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94588" w14:textId="523D5F34" w:rsidR="006869D2" w:rsidRPr="006869D2" w:rsidRDefault="006869D2" w:rsidP="006869D2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</w:rPr>
                          </w:pPr>
                          <w:r w:rsidRPr="006869D2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F4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" style="position:absolute;left:0;text-align:left;margin-left:0;margin-top:0;width:34.3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" filled="f" stroked="f">
              <v:textbox style="mso-fit-shape-to-text:t" inset="0,0,0,15pt">
                <w:txbxContent>
                  <w:p w14:paraId="69894588" w14:textId="523D5F34" w:rsidR="006869D2" w:rsidRPr="006869D2" w:rsidRDefault="006869D2" w:rsidP="006869D2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</w:rPr>
                    </w:pPr>
                    <w:r w:rsidRPr="006869D2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E86">
      <w:rPr>
        <w:b/>
        <w:bCs/>
        <w:color w:val="008D7F" w:themeColor="text1"/>
      </w:rPr>
      <w:tab/>
    </w:r>
    <w:r w:rsidR="00750CAC" w:rsidRPr="00750CAC">
      <w:rPr>
        <w:b/>
        <w:bCs/>
        <w:color w:val="008D7F" w:themeColor="text1"/>
      </w:rPr>
      <w:t>|</w:t>
    </w:r>
    <w:r w:rsidR="00750CAC">
      <w:t xml:space="preserve"> </w:t>
    </w:r>
    <w:r w:rsidR="00F14EA3" w:rsidRPr="00F14EA3">
      <w:rPr>
        <w:noProof/>
      </w:rPr>
      <w:fldChar w:fldCharType="begin"/>
    </w:r>
    <w:r w:rsidR="00F14EA3" w:rsidRPr="00F14EA3">
      <w:rPr>
        <w:noProof/>
      </w:rPr>
      <w:instrText xml:space="preserve"> PAGE  \* Arabic  \* MERGEFORMAT </w:instrText>
    </w:r>
    <w:r w:rsidR="00F14EA3" w:rsidRPr="00F14EA3">
      <w:rPr>
        <w:noProof/>
      </w:rPr>
      <w:fldChar w:fldCharType="separate"/>
    </w:r>
    <w:r w:rsidR="00F14EA3" w:rsidRPr="00F14EA3">
      <w:rPr>
        <w:noProof/>
      </w:rPr>
      <w:t>1</w:t>
    </w:r>
    <w:r w:rsidR="00F14EA3" w:rsidRPr="00F14EA3">
      <w:rPr>
        <w:noProof/>
      </w:rPr>
      <w:fldChar w:fldCharType="end"/>
    </w:r>
    <w:r w:rsidR="00F14EA3" w:rsidRPr="00F14EA3">
      <w:rPr>
        <w:noProof/>
      </w:rPr>
      <w:t xml:space="preserve"> of </w:t>
    </w:r>
    <w:r w:rsidR="00F14EA3" w:rsidRPr="00F14EA3">
      <w:rPr>
        <w:noProof/>
      </w:rPr>
      <w:fldChar w:fldCharType="begin"/>
    </w:r>
    <w:r w:rsidR="00F14EA3" w:rsidRPr="00F14EA3">
      <w:rPr>
        <w:noProof/>
      </w:rPr>
      <w:instrText xml:space="preserve"> NUMPAGES  \* Arabic  \* MERGEFORMAT </w:instrText>
    </w:r>
    <w:r w:rsidR="00F14EA3" w:rsidRPr="00F14EA3">
      <w:rPr>
        <w:noProof/>
      </w:rPr>
      <w:fldChar w:fldCharType="separate"/>
    </w:r>
    <w:r w:rsidR="00F14EA3" w:rsidRPr="00F14EA3">
      <w:rPr>
        <w:noProof/>
      </w:rPr>
      <w:t>2</w:t>
    </w:r>
    <w:r w:rsidR="00F14EA3" w:rsidRPr="00F14E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1049" w14:textId="77777777" w:rsidR="00D60427" w:rsidRDefault="00D60427" w:rsidP="00695086">
      <w:r>
        <w:separator/>
      </w:r>
    </w:p>
  </w:footnote>
  <w:footnote w:type="continuationSeparator" w:id="0">
    <w:p w14:paraId="6DE6B468" w14:textId="77777777" w:rsidR="00D60427" w:rsidRDefault="00D60427" w:rsidP="00695086">
      <w:r>
        <w:continuationSeparator/>
      </w:r>
    </w:p>
  </w:footnote>
  <w:footnote w:type="continuationNotice" w:id="1">
    <w:p w14:paraId="19AEE1D5" w14:textId="77777777" w:rsidR="00D60427" w:rsidRDefault="00D60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1ED6" w14:textId="77777777" w:rsidR="00AF4F40" w:rsidRDefault="00AF4F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BC72B" wp14:editId="2954B688">
          <wp:simplePos x="0" y="0"/>
          <wp:positionH relativeFrom="column">
            <wp:posOffset>-889000</wp:posOffset>
          </wp:positionH>
          <wp:positionV relativeFrom="paragraph">
            <wp:posOffset>-1462405</wp:posOffset>
          </wp:positionV>
          <wp:extent cx="7546340" cy="1261745"/>
          <wp:effectExtent l="0" t="0" r="0" b="0"/>
          <wp:wrapTight wrapText="bothSides">
            <wp:wrapPolygon edited="0">
              <wp:start x="15595" y="0"/>
              <wp:lineTo x="15595" y="5218"/>
              <wp:lineTo x="3599" y="6522"/>
              <wp:lineTo x="2399" y="6849"/>
              <wp:lineTo x="2399" y="14349"/>
              <wp:lineTo x="2508" y="15654"/>
              <wp:lineTo x="2726" y="15980"/>
              <wp:lineTo x="3108" y="17284"/>
              <wp:lineTo x="3163" y="17937"/>
              <wp:lineTo x="3544" y="17937"/>
              <wp:lineTo x="3762" y="15654"/>
              <wp:lineTo x="19630" y="10762"/>
              <wp:lineTo x="19630" y="0"/>
              <wp:lineTo x="15595" y="0"/>
            </wp:wrapPolygon>
          </wp:wrapTight>
          <wp:docPr id="1089300437" name="Picture 1089300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1ADDB8" w14:textId="77777777" w:rsidR="00695086" w:rsidRDefault="00695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C092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32D59"/>
    <w:multiLevelType w:val="multilevel"/>
    <w:tmpl w:val="76C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869FE"/>
    <w:multiLevelType w:val="hybridMultilevel"/>
    <w:tmpl w:val="F1B44FF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3A38"/>
    <w:multiLevelType w:val="hybridMultilevel"/>
    <w:tmpl w:val="5E7294BE"/>
    <w:lvl w:ilvl="0" w:tplc="75D03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D0AD9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146BA"/>
    <w:multiLevelType w:val="hybridMultilevel"/>
    <w:tmpl w:val="CC0690EC"/>
    <w:lvl w:ilvl="0" w:tplc="07243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54964"/>
    <w:multiLevelType w:val="hybridMultilevel"/>
    <w:tmpl w:val="1CC037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3FDC"/>
    <w:multiLevelType w:val="hybridMultilevel"/>
    <w:tmpl w:val="4F746896"/>
    <w:lvl w:ilvl="0" w:tplc="259C48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7AB"/>
    <w:multiLevelType w:val="hybridMultilevel"/>
    <w:tmpl w:val="92C6478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220CB"/>
    <w:multiLevelType w:val="hybridMultilevel"/>
    <w:tmpl w:val="39F4AA8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3882"/>
    <w:multiLevelType w:val="hybridMultilevel"/>
    <w:tmpl w:val="9E7ED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28A66"/>
    <w:multiLevelType w:val="hybridMultilevel"/>
    <w:tmpl w:val="5862110A"/>
    <w:lvl w:ilvl="0" w:tplc="5CD867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9C483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71BA5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1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6C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6E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D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8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C2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6642"/>
    <w:multiLevelType w:val="hybridMultilevel"/>
    <w:tmpl w:val="67DE29CE"/>
    <w:lvl w:ilvl="0" w:tplc="3746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4DBB"/>
    <w:multiLevelType w:val="multilevel"/>
    <w:tmpl w:val="F4DE842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2F9"/>
    <w:multiLevelType w:val="hybridMultilevel"/>
    <w:tmpl w:val="D85863DA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4775E"/>
    <w:multiLevelType w:val="hybridMultilevel"/>
    <w:tmpl w:val="1A0CAAD0"/>
    <w:lvl w:ilvl="0" w:tplc="58AE7E5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3F5A70"/>
    <w:multiLevelType w:val="hybridMultilevel"/>
    <w:tmpl w:val="61B2685A"/>
    <w:lvl w:ilvl="0" w:tplc="154C4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C0189"/>
    <w:multiLevelType w:val="hybridMultilevel"/>
    <w:tmpl w:val="BDBEA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872A8"/>
    <w:multiLevelType w:val="hybridMultilevel"/>
    <w:tmpl w:val="564ADCA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FE17CF"/>
    <w:multiLevelType w:val="hybridMultilevel"/>
    <w:tmpl w:val="0782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A6475"/>
    <w:multiLevelType w:val="hybridMultilevel"/>
    <w:tmpl w:val="4308D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339B"/>
    <w:multiLevelType w:val="hybridMultilevel"/>
    <w:tmpl w:val="2940EEF2"/>
    <w:lvl w:ilvl="0" w:tplc="BE06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58423926">
      <w:start w:val="1"/>
      <w:numFmt w:val="upperLetter"/>
      <w:lvlText w:val="%3&gt;"/>
      <w:lvlJc w:val="left"/>
      <w:pPr>
        <w:ind w:left="2340" w:hanging="360"/>
      </w:pPr>
      <w:rPr>
        <w:rFonts w:hint="default"/>
      </w:rPr>
    </w:lvl>
    <w:lvl w:ilvl="3" w:tplc="7F8472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B145F"/>
    <w:multiLevelType w:val="hybridMultilevel"/>
    <w:tmpl w:val="A168A904"/>
    <w:lvl w:ilvl="0" w:tplc="C520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7037"/>
    <w:multiLevelType w:val="hybridMultilevel"/>
    <w:tmpl w:val="FFF29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160A3"/>
    <w:multiLevelType w:val="hybridMultilevel"/>
    <w:tmpl w:val="D7D80F78"/>
    <w:lvl w:ilvl="0" w:tplc="935A9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5540"/>
    <w:multiLevelType w:val="multilevel"/>
    <w:tmpl w:val="36386AE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F7904"/>
    <w:multiLevelType w:val="hybridMultilevel"/>
    <w:tmpl w:val="664AC2E0"/>
    <w:lvl w:ilvl="0" w:tplc="9112E96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008FC"/>
    <w:multiLevelType w:val="hybridMultilevel"/>
    <w:tmpl w:val="B4629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CEA7D"/>
    <w:multiLevelType w:val="multilevel"/>
    <w:tmpl w:val="BF384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912AA"/>
    <w:multiLevelType w:val="hybridMultilevel"/>
    <w:tmpl w:val="8C7E4978"/>
    <w:lvl w:ilvl="0" w:tplc="2796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30380"/>
    <w:multiLevelType w:val="hybridMultilevel"/>
    <w:tmpl w:val="6DB2D1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A0E8A"/>
    <w:multiLevelType w:val="multilevel"/>
    <w:tmpl w:val="F07A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572F43"/>
    <w:multiLevelType w:val="multilevel"/>
    <w:tmpl w:val="C36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36463"/>
    <w:multiLevelType w:val="hybridMultilevel"/>
    <w:tmpl w:val="308AA2A4"/>
    <w:lvl w:ilvl="0" w:tplc="88DE4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5418">
    <w:abstractNumId w:val="27"/>
  </w:num>
  <w:num w:numId="2" w16cid:durableId="1233349506">
    <w:abstractNumId w:val="12"/>
  </w:num>
  <w:num w:numId="3" w16cid:durableId="680081826">
    <w:abstractNumId w:val="10"/>
  </w:num>
  <w:num w:numId="4" w16cid:durableId="151531900">
    <w:abstractNumId w:val="14"/>
  </w:num>
  <w:num w:numId="5" w16cid:durableId="1765607431">
    <w:abstractNumId w:val="8"/>
  </w:num>
  <w:num w:numId="6" w16cid:durableId="272445786">
    <w:abstractNumId w:val="15"/>
  </w:num>
  <w:num w:numId="7" w16cid:durableId="1656881499">
    <w:abstractNumId w:val="11"/>
  </w:num>
  <w:num w:numId="8" w16cid:durableId="1039091722">
    <w:abstractNumId w:val="20"/>
  </w:num>
  <w:num w:numId="9" w16cid:durableId="966200507">
    <w:abstractNumId w:val="28"/>
  </w:num>
  <w:num w:numId="10" w16cid:durableId="997340872">
    <w:abstractNumId w:val="23"/>
  </w:num>
  <w:num w:numId="11" w16cid:durableId="1982154514">
    <w:abstractNumId w:val="25"/>
  </w:num>
  <w:num w:numId="12" w16cid:durableId="1006831089">
    <w:abstractNumId w:val="13"/>
  </w:num>
  <w:num w:numId="13" w16cid:durableId="333147975">
    <w:abstractNumId w:val="3"/>
  </w:num>
  <w:num w:numId="14" w16cid:durableId="1084649234">
    <w:abstractNumId w:val="24"/>
  </w:num>
  <w:num w:numId="15" w16cid:durableId="750932201">
    <w:abstractNumId w:val="32"/>
  </w:num>
  <w:num w:numId="16" w16cid:durableId="1525821183">
    <w:abstractNumId w:val="7"/>
  </w:num>
  <w:num w:numId="17" w16cid:durableId="111483961">
    <w:abstractNumId w:val="21"/>
  </w:num>
  <w:num w:numId="18" w16cid:durableId="900864985">
    <w:abstractNumId w:val="22"/>
  </w:num>
  <w:num w:numId="19" w16cid:durableId="1096248627">
    <w:abstractNumId w:val="6"/>
  </w:num>
  <w:num w:numId="20" w16cid:durableId="1750544922">
    <w:abstractNumId w:val="19"/>
  </w:num>
  <w:num w:numId="21" w16cid:durableId="1546143382">
    <w:abstractNumId w:val="9"/>
  </w:num>
  <w:num w:numId="22" w16cid:durableId="1421177613">
    <w:abstractNumId w:val="29"/>
  </w:num>
  <w:num w:numId="23" w16cid:durableId="1728802141">
    <w:abstractNumId w:val="26"/>
  </w:num>
  <w:num w:numId="24" w16cid:durableId="1704670789">
    <w:abstractNumId w:val="17"/>
  </w:num>
  <w:num w:numId="25" w16cid:durableId="997609957">
    <w:abstractNumId w:val="5"/>
  </w:num>
  <w:num w:numId="26" w16cid:durableId="8608216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1831308">
    <w:abstractNumId w:val="1"/>
  </w:num>
  <w:num w:numId="28" w16cid:durableId="513304227">
    <w:abstractNumId w:val="16"/>
  </w:num>
  <w:num w:numId="29" w16cid:durableId="547035437">
    <w:abstractNumId w:val="2"/>
  </w:num>
  <w:num w:numId="30" w16cid:durableId="1347557069">
    <w:abstractNumId w:val="0"/>
  </w:num>
  <w:num w:numId="31" w16cid:durableId="1183939006">
    <w:abstractNumId w:val="30"/>
  </w:num>
  <w:num w:numId="32" w16cid:durableId="319619853">
    <w:abstractNumId w:val="31"/>
  </w:num>
  <w:num w:numId="33" w16cid:durableId="689067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50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61"/>
    <w:rsid w:val="0000064F"/>
    <w:rsid w:val="0000157E"/>
    <w:rsid w:val="00005792"/>
    <w:rsid w:val="00005E9B"/>
    <w:rsid w:val="0001057F"/>
    <w:rsid w:val="0001265C"/>
    <w:rsid w:val="00014B4B"/>
    <w:rsid w:val="00015198"/>
    <w:rsid w:val="00016528"/>
    <w:rsid w:val="00016A88"/>
    <w:rsid w:val="000174A4"/>
    <w:rsid w:val="00017593"/>
    <w:rsid w:val="00021B5A"/>
    <w:rsid w:val="00022484"/>
    <w:rsid w:val="00022A36"/>
    <w:rsid w:val="000239F8"/>
    <w:rsid w:val="00023B47"/>
    <w:rsid w:val="00023F8E"/>
    <w:rsid w:val="00024436"/>
    <w:rsid w:val="00024BB9"/>
    <w:rsid w:val="0003044D"/>
    <w:rsid w:val="00030A67"/>
    <w:rsid w:val="0003104B"/>
    <w:rsid w:val="000313F5"/>
    <w:rsid w:val="00032FC4"/>
    <w:rsid w:val="00033D40"/>
    <w:rsid w:val="00033F85"/>
    <w:rsid w:val="00034183"/>
    <w:rsid w:val="000350ED"/>
    <w:rsid w:val="00040977"/>
    <w:rsid w:val="0004168A"/>
    <w:rsid w:val="000422C0"/>
    <w:rsid w:val="000424E6"/>
    <w:rsid w:val="00042883"/>
    <w:rsid w:val="00042AC5"/>
    <w:rsid w:val="00042ACE"/>
    <w:rsid w:val="00042CB8"/>
    <w:rsid w:val="00042FCF"/>
    <w:rsid w:val="000437D5"/>
    <w:rsid w:val="00043A16"/>
    <w:rsid w:val="00043FB8"/>
    <w:rsid w:val="00044DAD"/>
    <w:rsid w:val="00050238"/>
    <w:rsid w:val="00052375"/>
    <w:rsid w:val="000525C7"/>
    <w:rsid w:val="00052E81"/>
    <w:rsid w:val="00053CB9"/>
    <w:rsid w:val="000556BA"/>
    <w:rsid w:val="00056728"/>
    <w:rsid w:val="000570FE"/>
    <w:rsid w:val="000610F7"/>
    <w:rsid w:val="000626C6"/>
    <w:rsid w:val="00062AA4"/>
    <w:rsid w:val="00064034"/>
    <w:rsid w:val="0006467C"/>
    <w:rsid w:val="00064D54"/>
    <w:rsid w:val="000666F3"/>
    <w:rsid w:val="00070989"/>
    <w:rsid w:val="00070A14"/>
    <w:rsid w:val="0007105D"/>
    <w:rsid w:val="0007141A"/>
    <w:rsid w:val="0007159A"/>
    <w:rsid w:val="000720A0"/>
    <w:rsid w:val="000738EA"/>
    <w:rsid w:val="00074DD1"/>
    <w:rsid w:val="00076954"/>
    <w:rsid w:val="0007707A"/>
    <w:rsid w:val="00081DFC"/>
    <w:rsid w:val="0008207F"/>
    <w:rsid w:val="000820D9"/>
    <w:rsid w:val="00083C85"/>
    <w:rsid w:val="00084C0F"/>
    <w:rsid w:val="00085B52"/>
    <w:rsid w:val="0008691F"/>
    <w:rsid w:val="00086E65"/>
    <w:rsid w:val="0008798D"/>
    <w:rsid w:val="00090C02"/>
    <w:rsid w:val="00091F50"/>
    <w:rsid w:val="00092D5E"/>
    <w:rsid w:val="00093DB7"/>
    <w:rsid w:val="000941CA"/>
    <w:rsid w:val="00094AF8"/>
    <w:rsid w:val="00095755"/>
    <w:rsid w:val="00096DA4"/>
    <w:rsid w:val="000A0164"/>
    <w:rsid w:val="000A1FB9"/>
    <w:rsid w:val="000A2009"/>
    <w:rsid w:val="000A2920"/>
    <w:rsid w:val="000A5962"/>
    <w:rsid w:val="000A7C3C"/>
    <w:rsid w:val="000A7F7D"/>
    <w:rsid w:val="000B0FAF"/>
    <w:rsid w:val="000B244F"/>
    <w:rsid w:val="000B33A8"/>
    <w:rsid w:val="000B52D3"/>
    <w:rsid w:val="000B78F3"/>
    <w:rsid w:val="000B7C27"/>
    <w:rsid w:val="000C0792"/>
    <w:rsid w:val="000C10D5"/>
    <w:rsid w:val="000C1963"/>
    <w:rsid w:val="000C303B"/>
    <w:rsid w:val="000C3881"/>
    <w:rsid w:val="000C3DCB"/>
    <w:rsid w:val="000C42A4"/>
    <w:rsid w:val="000C4AB8"/>
    <w:rsid w:val="000C5235"/>
    <w:rsid w:val="000C5894"/>
    <w:rsid w:val="000C7924"/>
    <w:rsid w:val="000D2ADF"/>
    <w:rsid w:val="000D3C74"/>
    <w:rsid w:val="000D442F"/>
    <w:rsid w:val="000D5A41"/>
    <w:rsid w:val="000D5B3F"/>
    <w:rsid w:val="000D6852"/>
    <w:rsid w:val="000D7481"/>
    <w:rsid w:val="000D79E4"/>
    <w:rsid w:val="000E4476"/>
    <w:rsid w:val="000E6510"/>
    <w:rsid w:val="000E680E"/>
    <w:rsid w:val="000F04A1"/>
    <w:rsid w:val="000F0C6A"/>
    <w:rsid w:val="000F11C5"/>
    <w:rsid w:val="000F2B62"/>
    <w:rsid w:val="000F2D2B"/>
    <w:rsid w:val="000F386E"/>
    <w:rsid w:val="000F5465"/>
    <w:rsid w:val="000F5E25"/>
    <w:rsid w:val="000F622A"/>
    <w:rsid w:val="000F6877"/>
    <w:rsid w:val="000F6D0A"/>
    <w:rsid w:val="001008C8"/>
    <w:rsid w:val="001025FB"/>
    <w:rsid w:val="001026DF"/>
    <w:rsid w:val="001045E3"/>
    <w:rsid w:val="001064A6"/>
    <w:rsid w:val="00106C57"/>
    <w:rsid w:val="00107A9E"/>
    <w:rsid w:val="00115B29"/>
    <w:rsid w:val="00116606"/>
    <w:rsid w:val="00117CA3"/>
    <w:rsid w:val="001205F1"/>
    <w:rsid w:val="00121B29"/>
    <w:rsid w:val="001225D2"/>
    <w:rsid w:val="00122749"/>
    <w:rsid w:val="00122AB1"/>
    <w:rsid w:val="00122D26"/>
    <w:rsid w:val="00123DB8"/>
    <w:rsid w:val="00125B2F"/>
    <w:rsid w:val="00127A29"/>
    <w:rsid w:val="001304EC"/>
    <w:rsid w:val="001305AA"/>
    <w:rsid w:val="00131A88"/>
    <w:rsid w:val="00131DE1"/>
    <w:rsid w:val="001321CE"/>
    <w:rsid w:val="001321D9"/>
    <w:rsid w:val="00132816"/>
    <w:rsid w:val="00132C07"/>
    <w:rsid w:val="00132E44"/>
    <w:rsid w:val="0013392A"/>
    <w:rsid w:val="00134457"/>
    <w:rsid w:val="00134905"/>
    <w:rsid w:val="0013507A"/>
    <w:rsid w:val="0013624E"/>
    <w:rsid w:val="001374B1"/>
    <w:rsid w:val="00140A67"/>
    <w:rsid w:val="001411EF"/>
    <w:rsid w:val="00141853"/>
    <w:rsid w:val="00141953"/>
    <w:rsid w:val="001426A8"/>
    <w:rsid w:val="00144F9B"/>
    <w:rsid w:val="001511CF"/>
    <w:rsid w:val="0015251C"/>
    <w:rsid w:val="0015264F"/>
    <w:rsid w:val="00153631"/>
    <w:rsid w:val="00153B81"/>
    <w:rsid w:val="00155E4A"/>
    <w:rsid w:val="0016260A"/>
    <w:rsid w:val="001627A6"/>
    <w:rsid w:val="001629B6"/>
    <w:rsid w:val="001646E1"/>
    <w:rsid w:val="001654C0"/>
    <w:rsid w:val="00165510"/>
    <w:rsid w:val="00167B67"/>
    <w:rsid w:val="001703BA"/>
    <w:rsid w:val="00170405"/>
    <w:rsid w:val="001714D9"/>
    <w:rsid w:val="00172041"/>
    <w:rsid w:val="00172516"/>
    <w:rsid w:val="001725E0"/>
    <w:rsid w:val="00172CBE"/>
    <w:rsid w:val="00172FD3"/>
    <w:rsid w:val="001766D6"/>
    <w:rsid w:val="001766DB"/>
    <w:rsid w:val="001766F4"/>
    <w:rsid w:val="001771F8"/>
    <w:rsid w:val="00180533"/>
    <w:rsid w:val="00180FF7"/>
    <w:rsid w:val="00181AE6"/>
    <w:rsid w:val="00182EB0"/>
    <w:rsid w:val="0018433C"/>
    <w:rsid w:val="00184908"/>
    <w:rsid w:val="001856A4"/>
    <w:rsid w:val="00185838"/>
    <w:rsid w:val="0018656E"/>
    <w:rsid w:val="00186786"/>
    <w:rsid w:val="00186868"/>
    <w:rsid w:val="001874B4"/>
    <w:rsid w:val="00187BB4"/>
    <w:rsid w:val="001906A7"/>
    <w:rsid w:val="00191E77"/>
    <w:rsid w:val="00192982"/>
    <w:rsid w:val="00193487"/>
    <w:rsid w:val="00195436"/>
    <w:rsid w:val="00195473"/>
    <w:rsid w:val="00195949"/>
    <w:rsid w:val="00195CE7"/>
    <w:rsid w:val="00195E37"/>
    <w:rsid w:val="00195EC2"/>
    <w:rsid w:val="001961FE"/>
    <w:rsid w:val="00196866"/>
    <w:rsid w:val="00197613"/>
    <w:rsid w:val="001A04ED"/>
    <w:rsid w:val="001A134A"/>
    <w:rsid w:val="001A3C4F"/>
    <w:rsid w:val="001A4E6F"/>
    <w:rsid w:val="001A4EF4"/>
    <w:rsid w:val="001A58EC"/>
    <w:rsid w:val="001A5A45"/>
    <w:rsid w:val="001A5B16"/>
    <w:rsid w:val="001A5B45"/>
    <w:rsid w:val="001B10FB"/>
    <w:rsid w:val="001B19E1"/>
    <w:rsid w:val="001B2F9C"/>
    <w:rsid w:val="001B35A2"/>
    <w:rsid w:val="001B3ACD"/>
    <w:rsid w:val="001B3ED4"/>
    <w:rsid w:val="001B526F"/>
    <w:rsid w:val="001B5FF1"/>
    <w:rsid w:val="001B627D"/>
    <w:rsid w:val="001C112E"/>
    <w:rsid w:val="001C1476"/>
    <w:rsid w:val="001C1759"/>
    <w:rsid w:val="001C2A40"/>
    <w:rsid w:val="001C2F3D"/>
    <w:rsid w:val="001C334A"/>
    <w:rsid w:val="001C3407"/>
    <w:rsid w:val="001C368C"/>
    <w:rsid w:val="001C388B"/>
    <w:rsid w:val="001C6089"/>
    <w:rsid w:val="001D08BA"/>
    <w:rsid w:val="001D195F"/>
    <w:rsid w:val="001D24F9"/>
    <w:rsid w:val="001D4D09"/>
    <w:rsid w:val="001D6239"/>
    <w:rsid w:val="001D63C9"/>
    <w:rsid w:val="001D7CF3"/>
    <w:rsid w:val="001E0BE1"/>
    <w:rsid w:val="001E2154"/>
    <w:rsid w:val="001E2829"/>
    <w:rsid w:val="001E3EDE"/>
    <w:rsid w:val="001E490C"/>
    <w:rsid w:val="001E5DEF"/>
    <w:rsid w:val="001E6E7E"/>
    <w:rsid w:val="001E72A3"/>
    <w:rsid w:val="001E7519"/>
    <w:rsid w:val="001F057D"/>
    <w:rsid w:val="001F0E00"/>
    <w:rsid w:val="001F0E33"/>
    <w:rsid w:val="001F172B"/>
    <w:rsid w:val="001F2066"/>
    <w:rsid w:val="001F234C"/>
    <w:rsid w:val="001F2399"/>
    <w:rsid w:val="001F2740"/>
    <w:rsid w:val="001F294C"/>
    <w:rsid w:val="001F35F6"/>
    <w:rsid w:val="001F3EE7"/>
    <w:rsid w:val="001F4716"/>
    <w:rsid w:val="001F47EB"/>
    <w:rsid w:val="001F4C59"/>
    <w:rsid w:val="001F581B"/>
    <w:rsid w:val="001F5D19"/>
    <w:rsid w:val="001F5F59"/>
    <w:rsid w:val="001F62D9"/>
    <w:rsid w:val="001F6933"/>
    <w:rsid w:val="001F6AA5"/>
    <w:rsid w:val="001F76BC"/>
    <w:rsid w:val="001F76CF"/>
    <w:rsid w:val="0020002F"/>
    <w:rsid w:val="0020088F"/>
    <w:rsid w:val="00200D07"/>
    <w:rsid w:val="00201B8A"/>
    <w:rsid w:val="00201BAD"/>
    <w:rsid w:val="00207549"/>
    <w:rsid w:val="00207B9A"/>
    <w:rsid w:val="00207C4B"/>
    <w:rsid w:val="00207F92"/>
    <w:rsid w:val="002108CE"/>
    <w:rsid w:val="00210E0E"/>
    <w:rsid w:val="002126D5"/>
    <w:rsid w:val="00212861"/>
    <w:rsid w:val="00213470"/>
    <w:rsid w:val="00213CB6"/>
    <w:rsid w:val="00213E99"/>
    <w:rsid w:val="0021497D"/>
    <w:rsid w:val="00214DA0"/>
    <w:rsid w:val="00214DE4"/>
    <w:rsid w:val="0021517D"/>
    <w:rsid w:val="00215602"/>
    <w:rsid w:val="00216EB6"/>
    <w:rsid w:val="002177CA"/>
    <w:rsid w:val="00217C01"/>
    <w:rsid w:val="002216BE"/>
    <w:rsid w:val="002219AE"/>
    <w:rsid w:val="00223145"/>
    <w:rsid w:val="002246A6"/>
    <w:rsid w:val="00226099"/>
    <w:rsid w:val="002302AE"/>
    <w:rsid w:val="00232FE1"/>
    <w:rsid w:val="00233A24"/>
    <w:rsid w:val="00233D9D"/>
    <w:rsid w:val="00234E8C"/>
    <w:rsid w:val="00235A81"/>
    <w:rsid w:val="0023613C"/>
    <w:rsid w:val="002367EF"/>
    <w:rsid w:val="00236871"/>
    <w:rsid w:val="00236A59"/>
    <w:rsid w:val="002409E2"/>
    <w:rsid w:val="00241002"/>
    <w:rsid w:val="00241F3B"/>
    <w:rsid w:val="002430ED"/>
    <w:rsid w:val="002436B3"/>
    <w:rsid w:val="00245510"/>
    <w:rsid w:val="0024594F"/>
    <w:rsid w:val="00245FFB"/>
    <w:rsid w:val="00246146"/>
    <w:rsid w:val="00247A78"/>
    <w:rsid w:val="002509C6"/>
    <w:rsid w:val="00250E9D"/>
    <w:rsid w:val="00252A8B"/>
    <w:rsid w:val="00252B66"/>
    <w:rsid w:val="00254416"/>
    <w:rsid w:val="00255597"/>
    <w:rsid w:val="00257916"/>
    <w:rsid w:val="0026013A"/>
    <w:rsid w:val="002603AE"/>
    <w:rsid w:val="00260798"/>
    <w:rsid w:val="00260DA4"/>
    <w:rsid w:val="00260F25"/>
    <w:rsid w:val="00260F86"/>
    <w:rsid w:val="002626A9"/>
    <w:rsid w:val="00265170"/>
    <w:rsid w:val="002665DE"/>
    <w:rsid w:val="00266FA9"/>
    <w:rsid w:val="00270782"/>
    <w:rsid w:val="0027081A"/>
    <w:rsid w:val="0027267D"/>
    <w:rsid w:val="0027356F"/>
    <w:rsid w:val="00275167"/>
    <w:rsid w:val="00275C21"/>
    <w:rsid w:val="00276DE0"/>
    <w:rsid w:val="00276F76"/>
    <w:rsid w:val="0027711D"/>
    <w:rsid w:val="00277A80"/>
    <w:rsid w:val="00277B02"/>
    <w:rsid w:val="00280DDB"/>
    <w:rsid w:val="00280E9E"/>
    <w:rsid w:val="0028292D"/>
    <w:rsid w:val="00282B18"/>
    <w:rsid w:val="002835DB"/>
    <w:rsid w:val="00283EC2"/>
    <w:rsid w:val="00285124"/>
    <w:rsid w:val="00285491"/>
    <w:rsid w:val="00285D04"/>
    <w:rsid w:val="002864BA"/>
    <w:rsid w:val="00286623"/>
    <w:rsid w:val="00286FFA"/>
    <w:rsid w:val="0028780E"/>
    <w:rsid w:val="00290F4D"/>
    <w:rsid w:val="00292286"/>
    <w:rsid w:val="002926EE"/>
    <w:rsid w:val="00292DCB"/>
    <w:rsid w:val="00293933"/>
    <w:rsid w:val="00294A68"/>
    <w:rsid w:val="0029570B"/>
    <w:rsid w:val="0029652D"/>
    <w:rsid w:val="00297951"/>
    <w:rsid w:val="00297F29"/>
    <w:rsid w:val="002A14FF"/>
    <w:rsid w:val="002A2E28"/>
    <w:rsid w:val="002A3AFC"/>
    <w:rsid w:val="002A47D9"/>
    <w:rsid w:val="002A5476"/>
    <w:rsid w:val="002A5C48"/>
    <w:rsid w:val="002A5D44"/>
    <w:rsid w:val="002A6A15"/>
    <w:rsid w:val="002B1D8F"/>
    <w:rsid w:val="002B39F2"/>
    <w:rsid w:val="002B3C9C"/>
    <w:rsid w:val="002B4660"/>
    <w:rsid w:val="002B4709"/>
    <w:rsid w:val="002B64F1"/>
    <w:rsid w:val="002B66E2"/>
    <w:rsid w:val="002B6B11"/>
    <w:rsid w:val="002B7F7F"/>
    <w:rsid w:val="002C11B9"/>
    <w:rsid w:val="002C164B"/>
    <w:rsid w:val="002C1AA8"/>
    <w:rsid w:val="002C2027"/>
    <w:rsid w:val="002C282B"/>
    <w:rsid w:val="002C2D76"/>
    <w:rsid w:val="002C3922"/>
    <w:rsid w:val="002C4CFD"/>
    <w:rsid w:val="002C54CE"/>
    <w:rsid w:val="002C58AF"/>
    <w:rsid w:val="002C5F15"/>
    <w:rsid w:val="002D0CFD"/>
    <w:rsid w:val="002D1595"/>
    <w:rsid w:val="002D1CAF"/>
    <w:rsid w:val="002D27BB"/>
    <w:rsid w:val="002D28E9"/>
    <w:rsid w:val="002D2C1E"/>
    <w:rsid w:val="002D2C3E"/>
    <w:rsid w:val="002D3621"/>
    <w:rsid w:val="002D5142"/>
    <w:rsid w:val="002D5624"/>
    <w:rsid w:val="002D5658"/>
    <w:rsid w:val="002D5E89"/>
    <w:rsid w:val="002D6926"/>
    <w:rsid w:val="002E1756"/>
    <w:rsid w:val="002E2F6B"/>
    <w:rsid w:val="002E4B30"/>
    <w:rsid w:val="002E6071"/>
    <w:rsid w:val="002E74F0"/>
    <w:rsid w:val="002E76F0"/>
    <w:rsid w:val="002F041F"/>
    <w:rsid w:val="002F06F0"/>
    <w:rsid w:val="002F2E20"/>
    <w:rsid w:val="002F31C8"/>
    <w:rsid w:val="002F4033"/>
    <w:rsid w:val="002F47B1"/>
    <w:rsid w:val="002F54B3"/>
    <w:rsid w:val="002F5E24"/>
    <w:rsid w:val="002F60F8"/>
    <w:rsid w:val="002F75AD"/>
    <w:rsid w:val="002F79E6"/>
    <w:rsid w:val="003006AA"/>
    <w:rsid w:val="00300E1B"/>
    <w:rsid w:val="003017C8"/>
    <w:rsid w:val="00301ECA"/>
    <w:rsid w:val="003027E0"/>
    <w:rsid w:val="00303FBC"/>
    <w:rsid w:val="003042E9"/>
    <w:rsid w:val="00305A6C"/>
    <w:rsid w:val="003061CC"/>
    <w:rsid w:val="00306A51"/>
    <w:rsid w:val="00310317"/>
    <w:rsid w:val="003103BD"/>
    <w:rsid w:val="0031056B"/>
    <w:rsid w:val="00310913"/>
    <w:rsid w:val="00310E3F"/>
    <w:rsid w:val="00310E86"/>
    <w:rsid w:val="0031111A"/>
    <w:rsid w:val="00311A27"/>
    <w:rsid w:val="00311F86"/>
    <w:rsid w:val="00312184"/>
    <w:rsid w:val="00313D67"/>
    <w:rsid w:val="00313FCA"/>
    <w:rsid w:val="00314BB0"/>
    <w:rsid w:val="00315567"/>
    <w:rsid w:val="00315A07"/>
    <w:rsid w:val="00315ADE"/>
    <w:rsid w:val="003164F9"/>
    <w:rsid w:val="00317184"/>
    <w:rsid w:val="00317AD0"/>
    <w:rsid w:val="00320379"/>
    <w:rsid w:val="003214B4"/>
    <w:rsid w:val="00321A5B"/>
    <w:rsid w:val="00322022"/>
    <w:rsid w:val="00323893"/>
    <w:rsid w:val="00324BF2"/>
    <w:rsid w:val="003251AE"/>
    <w:rsid w:val="00326251"/>
    <w:rsid w:val="00326449"/>
    <w:rsid w:val="00326CC4"/>
    <w:rsid w:val="00327313"/>
    <w:rsid w:val="003279B8"/>
    <w:rsid w:val="003306B8"/>
    <w:rsid w:val="00332326"/>
    <w:rsid w:val="00334FCD"/>
    <w:rsid w:val="00335065"/>
    <w:rsid w:val="00335F42"/>
    <w:rsid w:val="003375E7"/>
    <w:rsid w:val="00337CB2"/>
    <w:rsid w:val="00340264"/>
    <w:rsid w:val="00341AF7"/>
    <w:rsid w:val="003423E9"/>
    <w:rsid w:val="00342E0B"/>
    <w:rsid w:val="003435AE"/>
    <w:rsid w:val="003439E4"/>
    <w:rsid w:val="00345DB1"/>
    <w:rsid w:val="003468D9"/>
    <w:rsid w:val="003472B1"/>
    <w:rsid w:val="00350DAA"/>
    <w:rsid w:val="00351186"/>
    <w:rsid w:val="003514B7"/>
    <w:rsid w:val="00352A28"/>
    <w:rsid w:val="00354041"/>
    <w:rsid w:val="003548E2"/>
    <w:rsid w:val="00354A6B"/>
    <w:rsid w:val="00355837"/>
    <w:rsid w:val="00356040"/>
    <w:rsid w:val="00356BE2"/>
    <w:rsid w:val="003579CE"/>
    <w:rsid w:val="00357D9B"/>
    <w:rsid w:val="00360AF8"/>
    <w:rsid w:val="00361FFD"/>
    <w:rsid w:val="0036392A"/>
    <w:rsid w:val="00364A2E"/>
    <w:rsid w:val="00364B4F"/>
    <w:rsid w:val="003658EC"/>
    <w:rsid w:val="003676AE"/>
    <w:rsid w:val="00370D30"/>
    <w:rsid w:val="00371164"/>
    <w:rsid w:val="00371208"/>
    <w:rsid w:val="00372E3C"/>
    <w:rsid w:val="00372E67"/>
    <w:rsid w:val="003740AB"/>
    <w:rsid w:val="0037706D"/>
    <w:rsid w:val="003773B2"/>
    <w:rsid w:val="003778D1"/>
    <w:rsid w:val="00377C5A"/>
    <w:rsid w:val="00381216"/>
    <w:rsid w:val="00382629"/>
    <w:rsid w:val="00382F0C"/>
    <w:rsid w:val="003833AB"/>
    <w:rsid w:val="003834E8"/>
    <w:rsid w:val="0038502E"/>
    <w:rsid w:val="0038578A"/>
    <w:rsid w:val="00390144"/>
    <w:rsid w:val="00390CF5"/>
    <w:rsid w:val="00392431"/>
    <w:rsid w:val="0039245E"/>
    <w:rsid w:val="003934E8"/>
    <w:rsid w:val="00394C36"/>
    <w:rsid w:val="00394DB8"/>
    <w:rsid w:val="0039575D"/>
    <w:rsid w:val="00396240"/>
    <w:rsid w:val="00396553"/>
    <w:rsid w:val="00397934"/>
    <w:rsid w:val="00397A65"/>
    <w:rsid w:val="003A07DB"/>
    <w:rsid w:val="003A0AF3"/>
    <w:rsid w:val="003A171A"/>
    <w:rsid w:val="003A2622"/>
    <w:rsid w:val="003A2CEF"/>
    <w:rsid w:val="003A318A"/>
    <w:rsid w:val="003A46ED"/>
    <w:rsid w:val="003A5320"/>
    <w:rsid w:val="003A62E4"/>
    <w:rsid w:val="003A7500"/>
    <w:rsid w:val="003A7B32"/>
    <w:rsid w:val="003B1A75"/>
    <w:rsid w:val="003B2BB9"/>
    <w:rsid w:val="003B2D83"/>
    <w:rsid w:val="003B43E5"/>
    <w:rsid w:val="003B4418"/>
    <w:rsid w:val="003B49CC"/>
    <w:rsid w:val="003B644E"/>
    <w:rsid w:val="003B7CE9"/>
    <w:rsid w:val="003C0010"/>
    <w:rsid w:val="003C1394"/>
    <w:rsid w:val="003C2A39"/>
    <w:rsid w:val="003C3CFE"/>
    <w:rsid w:val="003C455E"/>
    <w:rsid w:val="003C549A"/>
    <w:rsid w:val="003C64D8"/>
    <w:rsid w:val="003C6A75"/>
    <w:rsid w:val="003D0356"/>
    <w:rsid w:val="003D4015"/>
    <w:rsid w:val="003D459F"/>
    <w:rsid w:val="003D48CE"/>
    <w:rsid w:val="003D4FDC"/>
    <w:rsid w:val="003D5827"/>
    <w:rsid w:val="003D59A9"/>
    <w:rsid w:val="003D5F8E"/>
    <w:rsid w:val="003D6708"/>
    <w:rsid w:val="003E088F"/>
    <w:rsid w:val="003E1A95"/>
    <w:rsid w:val="003E27D6"/>
    <w:rsid w:val="003E29D9"/>
    <w:rsid w:val="003E4854"/>
    <w:rsid w:val="003E64C7"/>
    <w:rsid w:val="003F0AD9"/>
    <w:rsid w:val="003F0EEF"/>
    <w:rsid w:val="003F22DD"/>
    <w:rsid w:val="003F4AFC"/>
    <w:rsid w:val="003F5A92"/>
    <w:rsid w:val="003F62FA"/>
    <w:rsid w:val="003F67BE"/>
    <w:rsid w:val="003F7510"/>
    <w:rsid w:val="003F7FAA"/>
    <w:rsid w:val="00400884"/>
    <w:rsid w:val="00401B2A"/>
    <w:rsid w:val="00404B1C"/>
    <w:rsid w:val="00405137"/>
    <w:rsid w:val="004053FB"/>
    <w:rsid w:val="0040771B"/>
    <w:rsid w:val="004111E0"/>
    <w:rsid w:val="004117BD"/>
    <w:rsid w:val="00412C4E"/>
    <w:rsid w:val="004148CD"/>
    <w:rsid w:val="004150F7"/>
    <w:rsid w:val="004165F2"/>
    <w:rsid w:val="0041722B"/>
    <w:rsid w:val="00417D45"/>
    <w:rsid w:val="004212DA"/>
    <w:rsid w:val="00421BD6"/>
    <w:rsid w:val="00423006"/>
    <w:rsid w:val="00424771"/>
    <w:rsid w:val="0042690E"/>
    <w:rsid w:val="00426F09"/>
    <w:rsid w:val="0042748C"/>
    <w:rsid w:val="00427C4A"/>
    <w:rsid w:val="00427EAE"/>
    <w:rsid w:val="004304AD"/>
    <w:rsid w:val="004319A1"/>
    <w:rsid w:val="00431CA6"/>
    <w:rsid w:val="00431FE1"/>
    <w:rsid w:val="00432BF0"/>
    <w:rsid w:val="0043300D"/>
    <w:rsid w:val="00434145"/>
    <w:rsid w:val="00434907"/>
    <w:rsid w:val="00434FD4"/>
    <w:rsid w:val="00436467"/>
    <w:rsid w:val="0043708A"/>
    <w:rsid w:val="00441308"/>
    <w:rsid w:val="00441352"/>
    <w:rsid w:val="004413A0"/>
    <w:rsid w:val="00441628"/>
    <w:rsid w:val="00442347"/>
    <w:rsid w:val="00443599"/>
    <w:rsid w:val="004446E7"/>
    <w:rsid w:val="004454A2"/>
    <w:rsid w:val="00445D05"/>
    <w:rsid w:val="00447CF2"/>
    <w:rsid w:val="0045042A"/>
    <w:rsid w:val="00450AB1"/>
    <w:rsid w:val="00451721"/>
    <w:rsid w:val="0045649E"/>
    <w:rsid w:val="004564F8"/>
    <w:rsid w:val="004579EC"/>
    <w:rsid w:val="00457B03"/>
    <w:rsid w:val="0046124A"/>
    <w:rsid w:val="00461A35"/>
    <w:rsid w:val="00461E49"/>
    <w:rsid w:val="00463727"/>
    <w:rsid w:val="00464121"/>
    <w:rsid w:val="004663AB"/>
    <w:rsid w:val="004678C6"/>
    <w:rsid w:val="0047086D"/>
    <w:rsid w:val="00472517"/>
    <w:rsid w:val="00472874"/>
    <w:rsid w:val="0047370B"/>
    <w:rsid w:val="00473ECD"/>
    <w:rsid w:val="00474A7C"/>
    <w:rsid w:val="0047729F"/>
    <w:rsid w:val="00480125"/>
    <w:rsid w:val="004801E5"/>
    <w:rsid w:val="0048090B"/>
    <w:rsid w:val="00481CB3"/>
    <w:rsid w:val="00482A8D"/>
    <w:rsid w:val="00483967"/>
    <w:rsid w:val="00484642"/>
    <w:rsid w:val="00484738"/>
    <w:rsid w:val="00484930"/>
    <w:rsid w:val="004849BD"/>
    <w:rsid w:val="00485116"/>
    <w:rsid w:val="00485935"/>
    <w:rsid w:val="00485D3A"/>
    <w:rsid w:val="0048653E"/>
    <w:rsid w:val="00490AA5"/>
    <w:rsid w:val="0049181C"/>
    <w:rsid w:val="00491EEB"/>
    <w:rsid w:val="0049362E"/>
    <w:rsid w:val="00493F8E"/>
    <w:rsid w:val="004945D8"/>
    <w:rsid w:val="0049550C"/>
    <w:rsid w:val="004957BA"/>
    <w:rsid w:val="004978EB"/>
    <w:rsid w:val="00497975"/>
    <w:rsid w:val="00497F0D"/>
    <w:rsid w:val="004A11D4"/>
    <w:rsid w:val="004A1905"/>
    <w:rsid w:val="004A27A3"/>
    <w:rsid w:val="004A29D7"/>
    <w:rsid w:val="004A2BBC"/>
    <w:rsid w:val="004A3ACF"/>
    <w:rsid w:val="004A4D3C"/>
    <w:rsid w:val="004A6DC1"/>
    <w:rsid w:val="004B07C4"/>
    <w:rsid w:val="004B0E7A"/>
    <w:rsid w:val="004B1F0F"/>
    <w:rsid w:val="004B2D42"/>
    <w:rsid w:val="004B40E6"/>
    <w:rsid w:val="004B6357"/>
    <w:rsid w:val="004B68CC"/>
    <w:rsid w:val="004C093D"/>
    <w:rsid w:val="004C0AD7"/>
    <w:rsid w:val="004C1185"/>
    <w:rsid w:val="004C1232"/>
    <w:rsid w:val="004C197B"/>
    <w:rsid w:val="004C215A"/>
    <w:rsid w:val="004C23D7"/>
    <w:rsid w:val="004C2E4A"/>
    <w:rsid w:val="004C3781"/>
    <w:rsid w:val="004C3940"/>
    <w:rsid w:val="004C3B77"/>
    <w:rsid w:val="004C4638"/>
    <w:rsid w:val="004C52B2"/>
    <w:rsid w:val="004C5DD9"/>
    <w:rsid w:val="004C5F90"/>
    <w:rsid w:val="004C6560"/>
    <w:rsid w:val="004C70AD"/>
    <w:rsid w:val="004D1C6F"/>
    <w:rsid w:val="004D2745"/>
    <w:rsid w:val="004D464E"/>
    <w:rsid w:val="004D4AD3"/>
    <w:rsid w:val="004D57C1"/>
    <w:rsid w:val="004D5BF0"/>
    <w:rsid w:val="004D6FBB"/>
    <w:rsid w:val="004E02B7"/>
    <w:rsid w:val="004E099B"/>
    <w:rsid w:val="004E1125"/>
    <w:rsid w:val="004E1A17"/>
    <w:rsid w:val="004E3417"/>
    <w:rsid w:val="004E4D9A"/>
    <w:rsid w:val="004E4DEE"/>
    <w:rsid w:val="004E6872"/>
    <w:rsid w:val="004E6BC3"/>
    <w:rsid w:val="004E7A03"/>
    <w:rsid w:val="004E7B82"/>
    <w:rsid w:val="004E7D5A"/>
    <w:rsid w:val="004F2375"/>
    <w:rsid w:val="004F2386"/>
    <w:rsid w:val="004F72E9"/>
    <w:rsid w:val="004F7926"/>
    <w:rsid w:val="00500485"/>
    <w:rsid w:val="0050079A"/>
    <w:rsid w:val="005015AE"/>
    <w:rsid w:val="00502802"/>
    <w:rsid w:val="00503D69"/>
    <w:rsid w:val="00504DA7"/>
    <w:rsid w:val="005050E8"/>
    <w:rsid w:val="00505119"/>
    <w:rsid w:val="005055B4"/>
    <w:rsid w:val="00505955"/>
    <w:rsid w:val="00505C30"/>
    <w:rsid w:val="00505D29"/>
    <w:rsid w:val="005064D2"/>
    <w:rsid w:val="0050753C"/>
    <w:rsid w:val="00507DBD"/>
    <w:rsid w:val="0051031A"/>
    <w:rsid w:val="0051193E"/>
    <w:rsid w:val="00511FBE"/>
    <w:rsid w:val="005146F1"/>
    <w:rsid w:val="00514766"/>
    <w:rsid w:val="005149D5"/>
    <w:rsid w:val="00514AED"/>
    <w:rsid w:val="0051565F"/>
    <w:rsid w:val="00515C4A"/>
    <w:rsid w:val="0051701B"/>
    <w:rsid w:val="005173F8"/>
    <w:rsid w:val="00517B09"/>
    <w:rsid w:val="00520648"/>
    <w:rsid w:val="00520F59"/>
    <w:rsid w:val="00521260"/>
    <w:rsid w:val="00521323"/>
    <w:rsid w:val="005214BD"/>
    <w:rsid w:val="00521CD5"/>
    <w:rsid w:val="00524E59"/>
    <w:rsid w:val="00525182"/>
    <w:rsid w:val="005253A3"/>
    <w:rsid w:val="005262D1"/>
    <w:rsid w:val="00526EB4"/>
    <w:rsid w:val="00527F31"/>
    <w:rsid w:val="00530D1F"/>
    <w:rsid w:val="00531BD5"/>
    <w:rsid w:val="00531CAB"/>
    <w:rsid w:val="00531FDF"/>
    <w:rsid w:val="00532D2B"/>
    <w:rsid w:val="00532F35"/>
    <w:rsid w:val="0053312D"/>
    <w:rsid w:val="0053314D"/>
    <w:rsid w:val="005332B4"/>
    <w:rsid w:val="00533C5C"/>
    <w:rsid w:val="005342B1"/>
    <w:rsid w:val="005348E6"/>
    <w:rsid w:val="00535524"/>
    <w:rsid w:val="00535D29"/>
    <w:rsid w:val="005369C3"/>
    <w:rsid w:val="00540668"/>
    <w:rsid w:val="00540C5E"/>
    <w:rsid w:val="00540E3C"/>
    <w:rsid w:val="00541466"/>
    <w:rsid w:val="00541FAE"/>
    <w:rsid w:val="005421B1"/>
    <w:rsid w:val="00542A24"/>
    <w:rsid w:val="00543FA3"/>
    <w:rsid w:val="00544739"/>
    <w:rsid w:val="00545062"/>
    <w:rsid w:val="00545C1F"/>
    <w:rsid w:val="00546164"/>
    <w:rsid w:val="00546762"/>
    <w:rsid w:val="0054689A"/>
    <w:rsid w:val="0054690D"/>
    <w:rsid w:val="0054707F"/>
    <w:rsid w:val="00547BB9"/>
    <w:rsid w:val="005506AE"/>
    <w:rsid w:val="00550B96"/>
    <w:rsid w:val="00550FD7"/>
    <w:rsid w:val="0055209B"/>
    <w:rsid w:val="00552D27"/>
    <w:rsid w:val="00552F7F"/>
    <w:rsid w:val="00553C84"/>
    <w:rsid w:val="00555CD2"/>
    <w:rsid w:val="00555E2E"/>
    <w:rsid w:val="00555F76"/>
    <w:rsid w:val="005560DA"/>
    <w:rsid w:val="00556B44"/>
    <w:rsid w:val="00557313"/>
    <w:rsid w:val="005609A8"/>
    <w:rsid w:val="00561BF3"/>
    <w:rsid w:val="00563271"/>
    <w:rsid w:val="00564727"/>
    <w:rsid w:val="0056484D"/>
    <w:rsid w:val="005650FD"/>
    <w:rsid w:val="0056712D"/>
    <w:rsid w:val="00570FBC"/>
    <w:rsid w:val="005713B4"/>
    <w:rsid w:val="00572174"/>
    <w:rsid w:val="00573A87"/>
    <w:rsid w:val="00573D29"/>
    <w:rsid w:val="0057446A"/>
    <w:rsid w:val="00575197"/>
    <w:rsid w:val="0057541B"/>
    <w:rsid w:val="0057542A"/>
    <w:rsid w:val="0057651A"/>
    <w:rsid w:val="00576AEE"/>
    <w:rsid w:val="00576D67"/>
    <w:rsid w:val="00576DFE"/>
    <w:rsid w:val="00577123"/>
    <w:rsid w:val="00577917"/>
    <w:rsid w:val="00577C8E"/>
    <w:rsid w:val="00577D35"/>
    <w:rsid w:val="005802DA"/>
    <w:rsid w:val="00581224"/>
    <w:rsid w:val="005822D6"/>
    <w:rsid w:val="005825C8"/>
    <w:rsid w:val="00582DED"/>
    <w:rsid w:val="00582ECB"/>
    <w:rsid w:val="00583A55"/>
    <w:rsid w:val="00583E1D"/>
    <w:rsid w:val="005844E8"/>
    <w:rsid w:val="00585277"/>
    <w:rsid w:val="005868D5"/>
    <w:rsid w:val="00586E4A"/>
    <w:rsid w:val="00587568"/>
    <w:rsid w:val="00590168"/>
    <w:rsid w:val="00590591"/>
    <w:rsid w:val="005906F3"/>
    <w:rsid w:val="005910D5"/>
    <w:rsid w:val="0059135F"/>
    <w:rsid w:val="00591D10"/>
    <w:rsid w:val="005942D4"/>
    <w:rsid w:val="00594875"/>
    <w:rsid w:val="0059492C"/>
    <w:rsid w:val="00594D7F"/>
    <w:rsid w:val="00595FF7"/>
    <w:rsid w:val="00596124"/>
    <w:rsid w:val="005A00AA"/>
    <w:rsid w:val="005A0641"/>
    <w:rsid w:val="005A0FC0"/>
    <w:rsid w:val="005A1274"/>
    <w:rsid w:val="005A2995"/>
    <w:rsid w:val="005A55D2"/>
    <w:rsid w:val="005A5EED"/>
    <w:rsid w:val="005A7043"/>
    <w:rsid w:val="005B027D"/>
    <w:rsid w:val="005B0C3E"/>
    <w:rsid w:val="005B141F"/>
    <w:rsid w:val="005B191A"/>
    <w:rsid w:val="005B1BBA"/>
    <w:rsid w:val="005B270C"/>
    <w:rsid w:val="005B308C"/>
    <w:rsid w:val="005B4834"/>
    <w:rsid w:val="005B4A59"/>
    <w:rsid w:val="005B4C19"/>
    <w:rsid w:val="005B5240"/>
    <w:rsid w:val="005B5CB9"/>
    <w:rsid w:val="005B7AA8"/>
    <w:rsid w:val="005C01AD"/>
    <w:rsid w:val="005C09C9"/>
    <w:rsid w:val="005C0A38"/>
    <w:rsid w:val="005C1165"/>
    <w:rsid w:val="005C21A3"/>
    <w:rsid w:val="005C4E7F"/>
    <w:rsid w:val="005C535A"/>
    <w:rsid w:val="005C58A4"/>
    <w:rsid w:val="005C5E76"/>
    <w:rsid w:val="005C77FA"/>
    <w:rsid w:val="005C7D31"/>
    <w:rsid w:val="005D0A83"/>
    <w:rsid w:val="005D2B0E"/>
    <w:rsid w:val="005D34A3"/>
    <w:rsid w:val="005D4B40"/>
    <w:rsid w:val="005D5260"/>
    <w:rsid w:val="005D52AD"/>
    <w:rsid w:val="005D7389"/>
    <w:rsid w:val="005E041F"/>
    <w:rsid w:val="005E0D75"/>
    <w:rsid w:val="005F283D"/>
    <w:rsid w:val="005F3752"/>
    <w:rsid w:val="005F3DBD"/>
    <w:rsid w:val="005F3E2C"/>
    <w:rsid w:val="005F47E4"/>
    <w:rsid w:val="005F6F69"/>
    <w:rsid w:val="00601FF1"/>
    <w:rsid w:val="006029A1"/>
    <w:rsid w:val="00602CA6"/>
    <w:rsid w:val="00603119"/>
    <w:rsid w:val="00603228"/>
    <w:rsid w:val="0060421F"/>
    <w:rsid w:val="00605A19"/>
    <w:rsid w:val="00607A8C"/>
    <w:rsid w:val="006102D4"/>
    <w:rsid w:val="006110CF"/>
    <w:rsid w:val="00611288"/>
    <w:rsid w:val="006113DE"/>
    <w:rsid w:val="006119A1"/>
    <w:rsid w:val="00611C87"/>
    <w:rsid w:val="00611F65"/>
    <w:rsid w:val="00614749"/>
    <w:rsid w:val="00615F05"/>
    <w:rsid w:val="00616D64"/>
    <w:rsid w:val="006209D1"/>
    <w:rsid w:val="0062211B"/>
    <w:rsid w:val="006225F5"/>
    <w:rsid w:val="006244E2"/>
    <w:rsid w:val="00624646"/>
    <w:rsid w:val="00625E1C"/>
    <w:rsid w:val="006260B3"/>
    <w:rsid w:val="00626846"/>
    <w:rsid w:val="00627BC7"/>
    <w:rsid w:val="0063021B"/>
    <w:rsid w:val="00631C1D"/>
    <w:rsid w:val="00631F9D"/>
    <w:rsid w:val="00632199"/>
    <w:rsid w:val="006323F3"/>
    <w:rsid w:val="00632513"/>
    <w:rsid w:val="00634ACE"/>
    <w:rsid w:val="0063522A"/>
    <w:rsid w:val="006361AD"/>
    <w:rsid w:val="006365AE"/>
    <w:rsid w:val="00636AAC"/>
    <w:rsid w:val="00640318"/>
    <w:rsid w:val="006405EE"/>
    <w:rsid w:val="00640C57"/>
    <w:rsid w:val="00641FD9"/>
    <w:rsid w:val="0064388B"/>
    <w:rsid w:val="00644DF2"/>
    <w:rsid w:val="006451CF"/>
    <w:rsid w:val="0064655B"/>
    <w:rsid w:val="00646608"/>
    <w:rsid w:val="0064674E"/>
    <w:rsid w:val="00647132"/>
    <w:rsid w:val="006477B4"/>
    <w:rsid w:val="00650762"/>
    <w:rsid w:val="00652B78"/>
    <w:rsid w:val="006536D8"/>
    <w:rsid w:val="00654E31"/>
    <w:rsid w:val="0065658D"/>
    <w:rsid w:val="00661B85"/>
    <w:rsid w:val="00661C90"/>
    <w:rsid w:val="0066590D"/>
    <w:rsid w:val="0066645A"/>
    <w:rsid w:val="00670353"/>
    <w:rsid w:val="00670F30"/>
    <w:rsid w:val="00671614"/>
    <w:rsid w:val="00675308"/>
    <w:rsid w:val="00676C7E"/>
    <w:rsid w:val="00677E91"/>
    <w:rsid w:val="006800E7"/>
    <w:rsid w:val="00680A92"/>
    <w:rsid w:val="006812A5"/>
    <w:rsid w:val="00681411"/>
    <w:rsid w:val="00684A7F"/>
    <w:rsid w:val="00684F81"/>
    <w:rsid w:val="006853FF"/>
    <w:rsid w:val="006866C8"/>
    <w:rsid w:val="006869D2"/>
    <w:rsid w:val="00686BF9"/>
    <w:rsid w:val="00690EF4"/>
    <w:rsid w:val="00690FCC"/>
    <w:rsid w:val="006915AE"/>
    <w:rsid w:val="006915D8"/>
    <w:rsid w:val="00692BB5"/>
    <w:rsid w:val="006942FD"/>
    <w:rsid w:val="00695086"/>
    <w:rsid w:val="006959D0"/>
    <w:rsid w:val="00697888"/>
    <w:rsid w:val="006A0487"/>
    <w:rsid w:val="006A0B19"/>
    <w:rsid w:val="006A0DE0"/>
    <w:rsid w:val="006A2688"/>
    <w:rsid w:val="006A2916"/>
    <w:rsid w:val="006A3F20"/>
    <w:rsid w:val="006A442A"/>
    <w:rsid w:val="006A5585"/>
    <w:rsid w:val="006A6119"/>
    <w:rsid w:val="006A6426"/>
    <w:rsid w:val="006A6456"/>
    <w:rsid w:val="006A6B42"/>
    <w:rsid w:val="006A755D"/>
    <w:rsid w:val="006B16E4"/>
    <w:rsid w:val="006B1C4E"/>
    <w:rsid w:val="006B4D5C"/>
    <w:rsid w:val="006B5C19"/>
    <w:rsid w:val="006B5E2A"/>
    <w:rsid w:val="006B6199"/>
    <w:rsid w:val="006C29A7"/>
    <w:rsid w:val="006C3BFA"/>
    <w:rsid w:val="006C4731"/>
    <w:rsid w:val="006C4B65"/>
    <w:rsid w:val="006C53EB"/>
    <w:rsid w:val="006C54A3"/>
    <w:rsid w:val="006C57EC"/>
    <w:rsid w:val="006C5D7A"/>
    <w:rsid w:val="006C624C"/>
    <w:rsid w:val="006C6253"/>
    <w:rsid w:val="006C627A"/>
    <w:rsid w:val="006D045A"/>
    <w:rsid w:val="006D0686"/>
    <w:rsid w:val="006D0E4A"/>
    <w:rsid w:val="006D121D"/>
    <w:rsid w:val="006D1E74"/>
    <w:rsid w:val="006D1FB8"/>
    <w:rsid w:val="006D4861"/>
    <w:rsid w:val="006D4950"/>
    <w:rsid w:val="006D6863"/>
    <w:rsid w:val="006E1F8F"/>
    <w:rsid w:val="006E23FA"/>
    <w:rsid w:val="006E4B40"/>
    <w:rsid w:val="006E55A5"/>
    <w:rsid w:val="006E5B16"/>
    <w:rsid w:val="006E6A09"/>
    <w:rsid w:val="006E6F04"/>
    <w:rsid w:val="006E70FB"/>
    <w:rsid w:val="006E7793"/>
    <w:rsid w:val="006E7CC2"/>
    <w:rsid w:val="006F047F"/>
    <w:rsid w:val="006F0544"/>
    <w:rsid w:val="006F2ED8"/>
    <w:rsid w:val="006F39B8"/>
    <w:rsid w:val="006F4795"/>
    <w:rsid w:val="006F4E64"/>
    <w:rsid w:val="006F52D9"/>
    <w:rsid w:val="006F68EA"/>
    <w:rsid w:val="006F69C9"/>
    <w:rsid w:val="006F6F93"/>
    <w:rsid w:val="006F77B5"/>
    <w:rsid w:val="006F7E4B"/>
    <w:rsid w:val="0070050E"/>
    <w:rsid w:val="007005D3"/>
    <w:rsid w:val="00700855"/>
    <w:rsid w:val="00700FF3"/>
    <w:rsid w:val="007015B1"/>
    <w:rsid w:val="00701F03"/>
    <w:rsid w:val="00704C3D"/>
    <w:rsid w:val="00707FFB"/>
    <w:rsid w:val="00710EDD"/>
    <w:rsid w:val="00711399"/>
    <w:rsid w:val="00711936"/>
    <w:rsid w:val="00711A10"/>
    <w:rsid w:val="00711E57"/>
    <w:rsid w:val="00712B91"/>
    <w:rsid w:val="00712CDC"/>
    <w:rsid w:val="00713F6F"/>
    <w:rsid w:val="00714034"/>
    <w:rsid w:val="007157DD"/>
    <w:rsid w:val="00715DA4"/>
    <w:rsid w:val="00716762"/>
    <w:rsid w:val="007203A9"/>
    <w:rsid w:val="007203D7"/>
    <w:rsid w:val="00721EF3"/>
    <w:rsid w:val="00722C92"/>
    <w:rsid w:val="007231CC"/>
    <w:rsid w:val="00723E1E"/>
    <w:rsid w:val="00724C11"/>
    <w:rsid w:val="00725989"/>
    <w:rsid w:val="00725E92"/>
    <w:rsid w:val="00726E79"/>
    <w:rsid w:val="0073040C"/>
    <w:rsid w:val="00731CF5"/>
    <w:rsid w:val="0073201C"/>
    <w:rsid w:val="0073341F"/>
    <w:rsid w:val="00740CBA"/>
    <w:rsid w:val="007413A5"/>
    <w:rsid w:val="00741460"/>
    <w:rsid w:val="0074176A"/>
    <w:rsid w:val="00742754"/>
    <w:rsid w:val="00742EBE"/>
    <w:rsid w:val="007431D5"/>
    <w:rsid w:val="00746FF7"/>
    <w:rsid w:val="007470DE"/>
    <w:rsid w:val="007507E0"/>
    <w:rsid w:val="00750CAC"/>
    <w:rsid w:val="007515FF"/>
    <w:rsid w:val="00751F09"/>
    <w:rsid w:val="007522BE"/>
    <w:rsid w:val="00752AFB"/>
    <w:rsid w:val="007532B4"/>
    <w:rsid w:val="00754203"/>
    <w:rsid w:val="007562B1"/>
    <w:rsid w:val="00756776"/>
    <w:rsid w:val="007569C5"/>
    <w:rsid w:val="00756F98"/>
    <w:rsid w:val="00757818"/>
    <w:rsid w:val="00760C78"/>
    <w:rsid w:val="00761E57"/>
    <w:rsid w:val="007633F2"/>
    <w:rsid w:val="00763476"/>
    <w:rsid w:val="00763A3E"/>
    <w:rsid w:val="0076639D"/>
    <w:rsid w:val="00770D23"/>
    <w:rsid w:val="007710CC"/>
    <w:rsid w:val="00771F27"/>
    <w:rsid w:val="007728DA"/>
    <w:rsid w:val="00772E48"/>
    <w:rsid w:val="00773699"/>
    <w:rsid w:val="007741BD"/>
    <w:rsid w:val="00774A38"/>
    <w:rsid w:val="00774BE8"/>
    <w:rsid w:val="00776CA0"/>
    <w:rsid w:val="007801F8"/>
    <w:rsid w:val="00781B6E"/>
    <w:rsid w:val="00783EAD"/>
    <w:rsid w:val="007844CB"/>
    <w:rsid w:val="00784852"/>
    <w:rsid w:val="0078502A"/>
    <w:rsid w:val="0078624B"/>
    <w:rsid w:val="00786409"/>
    <w:rsid w:val="007876B5"/>
    <w:rsid w:val="00787C2B"/>
    <w:rsid w:val="00791043"/>
    <w:rsid w:val="00791AA3"/>
    <w:rsid w:val="00791B34"/>
    <w:rsid w:val="00793099"/>
    <w:rsid w:val="0079447F"/>
    <w:rsid w:val="007955D1"/>
    <w:rsid w:val="007958BC"/>
    <w:rsid w:val="00797314"/>
    <w:rsid w:val="0079740A"/>
    <w:rsid w:val="0079755C"/>
    <w:rsid w:val="00797F1B"/>
    <w:rsid w:val="007A0D11"/>
    <w:rsid w:val="007A2007"/>
    <w:rsid w:val="007A2081"/>
    <w:rsid w:val="007A21A4"/>
    <w:rsid w:val="007A2295"/>
    <w:rsid w:val="007A2BC0"/>
    <w:rsid w:val="007A584C"/>
    <w:rsid w:val="007A5CC9"/>
    <w:rsid w:val="007A6C73"/>
    <w:rsid w:val="007A6D77"/>
    <w:rsid w:val="007A6F55"/>
    <w:rsid w:val="007B093C"/>
    <w:rsid w:val="007B15F3"/>
    <w:rsid w:val="007B416E"/>
    <w:rsid w:val="007B4D3C"/>
    <w:rsid w:val="007B6922"/>
    <w:rsid w:val="007B7243"/>
    <w:rsid w:val="007C0563"/>
    <w:rsid w:val="007C2571"/>
    <w:rsid w:val="007C27B9"/>
    <w:rsid w:val="007C37A4"/>
    <w:rsid w:val="007C37C7"/>
    <w:rsid w:val="007C3B49"/>
    <w:rsid w:val="007C4183"/>
    <w:rsid w:val="007C42AA"/>
    <w:rsid w:val="007C52C6"/>
    <w:rsid w:val="007C5966"/>
    <w:rsid w:val="007C5DA1"/>
    <w:rsid w:val="007C6390"/>
    <w:rsid w:val="007C695E"/>
    <w:rsid w:val="007C6F91"/>
    <w:rsid w:val="007C7C08"/>
    <w:rsid w:val="007D00FA"/>
    <w:rsid w:val="007D1FC0"/>
    <w:rsid w:val="007D24D4"/>
    <w:rsid w:val="007D2A6B"/>
    <w:rsid w:val="007D3F47"/>
    <w:rsid w:val="007D4A43"/>
    <w:rsid w:val="007D5776"/>
    <w:rsid w:val="007D65BC"/>
    <w:rsid w:val="007E1C47"/>
    <w:rsid w:val="007E1F93"/>
    <w:rsid w:val="007E22A2"/>
    <w:rsid w:val="007E2C38"/>
    <w:rsid w:val="007E3AF9"/>
    <w:rsid w:val="007E3BD5"/>
    <w:rsid w:val="007E6EE0"/>
    <w:rsid w:val="007E77BB"/>
    <w:rsid w:val="007F162B"/>
    <w:rsid w:val="007F24D5"/>
    <w:rsid w:val="007F31AC"/>
    <w:rsid w:val="007F3CD1"/>
    <w:rsid w:val="007F40C0"/>
    <w:rsid w:val="007F461A"/>
    <w:rsid w:val="007F4800"/>
    <w:rsid w:val="007F563C"/>
    <w:rsid w:val="007F6806"/>
    <w:rsid w:val="007F6F96"/>
    <w:rsid w:val="00800F5A"/>
    <w:rsid w:val="008011E6"/>
    <w:rsid w:val="00802553"/>
    <w:rsid w:val="00802EE1"/>
    <w:rsid w:val="008031B5"/>
    <w:rsid w:val="00803499"/>
    <w:rsid w:val="008036C2"/>
    <w:rsid w:val="008040A3"/>
    <w:rsid w:val="00804245"/>
    <w:rsid w:val="0080478A"/>
    <w:rsid w:val="0080489A"/>
    <w:rsid w:val="00804C27"/>
    <w:rsid w:val="0080738C"/>
    <w:rsid w:val="00810686"/>
    <w:rsid w:val="00811551"/>
    <w:rsid w:val="00811A95"/>
    <w:rsid w:val="00811BCE"/>
    <w:rsid w:val="00811E55"/>
    <w:rsid w:val="00813140"/>
    <w:rsid w:val="00814486"/>
    <w:rsid w:val="008155B0"/>
    <w:rsid w:val="00821967"/>
    <w:rsid w:val="00824D59"/>
    <w:rsid w:val="00825083"/>
    <w:rsid w:val="0082662E"/>
    <w:rsid w:val="008278C0"/>
    <w:rsid w:val="00827EBE"/>
    <w:rsid w:val="00830202"/>
    <w:rsid w:val="00831E0C"/>
    <w:rsid w:val="00833586"/>
    <w:rsid w:val="008343E6"/>
    <w:rsid w:val="00835435"/>
    <w:rsid w:val="00837633"/>
    <w:rsid w:val="00837863"/>
    <w:rsid w:val="00837D9A"/>
    <w:rsid w:val="00837E72"/>
    <w:rsid w:val="00840921"/>
    <w:rsid w:val="00841017"/>
    <w:rsid w:val="00841DCD"/>
    <w:rsid w:val="00842016"/>
    <w:rsid w:val="00842F50"/>
    <w:rsid w:val="008434F9"/>
    <w:rsid w:val="00843571"/>
    <w:rsid w:val="00843746"/>
    <w:rsid w:val="00843D1A"/>
    <w:rsid w:val="00845518"/>
    <w:rsid w:val="00845B65"/>
    <w:rsid w:val="00846710"/>
    <w:rsid w:val="0084690A"/>
    <w:rsid w:val="00847417"/>
    <w:rsid w:val="008474A3"/>
    <w:rsid w:val="0084784C"/>
    <w:rsid w:val="00850161"/>
    <w:rsid w:val="00850A09"/>
    <w:rsid w:val="00850EA9"/>
    <w:rsid w:val="0085195B"/>
    <w:rsid w:val="00851F6A"/>
    <w:rsid w:val="00852593"/>
    <w:rsid w:val="00852668"/>
    <w:rsid w:val="00852E0A"/>
    <w:rsid w:val="00852F98"/>
    <w:rsid w:val="00853134"/>
    <w:rsid w:val="0085600B"/>
    <w:rsid w:val="00857040"/>
    <w:rsid w:val="008634C7"/>
    <w:rsid w:val="0086368E"/>
    <w:rsid w:val="00865D01"/>
    <w:rsid w:val="008665E3"/>
    <w:rsid w:val="00866894"/>
    <w:rsid w:val="00867F58"/>
    <w:rsid w:val="00872225"/>
    <w:rsid w:val="0087343F"/>
    <w:rsid w:val="00873A2D"/>
    <w:rsid w:val="00873EB5"/>
    <w:rsid w:val="00874222"/>
    <w:rsid w:val="0087469D"/>
    <w:rsid w:val="008762B5"/>
    <w:rsid w:val="008765A9"/>
    <w:rsid w:val="00876860"/>
    <w:rsid w:val="00876DE3"/>
    <w:rsid w:val="008801AE"/>
    <w:rsid w:val="008804FE"/>
    <w:rsid w:val="00880DEF"/>
    <w:rsid w:val="0088103F"/>
    <w:rsid w:val="008815A6"/>
    <w:rsid w:val="00882965"/>
    <w:rsid w:val="00882B93"/>
    <w:rsid w:val="00883142"/>
    <w:rsid w:val="0088608A"/>
    <w:rsid w:val="00886D4B"/>
    <w:rsid w:val="008875BD"/>
    <w:rsid w:val="00887CD6"/>
    <w:rsid w:val="0089086C"/>
    <w:rsid w:val="00891970"/>
    <w:rsid w:val="00892938"/>
    <w:rsid w:val="00892E00"/>
    <w:rsid w:val="00895011"/>
    <w:rsid w:val="00895233"/>
    <w:rsid w:val="00895714"/>
    <w:rsid w:val="008961E9"/>
    <w:rsid w:val="008970E3"/>
    <w:rsid w:val="008A0C4C"/>
    <w:rsid w:val="008A2292"/>
    <w:rsid w:val="008A3FC4"/>
    <w:rsid w:val="008A4C49"/>
    <w:rsid w:val="008A583B"/>
    <w:rsid w:val="008A6C7B"/>
    <w:rsid w:val="008A6ECC"/>
    <w:rsid w:val="008A6F2A"/>
    <w:rsid w:val="008A7019"/>
    <w:rsid w:val="008A7031"/>
    <w:rsid w:val="008A71B7"/>
    <w:rsid w:val="008A740B"/>
    <w:rsid w:val="008A78D0"/>
    <w:rsid w:val="008B09F8"/>
    <w:rsid w:val="008B2350"/>
    <w:rsid w:val="008B3036"/>
    <w:rsid w:val="008B4559"/>
    <w:rsid w:val="008B45B3"/>
    <w:rsid w:val="008B60C4"/>
    <w:rsid w:val="008B6614"/>
    <w:rsid w:val="008B6F7C"/>
    <w:rsid w:val="008B6FD6"/>
    <w:rsid w:val="008C06AA"/>
    <w:rsid w:val="008C0C49"/>
    <w:rsid w:val="008C4128"/>
    <w:rsid w:val="008C486B"/>
    <w:rsid w:val="008C5AAA"/>
    <w:rsid w:val="008C5BAB"/>
    <w:rsid w:val="008C64C1"/>
    <w:rsid w:val="008C6750"/>
    <w:rsid w:val="008C67FA"/>
    <w:rsid w:val="008D01F4"/>
    <w:rsid w:val="008D080E"/>
    <w:rsid w:val="008D253E"/>
    <w:rsid w:val="008D26C1"/>
    <w:rsid w:val="008D4D8A"/>
    <w:rsid w:val="008D502E"/>
    <w:rsid w:val="008E03C5"/>
    <w:rsid w:val="008E1AC1"/>
    <w:rsid w:val="008E220F"/>
    <w:rsid w:val="008E2558"/>
    <w:rsid w:val="008E425A"/>
    <w:rsid w:val="008E499C"/>
    <w:rsid w:val="008E5EC5"/>
    <w:rsid w:val="008E725C"/>
    <w:rsid w:val="008F005E"/>
    <w:rsid w:val="008F0DFA"/>
    <w:rsid w:val="008F16EA"/>
    <w:rsid w:val="008F4105"/>
    <w:rsid w:val="008F446D"/>
    <w:rsid w:val="008F4481"/>
    <w:rsid w:val="008F44B8"/>
    <w:rsid w:val="008F5042"/>
    <w:rsid w:val="008F5691"/>
    <w:rsid w:val="008F6708"/>
    <w:rsid w:val="008F715B"/>
    <w:rsid w:val="008F797A"/>
    <w:rsid w:val="00900C54"/>
    <w:rsid w:val="00900C80"/>
    <w:rsid w:val="00900E7C"/>
    <w:rsid w:val="009012C0"/>
    <w:rsid w:val="00902862"/>
    <w:rsid w:val="00903C55"/>
    <w:rsid w:val="00904884"/>
    <w:rsid w:val="00904B7B"/>
    <w:rsid w:val="0090508F"/>
    <w:rsid w:val="00906659"/>
    <w:rsid w:val="0090719C"/>
    <w:rsid w:val="00907318"/>
    <w:rsid w:val="00910BA8"/>
    <w:rsid w:val="00912141"/>
    <w:rsid w:val="00912691"/>
    <w:rsid w:val="009127D5"/>
    <w:rsid w:val="00913A26"/>
    <w:rsid w:val="00914A04"/>
    <w:rsid w:val="00915BE4"/>
    <w:rsid w:val="00920138"/>
    <w:rsid w:val="0092024F"/>
    <w:rsid w:val="00920AE5"/>
    <w:rsid w:val="00921F97"/>
    <w:rsid w:val="00925BDA"/>
    <w:rsid w:val="00926AF2"/>
    <w:rsid w:val="00926FBB"/>
    <w:rsid w:val="00930825"/>
    <w:rsid w:val="009315C5"/>
    <w:rsid w:val="00932A63"/>
    <w:rsid w:val="0093575A"/>
    <w:rsid w:val="00937CE5"/>
    <w:rsid w:val="009406A6"/>
    <w:rsid w:val="0094223D"/>
    <w:rsid w:val="00942C3F"/>
    <w:rsid w:val="00943699"/>
    <w:rsid w:val="00943C23"/>
    <w:rsid w:val="009456F0"/>
    <w:rsid w:val="009460E8"/>
    <w:rsid w:val="00946539"/>
    <w:rsid w:val="00946B6B"/>
    <w:rsid w:val="00947465"/>
    <w:rsid w:val="0095006B"/>
    <w:rsid w:val="009524BA"/>
    <w:rsid w:val="00952E9D"/>
    <w:rsid w:val="009541FD"/>
    <w:rsid w:val="00954F29"/>
    <w:rsid w:val="00955DEE"/>
    <w:rsid w:val="00955FE9"/>
    <w:rsid w:val="00960165"/>
    <w:rsid w:val="00961736"/>
    <w:rsid w:val="009629BA"/>
    <w:rsid w:val="00964264"/>
    <w:rsid w:val="009654C6"/>
    <w:rsid w:val="009655FF"/>
    <w:rsid w:val="00965CDE"/>
    <w:rsid w:val="00966154"/>
    <w:rsid w:val="009664F8"/>
    <w:rsid w:val="00967585"/>
    <w:rsid w:val="00967D28"/>
    <w:rsid w:val="0097028C"/>
    <w:rsid w:val="009705B7"/>
    <w:rsid w:val="00970BAE"/>
    <w:rsid w:val="009719C2"/>
    <w:rsid w:val="00972988"/>
    <w:rsid w:val="00972B7E"/>
    <w:rsid w:val="00972FF1"/>
    <w:rsid w:val="0097321B"/>
    <w:rsid w:val="00973842"/>
    <w:rsid w:val="00973C6F"/>
    <w:rsid w:val="00975BEA"/>
    <w:rsid w:val="00975C8A"/>
    <w:rsid w:val="0097644F"/>
    <w:rsid w:val="009776E7"/>
    <w:rsid w:val="00980EEF"/>
    <w:rsid w:val="00982163"/>
    <w:rsid w:val="00983401"/>
    <w:rsid w:val="00984B4B"/>
    <w:rsid w:val="0098501E"/>
    <w:rsid w:val="0098550F"/>
    <w:rsid w:val="00986CB0"/>
    <w:rsid w:val="00986DD9"/>
    <w:rsid w:val="0098713F"/>
    <w:rsid w:val="00987283"/>
    <w:rsid w:val="0098774E"/>
    <w:rsid w:val="009916F3"/>
    <w:rsid w:val="00992719"/>
    <w:rsid w:val="0099315A"/>
    <w:rsid w:val="009942D0"/>
    <w:rsid w:val="00995168"/>
    <w:rsid w:val="009967FF"/>
    <w:rsid w:val="0099758A"/>
    <w:rsid w:val="0099765A"/>
    <w:rsid w:val="009A0B63"/>
    <w:rsid w:val="009A0D90"/>
    <w:rsid w:val="009A2DEA"/>
    <w:rsid w:val="009A33BF"/>
    <w:rsid w:val="009A41F8"/>
    <w:rsid w:val="009A5010"/>
    <w:rsid w:val="009A71CF"/>
    <w:rsid w:val="009A7867"/>
    <w:rsid w:val="009A7C79"/>
    <w:rsid w:val="009B2821"/>
    <w:rsid w:val="009B320D"/>
    <w:rsid w:val="009B4532"/>
    <w:rsid w:val="009B6C47"/>
    <w:rsid w:val="009B7A2E"/>
    <w:rsid w:val="009C014C"/>
    <w:rsid w:val="009C089E"/>
    <w:rsid w:val="009C0FB9"/>
    <w:rsid w:val="009C27EC"/>
    <w:rsid w:val="009C2806"/>
    <w:rsid w:val="009C457F"/>
    <w:rsid w:val="009C4BED"/>
    <w:rsid w:val="009C4C3B"/>
    <w:rsid w:val="009C608D"/>
    <w:rsid w:val="009C6891"/>
    <w:rsid w:val="009C74CC"/>
    <w:rsid w:val="009D0875"/>
    <w:rsid w:val="009D08E8"/>
    <w:rsid w:val="009D1493"/>
    <w:rsid w:val="009D30A3"/>
    <w:rsid w:val="009D471C"/>
    <w:rsid w:val="009D4CFD"/>
    <w:rsid w:val="009D4EDA"/>
    <w:rsid w:val="009D640A"/>
    <w:rsid w:val="009D6B60"/>
    <w:rsid w:val="009D7054"/>
    <w:rsid w:val="009E03C0"/>
    <w:rsid w:val="009E0A02"/>
    <w:rsid w:val="009E0D9D"/>
    <w:rsid w:val="009E0E6E"/>
    <w:rsid w:val="009E177D"/>
    <w:rsid w:val="009E1E74"/>
    <w:rsid w:val="009E273F"/>
    <w:rsid w:val="009E35B6"/>
    <w:rsid w:val="009E43C2"/>
    <w:rsid w:val="009E5088"/>
    <w:rsid w:val="009E52D6"/>
    <w:rsid w:val="009E5680"/>
    <w:rsid w:val="009E6128"/>
    <w:rsid w:val="009E631B"/>
    <w:rsid w:val="009E6817"/>
    <w:rsid w:val="009E69FB"/>
    <w:rsid w:val="009E6C4F"/>
    <w:rsid w:val="009E79A4"/>
    <w:rsid w:val="009F12A2"/>
    <w:rsid w:val="009F12DF"/>
    <w:rsid w:val="009F53C7"/>
    <w:rsid w:val="009F5F86"/>
    <w:rsid w:val="009F6455"/>
    <w:rsid w:val="009F6F9F"/>
    <w:rsid w:val="009F788A"/>
    <w:rsid w:val="009F7974"/>
    <w:rsid w:val="00A0162F"/>
    <w:rsid w:val="00A01673"/>
    <w:rsid w:val="00A023D2"/>
    <w:rsid w:val="00A02D5B"/>
    <w:rsid w:val="00A03452"/>
    <w:rsid w:val="00A04A73"/>
    <w:rsid w:val="00A04E7E"/>
    <w:rsid w:val="00A05139"/>
    <w:rsid w:val="00A0547E"/>
    <w:rsid w:val="00A05E57"/>
    <w:rsid w:val="00A060F9"/>
    <w:rsid w:val="00A06426"/>
    <w:rsid w:val="00A06DC8"/>
    <w:rsid w:val="00A07498"/>
    <w:rsid w:val="00A11179"/>
    <w:rsid w:val="00A11BAA"/>
    <w:rsid w:val="00A13174"/>
    <w:rsid w:val="00A1352E"/>
    <w:rsid w:val="00A157AC"/>
    <w:rsid w:val="00A1643F"/>
    <w:rsid w:val="00A169B7"/>
    <w:rsid w:val="00A17246"/>
    <w:rsid w:val="00A202A4"/>
    <w:rsid w:val="00A20A6B"/>
    <w:rsid w:val="00A20CF7"/>
    <w:rsid w:val="00A2165A"/>
    <w:rsid w:val="00A217B4"/>
    <w:rsid w:val="00A218C4"/>
    <w:rsid w:val="00A256F4"/>
    <w:rsid w:val="00A260C0"/>
    <w:rsid w:val="00A26B07"/>
    <w:rsid w:val="00A27362"/>
    <w:rsid w:val="00A30938"/>
    <w:rsid w:val="00A327C9"/>
    <w:rsid w:val="00A3335D"/>
    <w:rsid w:val="00A36596"/>
    <w:rsid w:val="00A36D81"/>
    <w:rsid w:val="00A41E43"/>
    <w:rsid w:val="00A438A7"/>
    <w:rsid w:val="00A4395E"/>
    <w:rsid w:val="00A452DB"/>
    <w:rsid w:val="00A45A73"/>
    <w:rsid w:val="00A4625E"/>
    <w:rsid w:val="00A50C87"/>
    <w:rsid w:val="00A50E5C"/>
    <w:rsid w:val="00A51C1F"/>
    <w:rsid w:val="00A5229A"/>
    <w:rsid w:val="00A5280A"/>
    <w:rsid w:val="00A554EF"/>
    <w:rsid w:val="00A5558C"/>
    <w:rsid w:val="00A55BAD"/>
    <w:rsid w:val="00A55D68"/>
    <w:rsid w:val="00A608B5"/>
    <w:rsid w:val="00A61F65"/>
    <w:rsid w:val="00A6376F"/>
    <w:rsid w:val="00A638F5"/>
    <w:rsid w:val="00A638FF"/>
    <w:rsid w:val="00A642DD"/>
    <w:rsid w:val="00A6495B"/>
    <w:rsid w:val="00A64F60"/>
    <w:rsid w:val="00A655A5"/>
    <w:rsid w:val="00A65B9D"/>
    <w:rsid w:val="00A714CE"/>
    <w:rsid w:val="00A759B1"/>
    <w:rsid w:val="00A769C4"/>
    <w:rsid w:val="00A76F4D"/>
    <w:rsid w:val="00A770C7"/>
    <w:rsid w:val="00A804F5"/>
    <w:rsid w:val="00A81504"/>
    <w:rsid w:val="00A822A7"/>
    <w:rsid w:val="00A83EEE"/>
    <w:rsid w:val="00A844F3"/>
    <w:rsid w:val="00A84EEC"/>
    <w:rsid w:val="00A850D2"/>
    <w:rsid w:val="00A85B60"/>
    <w:rsid w:val="00A86383"/>
    <w:rsid w:val="00A8675B"/>
    <w:rsid w:val="00A86F0E"/>
    <w:rsid w:val="00A875EF"/>
    <w:rsid w:val="00A87E22"/>
    <w:rsid w:val="00A91706"/>
    <w:rsid w:val="00A923E5"/>
    <w:rsid w:val="00A92816"/>
    <w:rsid w:val="00A93294"/>
    <w:rsid w:val="00A9513A"/>
    <w:rsid w:val="00A95B43"/>
    <w:rsid w:val="00A9605A"/>
    <w:rsid w:val="00AA21BC"/>
    <w:rsid w:val="00AA306F"/>
    <w:rsid w:val="00AA32C5"/>
    <w:rsid w:val="00AA3550"/>
    <w:rsid w:val="00AA4AD3"/>
    <w:rsid w:val="00AA5E3C"/>
    <w:rsid w:val="00AA60A9"/>
    <w:rsid w:val="00AA618D"/>
    <w:rsid w:val="00AA6437"/>
    <w:rsid w:val="00AA7C7D"/>
    <w:rsid w:val="00AB0D66"/>
    <w:rsid w:val="00AB17E6"/>
    <w:rsid w:val="00AB2AE3"/>
    <w:rsid w:val="00AB4203"/>
    <w:rsid w:val="00AB44BF"/>
    <w:rsid w:val="00AB649B"/>
    <w:rsid w:val="00AB76FB"/>
    <w:rsid w:val="00AC055E"/>
    <w:rsid w:val="00AC08E0"/>
    <w:rsid w:val="00AC1C62"/>
    <w:rsid w:val="00AC1D5A"/>
    <w:rsid w:val="00AC20D4"/>
    <w:rsid w:val="00AC3348"/>
    <w:rsid w:val="00AC3361"/>
    <w:rsid w:val="00AC34F9"/>
    <w:rsid w:val="00AC4BCF"/>
    <w:rsid w:val="00AC5292"/>
    <w:rsid w:val="00AC7A17"/>
    <w:rsid w:val="00AC7AFB"/>
    <w:rsid w:val="00AD02CD"/>
    <w:rsid w:val="00AD0915"/>
    <w:rsid w:val="00AD0A08"/>
    <w:rsid w:val="00AD0D9C"/>
    <w:rsid w:val="00AD17AB"/>
    <w:rsid w:val="00AD23B2"/>
    <w:rsid w:val="00AD3088"/>
    <w:rsid w:val="00AD3B40"/>
    <w:rsid w:val="00AD4CBF"/>
    <w:rsid w:val="00AD64D8"/>
    <w:rsid w:val="00AE0E77"/>
    <w:rsid w:val="00AE1757"/>
    <w:rsid w:val="00AE227E"/>
    <w:rsid w:val="00AE2F51"/>
    <w:rsid w:val="00AE332D"/>
    <w:rsid w:val="00AE3418"/>
    <w:rsid w:val="00AE3A60"/>
    <w:rsid w:val="00AE4BA0"/>
    <w:rsid w:val="00AE6AA9"/>
    <w:rsid w:val="00AE7968"/>
    <w:rsid w:val="00AF0DC1"/>
    <w:rsid w:val="00AF0E66"/>
    <w:rsid w:val="00AF2206"/>
    <w:rsid w:val="00AF4918"/>
    <w:rsid w:val="00AF4BC4"/>
    <w:rsid w:val="00AF4C84"/>
    <w:rsid w:val="00AF4F2F"/>
    <w:rsid w:val="00AF4F40"/>
    <w:rsid w:val="00AF5A1D"/>
    <w:rsid w:val="00AF60F3"/>
    <w:rsid w:val="00AF6352"/>
    <w:rsid w:val="00AFF4D6"/>
    <w:rsid w:val="00B01660"/>
    <w:rsid w:val="00B01C77"/>
    <w:rsid w:val="00B029C6"/>
    <w:rsid w:val="00B030AF"/>
    <w:rsid w:val="00B038CE"/>
    <w:rsid w:val="00B039E9"/>
    <w:rsid w:val="00B062AF"/>
    <w:rsid w:val="00B06537"/>
    <w:rsid w:val="00B06C8F"/>
    <w:rsid w:val="00B102C3"/>
    <w:rsid w:val="00B13A50"/>
    <w:rsid w:val="00B13D73"/>
    <w:rsid w:val="00B13F55"/>
    <w:rsid w:val="00B144CF"/>
    <w:rsid w:val="00B162B7"/>
    <w:rsid w:val="00B170C4"/>
    <w:rsid w:val="00B229BD"/>
    <w:rsid w:val="00B229F3"/>
    <w:rsid w:val="00B22E37"/>
    <w:rsid w:val="00B23264"/>
    <w:rsid w:val="00B249E1"/>
    <w:rsid w:val="00B252BA"/>
    <w:rsid w:val="00B25AD6"/>
    <w:rsid w:val="00B25B52"/>
    <w:rsid w:val="00B261E4"/>
    <w:rsid w:val="00B26A6C"/>
    <w:rsid w:val="00B2780F"/>
    <w:rsid w:val="00B2DF81"/>
    <w:rsid w:val="00B325D8"/>
    <w:rsid w:val="00B33133"/>
    <w:rsid w:val="00B34020"/>
    <w:rsid w:val="00B3557C"/>
    <w:rsid w:val="00B356E9"/>
    <w:rsid w:val="00B35926"/>
    <w:rsid w:val="00B364B4"/>
    <w:rsid w:val="00B40903"/>
    <w:rsid w:val="00B40BE3"/>
    <w:rsid w:val="00B40F07"/>
    <w:rsid w:val="00B41B5D"/>
    <w:rsid w:val="00B42BBE"/>
    <w:rsid w:val="00B42CB4"/>
    <w:rsid w:val="00B42FDA"/>
    <w:rsid w:val="00B4423F"/>
    <w:rsid w:val="00B4500F"/>
    <w:rsid w:val="00B45147"/>
    <w:rsid w:val="00B4551D"/>
    <w:rsid w:val="00B46906"/>
    <w:rsid w:val="00B46AC6"/>
    <w:rsid w:val="00B474D2"/>
    <w:rsid w:val="00B5071D"/>
    <w:rsid w:val="00B52506"/>
    <w:rsid w:val="00B5266E"/>
    <w:rsid w:val="00B52E67"/>
    <w:rsid w:val="00B5442F"/>
    <w:rsid w:val="00B54EBF"/>
    <w:rsid w:val="00B55EDE"/>
    <w:rsid w:val="00B56735"/>
    <w:rsid w:val="00B56806"/>
    <w:rsid w:val="00B603D9"/>
    <w:rsid w:val="00B63658"/>
    <w:rsid w:val="00B64082"/>
    <w:rsid w:val="00B64272"/>
    <w:rsid w:val="00B642BB"/>
    <w:rsid w:val="00B64BD7"/>
    <w:rsid w:val="00B677BF"/>
    <w:rsid w:val="00B72C0E"/>
    <w:rsid w:val="00B731EA"/>
    <w:rsid w:val="00B73BD9"/>
    <w:rsid w:val="00B73DD9"/>
    <w:rsid w:val="00B75AE2"/>
    <w:rsid w:val="00B76C5E"/>
    <w:rsid w:val="00B77198"/>
    <w:rsid w:val="00B77471"/>
    <w:rsid w:val="00B80ADB"/>
    <w:rsid w:val="00B833E6"/>
    <w:rsid w:val="00B837A3"/>
    <w:rsid w:val="00B839A8"/>
    <w:rsid w:val="00B83ADD"/>
    <w:rsid w:val="00B83F13"/>
    <w:rsid w:val="00B857D0"/>
    <w:rsid w:val="00B85A9D"/>
    <w:rsid w:val="00B86A09"/>
    <w:rsid w:val="00B9036A"/>
    <w:rsid w:val="00B91FFA"/>
    <w:rsid w:val="00B92570"/>
    <w:rsid w:val="00B9277D"/>
    <w:rsid w:val="00B93D10"/>
    <w:rsid w:val="00B94658"/>
    <w:rsid w:val="00B94E8B"/>
    <w:rsid w:val="00B95AE2"/>
    <w:rsid w:val="00B96384"/>
    <w:rsid w:val="00B9639B"/>
    <w:rsid w:val="00B97745"/>
    <w:rsid w:val="00B97978"/>
    <w:rsid w:val="00BA027C"/>
    <w:rsid w:val="00BA039C"/>
    <w:rsid w:val="00BA0B68"/>
    <w:rsid w:val="00BA3400"/>
    <w:rsid w:val="00BA4065"/>
    <w:rsid w:val="00BA645B"/>
    <w:rsid w:val="00BA6CEA"/>
    <w:rsid w:val="00BA7BC2"/>
    <w:rsid w:val="00BB0DE2"/>
    <w:rsid w:val="00BB191F"/>
    <w:rsid w:val="00BB19B7"/>
    <w:rsid w:val="00BB3581"/>
    <w:rsid w:val="00BB380D"/>
    <w:rsid w:val="00BB380E"/>
    <w:rsid w:val="00BB543E"/>
    <w:rsid w:val="00BB7F4E"/>
    <w:rsid w:val="00BBA866"/>
    <w:rsid w:val="00BC0465"/>
    <w:rsid w:val="00BC0761"/>
    <w:rsid w:val="00BC12AD"/>
    <w:rsid w:val="00BC18E6"/>
    <w:rsid w:val="00BC206F"/>
    <w:rsid w:val="00BC2096"/>
    <w:rsid w:val="00BC2708"/>
    <w:rsid w:val="00BC362D"/>
    <w:rsid w:val="00BC39AD"/>
    <w:rsid w:val="00BC5867"/>
    <w:rsid w:val="00BC5FD6"/>
    <w:rsid w:val="00BC73C0"/>
    <w:rsid w:val="00BD0644"/>
    <w:rsid w:val="00BD1038"/>
    <w:rsid w:val="00BD13C6"/>
    <w:rsid w:val="00BD153B"/>
    <w:rsid w:val="00BD1DEB"/>
    <w:rsid w:val="00BD2A7C"/>
    <w:rsid w:val="00BD2FB9"/>
    <w:rsid w:val="00BD5009"/>
    <w:rsid w:val="00BD5231"/>
    <w:rsid w:val="00BD591A"/>
    <w:rsid w:val="00BD74EE"/>
    <w:rsid w:val="00BE1CDB"/>
    <w:rsid w:val="00BE42A4"/>
    <w:rsid w:val="00BE4575"/>
    <w:rsid w:val="00BE59BC"/>
    <w:rsid w:val="00BE5B5F"/>
    <w:rsid w:val="00BE66A3"/>
    <w:rsid w:val="00BE7BC6"/>
    <w:rsid w:val="00BE7F38"/>
    <w:rsid w:val="00BF047A"/>
    <w:rsid w:val="00BF0A60"/>
    <w:rsid w:val="00BF1A60"/>
    <w:rsid w:val="00BF51E7"/>
    <w:rsid w:val="00BF5845"/>
    <w:rsid w:val="00BF5CA4"/>
    <w:rsid w:val="00BF66C5"/>
    <w:rsid w:val="00BF694C"/>
    <w:rsid w:val="00BF6A45"/>
    <w:rsid w:val="00BF74C5"/>
    <w:rsid w:val="00BF75DC"/>
    <w:rsid w:val="00BF78C7"/>
    <w:rsid w:val="00C0036A"/>
    <w:rsid w:val="00C003BE"/>
    <w:rsid w:val="00C017F6"/>
    <w:rsid w:val="00C02DE9"/>
    <w:rsid w:val="00C0304E"/>
    <w:rsid w:val="00C0575C"/>
    <w:rsid w:val="00C05B9D"/>
    <w:rsid w:val="00C0660B"/>
    <w:rsid w:val="00C07691"/>
    <w:rsid w:val="00C13311"/>
    <w:rsid w:val="00C17AC1"/>
    <w:rsid w:val="00C237B4"/>
    <w:rsid w:val="00C248F4"/>
    <w:rsid w:val="00C24B5B"/>
    <w:rsid w:val="00C24C9E"/>
    <w:rsid w:val="00C255CC"/>
    <w:rsid w:val="00C25B0D"/>
    <w:rsid w:val="00C3068F"/>
    <w:rsid w:val="00C31225"/>
    <w:rsid w:val="00C319D9"/>
    <w:rsid w:val="00C31C5F"/>
    <w:rsid w:val="00C323C4"/>
    <w:rsid w:val="00C33102"/>
    <w:rsid w:val="00C335A2"/>
    <w:rsid w:val="00C33864"/>
    <w:rsid w:val="00C33A8A"/>
    <w:rsid w:val="00C3572C"/>
    <w:rsid w:val="00C36D54"/>
    <w:rsid w:val="00C373E8"/>
    <w:rsid w:val="00C40255"/>
    <w:rsid w:val="00C40F7E"/>
    <w:rsid w:val="00C41DF1"/>
    <w:rsid w:val="00C45907"/>
    <w:rsid w:val="00C45D1D"/>
    <w:rsid w:val="00C4634C"/>
    <w:rsid w:val="00C47F18"/>
    <w:rsid w:val="00C50AF7"/>
    <w:rsid w:val="00C548B4"/>
    <w:rsid w:val="00C562D8"/>
    <w:rsid w:val="00C56408"/>
    <w:rsid w:val="00C566ED"/>
    <w:rsid w:val="00C576B3"/>
    <w:rsid w:val="00C60BD7"/>
    <w:rsid w:val="00C60C8C"/>
    <w:rsid w:val="00C60CD8"/>
    <w:rsid w:val="00C6170F"/>
    <w:rsid w:val="00C62164"/>
    <w:rsid w:val="00C624F4"/>
    <w:rsid w:val="00C62540"/>
    <w:rsid w:val="00C6431C"/>
    <w:rsid w:val="00C643F9"/>
    <w:rsid w:val="00C651A4"/>
    <w:rsid w:val="00C655A3"/>
    <w:rsid w:val="00C66D8F"/>
    <w:rsid w:val="00C677EA"/>
    <w:rsid w:val="00C67A8C"/>
    <w:rsid w:val="00C712DC"/>
    <w:rsid w:val="00C712EC"/>
    <w:rsid w:val="00C74F9A"/>
    <w:rsid w:val="00C76387"/>
    <w:rsid w:val="00C8112E"/>
    <w:rsid w:val="00C82B4C"/>
    <w:rsid w:val="00C837C7"/>
    <w:rsid w:val="00C84672"/>
    <w:rsid w:val="00C84954"/>
    <w:rsid w:val="00C85610"/>
    <w:rsid w:val="00C858E4"/>
    <w:rsid w:val="00C859E9"/>
    <w:rsid w:val="00C861F8"/>
    <w:rsid w:val="00C87B4F"/>
    <w:rsid w:val="00C92364"/>
    <w:rsid w:val="00C9470C"/>
    <w:rsid w:val="00C95D13"/>
    <w:rsid w:val="00C9651E"/>
    <w:rsid w:val="00C97014"/>
    <w:rsid w:val="00C971D2"/>
    <w:rsid w:val="00C9747B"/>
    <w:rsid w:val="00C9779D"/>
    <w:rsid w:val="00C979A7"/>
    <w:rsid w:val="00CA046F"/>
    <w:rsid w:val="00CA16FF"/>
    <w:rsid w:val="00CA391D"/>
    <w:rsid w:val="00CA4A40"/>
    <w:rsid w:val="00CA5B8E"/>
    <w:rsid w:val="00CA7765"/>
    <w:rsid w:val="00CA7970"/>
    <w:rsid w:val="00CB039E"/>
    <w:rsid w:val="00CB12B0"/>
    <w:rsid w:val="00CB1631"/>
    <w:rsid w:val="00CB2B01"/>
    <w:rsid w:val="00CB2E46"/>
    <w:rsid w:val="00CB30BA"/>
    <w:rsid w:val="00CB5F43"/>
    <w:rsid w:val="00CB76BF"/>
    <w:rsid w:val="00CC023C"/>
    <w:rsid w:val="00CC04FF"/>
    <w:rsid w:val="00CC1023"/>
    <w:rsid w:val="00CC3C89"/>
    <w:rsid w:val="00CC5ACF"/>
    <w:rsid w:val="00CC5B12"/>
    <w:rsid w:val="00CC6055"/>
    <w:rsid w:val="00CC6630"/>
    <w:rsid w:val="00CC717E"/>
    <w:rsid w:val="00CC7E17"/>
    <w:rsid w:val="00CD0523"/>
    <w:rsid w:val="00CD1314"/>
    <w:rsid w:val="00CD298B"/>
    <w:rsid w:val="00CD3141"/>
    <w:rsid w:val="00CD31F0"/>
    <w:rsid w:val="00CD3801"/>
    <w:rsid w:val="00CD396F"/>
    <w:rsid w:val="00CD633D"/>
    <w:rsid w:val="00CD6763"/>
    <w:rsid w:val="00CD6B83"/>
    <w:rsid w:val="00CD77A1"/>
    <w:rsid w:val="00CD799B"/>
    <w:rsid w:val="00CE053A"/>
    <w:rsid w:val="00CE1510"/>
    <w:rsid w:val="00CE18B9"/>
    <w:rsid w:val="00CE191F"/>
    <w:rsid w:val="00CE1A9F"/>
    <w:rsid w:val="00CE1D25"/>
    <w:rsid w:val="00CE1DC1"/>
    <w:rsid w:val="00CE2043"/>
    <w:rsid w:val="00CE2CC9"/>
    <w:rsid w:val="00CE31CA"/>
    <w:rsid w:val="00CE481D"/>
    <w:rsid w:val="00CE5597"/>
    <w:rsid w:val="00CE58C0"/>
    <w:rsid w:val="00CE5A6B"/>
    <w:rsid w:val="00CF0A18"/>
    <w:rsid w:val="00CF1527"/>
    <w:rsid w:val="00CF285D"/>
    <w:rsid w:val="00CF3D31"/>
    <w:rsid w:val="00CF4244"/>
    <w:rsid w:val="00CF4C00"/>
    <w:rsid w:val="00CF4CDD"/>
    <w:rsid w:val="00CF5779"/>
    <w:rsid w:val="00CF6134"/>
    <w:rsid w:val="00D003CF"/>
    <w:rsid w:val="00D00D6A"/>
    <w:rsid w:val="00D00D91"/>
    <w:rsid w:val="00D01F0D"/>
    <w:rsid w:val="00D0236D"/>
    <w:rsid w:val="00D02799"/>
    <w:rsid w:val="00D02E21"/>
    <w:rsid w:val="00D0609F"/>
    <w:rsid w:val="00D068DB"/>
    <w:rsid w:val="00D0733B"/>
    <w:rsid w:val="00D10057"/>
    <w:rsid w:val="00D1090B"/>
    <w:rsid w:val="00D11544"/>
    <w:rsid w:val="00D12C55"/>
    <w:rsid w:val="00D1348D"/>
    <w:rsid w:val="00D134C2"/>
    <w:rsid w:val="00D13534"/>
    <w:rsid w:val="00D13A82"/>
    <w:rsid w:val="00D1424E"/>
    <w:rsid w:val="00D1466B"/>
    <w:rsid w:val="00D149FB"/>
    <w:rsid w:val="00D14F8F"/>
    <w:rsid w:val="00D154DA"/>
    <w:rsid w:val="00D15BF7"/>
    <w:rsid w:val="00D16B32"/>
    <w:rsid w:val="00D173D7"/>
    <w:rsid w:val="00D17761"/>
    <w:rsid w:val="00D201C8"/>
    <w:rsid w:val="00D21533"/>
    <w:rsid w:val="00D21A3E"/>
    <w:rsid w:val="00D23D3B"/>
    <w:rsid w:val="00D240FC"/>
    <w:rsid w:val="00D251DD"/>
    <w:rsid w:val="00D25472"/>
    <w:rsid w:val="00D273FA"/>
    <w:rsid w:val="00D27D0D"/>
    <w:rsid w:val="00D31C1F"/>
    <w:rsid w:val="00D32744"/>
    <w:rsid w:val="00D32AD9"/>
    <w:rsid w:val="00D3454A"/>
    <w:rsid w:val="00D347BE"/>
    <w:rsid w:val="00D35A56"/>
    <w:rsid w:val="00D36A64"/>
    <w:rsid w:val="00D36B8C"/>
    <w:rsid w:val="00D36D45"/>
    <w:rsid w:val="00D378E0"/>
    <w:rsid w:val="00D402C9"/>
    <w:rsid w:val="00D40791"/>
    <w:rsid w:val="00D4144C"/>
    <w:rsid w:val="00D41A14"/>
    <w:rsid w:val="00D447B0"/>
    <w:rsid w:val="00D44DCA"/>
    <w:rsid w:val="00D44FDD"/>
    <w:rsid w:val="00D46523"/>
    <w:rsid w:val="00D47056"/>
    <w:rsid w:val="00D4739E"/>
    <w:rsid w:val="00D503C6"/>
    <w:rsid w:val="00D51E0D"/>
    <w:rsid w:val="00D523D0"/>
    <w:rsid w:val="00D526B7"/>
    <w:rsid w:val="00D53514"/>
    <w:rsid w:val="00D5482D"/>
    <w:rsid w:val="00D54E32"/>
    <w:rsid w:val="00D55E4B"/>
    <w:rsid w:val="00D57B8A"/>
    <w:rsid w:val="00D60427"/>
    <w:rsid w:val="00D60FA8"/>
    <w:rsid w:val="00D611CF"/>
    <w:rsid w:val="00D620DA"/>
    <w:rsid w:val="00D622C6"/>
    <w:rsid w:val="00D622DC"/>
    <w:rsid w:val="00D62D32"/>
    <w:rsid w:val="00D636BD"/>
    <w:rsid w:val="00D6525C"/>
    <w:rsid w:val="00D65F81"/>
    <w:rsid w:val="00D675D6"/>
    <w:rsid w:val="00D67AB9"/>
    <w:rsid w:val="00D67B73"/>
    <w:rsid w:val="00D70B3C"/>
    <w:rsid w:val="00D71003"/>
    <w:rsid w:val="00D710CF"/>
    <w:rsid w:val="00D72E1E"/>
    <w:rsid w:val="00D743CE"/>
    <w:rsid w:val="00D749C6"/>
    <w:rsid w:val="00D74E55"/>
    <w:rsid w:val="00D75B0C"/>
    <w:rsid w:val="00D75BAD"/>
    <w:rsid w:val="00D75F08"/>
    <w:rsid w:val="00D764FC"/>
    <w:rsid w:val="00D76B40"/>
    <w:rsid w:val="00D775CB"/>
    <w:rsid w:val="00D776F5"/>
    <w:rsid w:val="00D80164"/>
    <w:rsid w:val="00D80879"/>
    <w:rsid w:val="00D80C46"/>
    <w:rsid w:val="00D81828"/>
    <w:rsid w:val="00D82113"/>
    <w:rsid w:val="00D84909"/>
    <w:rsid w:val="00D859DC"/>
    <w:rsid w:val="00D85C9C"/>
    <w:rsid w:val="00D85D70"/>
    <w:rsid w:val="00D85E77"/>
    <w:rsid w:val="00D87217"/>
    <w:rsid w:val="00D87875"/>
    <w:rsid w:val="00D912C6"/>
    <w:rsid w:val="00D91AD3"/>
    <w:rsid w:val="00D937B7"/>
    <w:rsid w:val="00D93874"/>
    <w:rsid w:val="00D940C0"/>
    <w:rsid w:val="00D96FD9"/>
    <w:rsid w:val="00D97317"/>
    <w:rsid w:val="00DA057D"/>
    <w:rsid w:val="00DA073B"/>
    <w:rsid w:val="00DA1064"/>
    <w:rsid w:val="00DA110F"/>
    <w:rsid w:val="00DA3229"/>
    <w:rsid w:val="00DA3E5C"/>
    <w:rsid w:val="00DA6B8E"/>
    <w:rsid w:val="00DA6CA7"/>
    <w:rsid w:val="00DA7E49"/>
    <w:rsid w:val="00DB12CC"/>
    <w:rsid w:val="00DB22A7"/>
    <w:rsid w:val="00DB2FB3"/>
    <w:rsid w:val="00DB31E5"/>
    <w:rsid w:val="00DB3BE7"/>
    <w:rsid w:val="00DB3D8C"/>
    <w:rsid w:val="00DB488B"/>
    <w:rsid w:val="00DB4DC1"/>
    <w:rsid w:val="00DB50A6"/>
    <w:rsid w:val="00DB637E"/>
    <w:rsid w:val="00DB638B"/>
    <w:rsid w:val="00DB6419"/>
    <w:rsid w:val="00DB6C1A"/>
    <w:rsid w:val="00DB6CB6"/>
    <w:rsid w:val="00DB6E87"/>
    <w:rsid w:val="00DB7675"/>
    <w:rsid w:val="00DC000A"/>
    <w:rsid w:val="00DC09B1"/>
    <w:rsid w:val="00DC0DDE"/>
    <w:rsid w:val="00DC1C05"/>
    <w:rsid w:val="00DC36D0"/>
    <w:rsid w:val="00DC4441"/>
    <w:rsid w:val="00DC4A1E"/>
    <w:rsid w:val="00DC51EB"/>
    <w:rsid w:val="00DC5DF7"/>
    <w:rsid w:val="00DC6761"/>
    <w:rsid w:val="00DC6A7F"/>
    <w:rsid w:val="00DD07AC"/>
    <w:rsid w:val="00DD324E"/>
    <w:rsid w:val="00DD35B6"/>
    <w:rsid w:val="00DD4969"/>
    <w:rsid w:val="00DD70E1"/>
    <w:rsid w:val="00DD7A03"/>
    <w:rsid w:val="00DD7FB9"/>
    <w:rsid w:val="00DE136D"/>
    <w:rsid w:val="00DE14ED"/>
    <w:rsid w:val="00DE3158"/>
    <w:rsid w:val="00DE592B"/>
    <w:rsid w:val="00DE6D68"/>
    <w:rsid w:val="00DE70C3"/>
    <w:rsid w:val="00DE7ABE"/>
    <w:rsid w:val="00DF2222"/>
    <w:rsid w:val="00DF2915"/>
    <w:rsid w:val="00DF2F49"/>
    <w:rsid w:val="00DF69B9"/>
    <w:rsid w:val="00DF6FA4"/>
    <w:rsid w:val="00DF7DBF"/>
    <w:rsid w:val="00E043FA"/>
    <w:rsid w:val="00E04838"/>
    <w:rsid w:val="00E05DCF"/>
    <w:rsid w:val="00E06BB0"/>
    <w:rsid w:val="00E06DC5"/>
    <w:rsid w:val="00E07AAE"/>
    <w:rsid w:val="00E103FD"/>
    <w:rsid w:val="00E1244E"/>
    <w:rsid w:val="00E13399"/>
    <w:rsid w:val="00E13728"/>
    <w:rsid w:val="00E13D33"/>
    <w:rsid w:val="00E1684D"/>
    <w:rsid w:val="00E17243"/>
    <w:rsid w:val="00E203EE"/>
    <w:rsid w:val="00E21004"/>
    <w:rsid w:val="00E21495"/>
    <w:rsid w:val="00E221D4"/>
    <w:rsid w:val="00E23977"/>
    <w:rsid w:val="00E23B2D"/>
    <w:rsid w:val="00E24561"/>
    <w:rsid w:val="00E25B38"/>
    <w:rsid w:val="00E26558"/>
    <w:rsid w:val="00E271A5"/>
    <w:rsid w:val="00E27CB7"/>
    <w:rsid w:val="00E27FAA"/>
    <w:rsid w:val="00E30023"/>
    <w:rsid w:val="00E336FF"/>
    <w:rsid w:val="00E33D3B"/>
    <w:rsid w:val="00E3444F"/>
    <w:rsid w:val="00E402F9"/>
    <w:rsid w:val="00E403F1"/>
    <w:rsid w:val="00E415D1"/>
    <w:rsid w:val="00E503CA"/>
    <w:rsid w:val="00E53302"/>
    <w:rsid w:val="00E53A4A"/>
    <w:rsid w:val="00E5400B"/>
    <w:rsid w:val="00E549DD"/>
    <w:rsid w:val="00E56F93"/>
    <w:rsid w:val="00E57325"/>
    <w:rsid w:val="00E632DF"/>
    <w:rsid w:val="00E63C6C"/>
    <w:rsid w:val="00E6403D"/>
    <w:rsid w:val="00E64223"/>
    <w:rsid w:val="00E64908"/>
    <w:rsid w:val="00E652B6"/>
    <w:rsid w:val="00E6771C"/>
    <w:rsid w:val="00E6772F"/>
    <w:rsid w:val="00E706FC"/>
    <w:rsid w:val="00E71EE6"/>
    <w:rsid w:val="00E73736"/>
    <w:rsid w:val="00E756ED"/>
    <w:rsid w:val="00E75DE6"/>
    <w:rsid w:val="00E75E0B"/>
    <w:rsid w:val="00E775E8"/>
    <w:rsid w:val="00E777C6"/>
    <w:rsid w:val="00E80393"/>
    <w:rsid w:val="00E80620"/>
    <w:rsid w:val="00E80789"/>
    <w:rsid w:val="00E8142A"/>
    <w:rsid w:val="00E81832"/>
    <w:rsid w:val="00E82989"/>
    <w:rsid w:val="00E82E13"/>
    <w:rsid w:val="00E83447"/>
    <w:rsid w:val="00E83E79"/>
    <w:rsid w:val="00E86346"/>
    <w:rsid w:val="00E86CE1"/>
    <w:rsid w:val="00E87A62"/>
    <w:rsid w:val="00E87BE5"/>
    <w:rsid w:val="00E915FE"/>
    <w:rsid w:val="00E91BBA"/>
    <w:rsid w:val="00E91CBD"/>
    <w:rsid w:val="00E93E28"/>
    <w:rsid w:val="00E947CA"/>
    <w:rsid w:val="00E950CA"/>
    <w:rsid w:val="00E97713"/>
    <w:rsid w:val="00EA04CE"/>
    <w:rsid w:val="00EA183A"/>
    <w:rsid w:val="00EA1D82"/>
    <w:rsid w:val="00EA28C1"/>
    <w:rsid w:val="00EA3AE7"/>
    <w:rsid w:val="00EA4B78"/>
    <w:rsid w:val="00EA4BA8"/>
    <w:rsid w:val="00EA579A"/>
    <w:rsid w:val="00EA58B2"/>
    <w:rsid w:val="00EA69D1"/>
    <w:rsid w:val="00EA6EB1"/>
    <w:rsid w:val="00EA71E2"/>
    <w:rsid w:val="00EA71F0"/>
    <w:rsid w:val="00EA72F7"/>
    <w:rsid w:val="00EA74CC"/>
    <w:rsid w:val="00EB2326"/>
    <w:rsid w:val="00EB2D4B"/>
    <w:rsid w:val="00EB64ED"/>
    <w:rsid w:val="00EC0031"/>
    <w:rsid w:val="00EC1818"/>
    <w:rsid w:val="00EC1B33"/>
    <w:rsid w:val="00EC1F96"/>
    <w:rsid w:val="00EC2A1E"/>
    <w:rsid w:val="00EC2AB7"/>
    <w:rsid w:val="00EC37D1"/>
    <w:rsid w:val="00EC46DA"/>
    <w:rsid w:val="00EC557A"/>
    <w:rsid w:val="00EC5B84"/>
    <w:rsid w:val="00EC72C0"/>
    <w:rsid w:val="00ED0266"/>
    <w:rsid w:val="00ED03D8"/>
    <w:rsid w:val="00ED1695"/>
    <w:rsid w:val="00ED314D"/>
    <w:rsid w:val="00ED3DCB"/>
    <w:rsid w:val="00ED3FF7"/>
    <w:rsid w:val="00ED4E2D"/>
    <w:rsid w:val="00ED4E47"/>
    <w:rsid w:val="00ED4EFD"/>
    <w:rsid w:val="00ED5BA6"/>
    <w:rsid w:val="00ED6154"/>
    <w:rsid w:val="00ED68AE"/>
    <w:rsid w:val="00ED6A8C"/>
    <w:rsid w:val="00ED7026"/>
    <w:rsid w:val="00ED735E"/>
    <w:rsid w:val="00EE0518"/>
    <w:rsid w:val="00EE1D57"/>
    <w:rsid w:val="00EE473E"/>
    <w:rsid w:val="00EE4BA2"/>
    <w:rsid w:val="00EE4F10"/>
    <w:rsid w:val="00EE4F88"/>
    <w:rsid w:val="00EE50C2"/>
    <w:rsid w:val="00EE5932"/>
    <w:rsid w:val="00EE616C"/>
    <w:rsid w:val="00EE6B3B"/>
    <w:rsid w:val="00EE6DA6"/>
    <w:rsid w:val="00EE7F5E"/>
    <w:rsid w:val="00EF080B"/>
    <w:rsid w:val="00EF1C6D"/>
    <w:rsid w:val="00EF1F4E"/>
    <w:rsid w:val="00EF208A"/>
    <w:rsid w:val="00EF27E7"/>
    <w:rsid w:val="00EF2B40"/>
    <w:rsid w:val="00EF36F6"/>
    <w:rsid w:val="00EF628D"/>
    <w:rsid w:val="00EF6869"/>
    <w:rsid w:val="00EF72AB"/>
    <w:rsid w:val="00EF78AE"/>
    <w:rsid w:val="00F0021F"/>
    <w:rsid w:val="00F004A6"/>
    <w:rsid w:val="00F034DA"/>
    <w:rsid w:val="00F03992"/>
    <w:rsid w:val="00F04F92"/>
    <w:rsid w:val="00F05661"/>
    <w:rsid w:val="00F06577"/>
    <w:rsid w:val="00F06791"/>
    <w:rsid w:val="00F07248"/>
    <w:rsid w:val="00F07492"/>
    <w:rsid w:val="00F10119"/>
    <w:rsid w:val="00F108F7"/>
    <w:rsid w:val="00F110E0"/>
    <w:rsid w:val="00F11143"/>
    <w:rsid w:val="00F11387"/>
    <w:rsid w:val="00F14DFF"/>
    <w:rsid w:val="00F14EA3"/>
    <w:rsid w:val="00F14F0A"/>
    <w:rsid w:val="00F15340"/>
    <w:rsid w:val="00F15AAD"/>
    <w:rsid w:val="00F16137"/>
    <w:rsid w:val="00F1614C"/>
    <w:rsid w:val="00F170A2"/>
    <w:rsid w:val="00F201D0"/>
    <w:rsid w:val="00F20253"/>
    <w:rsid w:val="00F2025C"/>
    <w:rsid w:val="00F203D6"/>
    <w:rsid w:val="00F205AC"/>
    <w:rsid w:val="00F20E6D"/>
    <w:rsid w:val="00F210D4"/>
    <w:rsid w:val="00F22A30"/>
    <w:rsid w:val="00F23111"/>
    <w:rsid w:val="00F242CD"/>
    <w:rsid w:val="00F24FBF"/>
    <w:rsid w:val="00F26210"/>
    <w:rsid w:val="00F26601"/>
    <w:rsid w:val="00F26A3D"/>
    <w:rsid w:val="00F27C25"/>
    <w:rsid w:val="00F303F8"/>
    <w:rsid w:val="00F3158E"/>
    <w:rsid w:val="00F317D2"/>
    <w:rsid w:val="00F3277F"/>
    <w:rsid w:val="00F32A2C"/>
    <w:rsid w:val="00F32B6A"/>
    <w:rsid w:val="00F32EC8"/>
    <w:rsid w:val="00F34BC8"/>
    <w:rsid w:val="00F34F3E"/>
    <w:rsid w:val="00F3653A"/>
    <w:rsid w:val="00F36BF8"/>
    <w:rsid w:val="00F4218A"/>
    <w:rsid w:val="00F438D7"/>
    <w:rsid w:val="00F43D40"/>
    <w:rsid w:val="00F43DF1"/>
    <w:rsid w:val="00F448C4"/>
    <w:rsid w:val="00F45110"/>
    <w:rsid w:val="00F4547F"/>
    <w:rsid w:val="00F4765D"/>
    <w:rsid w:val="00F50020"/>
    <w:rsid w:val="00F51194"/>
    <w:rsid w:val="00F51304"/>
    <w:rsid w:val="00F51851"/>
    <w:rsid w:val="00F52091"/>
    <w:rsid w:val="00F521EC"/>
    <w:rsid w:val="00F522D1"/>
    <w:rsid w:val="00F52771"/>
    <w:rsid w:val="00F5395C"/>
    <w:rsid w:val="00F543EB"/>
    <w:rsid w:val="00F54B66"/>
    <w:rsid w:val="00F54FC3"/>
    <w:rsid w:val="00F568AC"/>
    <w:rsid w:val="00F56F16"/>
    <w:rsid w:val="00F60A2D"/>
    <w:rsid w:val="00F60BD2"/>
    <w:rsid w:val="00F6136D"/>
    <w:rsid w:val="00F62296"/>
    <w:rsid w:val="00F637B8"/>
    <w:rsid w:val="00F647E3"/>
    <w:rsid w:val="00F6505C"/>
    <w:rsid w:val="00F6515E"/>
    <w:rsid w:val="00F6531F"/>
    <w:rsid w:val="00F6533F"/>
    <w:rsid w:val="00F666BC"/>
    <w:rsid w:val="00F70268"/>
    <w:rsid w:val="00F70278"/>
    <w:rsid w:val="00F70A59"/>
    <w:rsid w:val="00F70BDC"/>
    <w:rsid w:val="00F711B9"/>
    <w:rsid w:val="00F71F10"/>
    <w:rsid w:val="00F725EE"/>
    <w:rsid w:val="00F7266F"/>
    <w:rsid w:val="00F72952"/>
    <w:rsid w:val="00F72A5B"/>
    <w:rsid w:val="00F72CF3"/>
    <w:rsid w:val="00F73342"/>
    <w:rsid w:val="00F74142"/>
    <w:rsid w:val="00F74D19"/>
    <w:rsid w:val="00F76A77"/>
    <w:rsid w:val="00F76D08"/>
    <w:rsid w:val="00F77022"/>
    <w:rsid w:val="00F80405"/>
    <w:rsid w:val="00F8101C"/>
    <w:rsid w:val="00F813F2"/>
    <w:rsid w:val="00F81901"/>
    <w:rsid w:val="00F83362"/>
    <w:rsid w:val="00F8406D"/>
    <w:rsid w:val="00F842D1"/>
    <w:rsid w:val="00F84691"/>
    <w:rsid w:val="00F84D91"/>
    <w:rsid w:val="00F85067"/>
    <w:rsid w:val="00F903CE"/>
    <w:rsid w:val="00F90F72"/>
    <w:rsid w:val="00F92F1B"/>
    <w:rsid w:val="00F962CF"/>
    <w:rsid w:val="00F96634"/>
    <w:rsid w:val="00FA0E6C"/>
    <w:rsid w:val="00FA180F"/>
    <w:rsid w:val="00FA1AA1"/>
    <w:rsid w:val="00FA1C94"/>
    <w:rsid w:val="00FA2091"/>
    <w:rsid w:val="00FA27EC"/>
    <w:rsid w:val="00FA3848"/>
    <w:rsid w:val="00FA58CD"/>
    <w:rsid w:val="00FA6A8C"/>
    <w:rsid w:val="00FA7D74"/>
    <w:rsid w:val="00FB1AA4"/>
    <w:rsid w:val="00FB1B5B"/>
    <w:rsid w:val="00FB2C8C"/>
    <w:rsid w:val="00FB47E5"/>
    <w:rsid w:val="00FB4D56"/>
    <w:rsid w:val="00FB4D69"/>
    <w:rsid w:val="00FB4F0F"/>
    <w:rsid w:val="00FB5046"/>
    <w:rsid w:val="00FB50B3"/>
    <w:rsid w:val="00FB5BF5"/>
    <w:rsid w:val="00FB5E00"/>
    <w:rsid w:val="00FB7C51"/>
    <w:rsid w:val="00FB7E9C"/>
    <w:rsid w:val="00FC0654"/>
    <w:rsid w:val="00FC1147"/>
    <w:rsid w:val="00FC2B68"/>
    <w:rsid w:val="00FC3571"/>
    <w:rsid w:val="00FC4048"/>
    <w:rsid w:val="00FC59D5"/>
    <w:rsid w:val="00FD0D36"/>
    <w:rsid w:val="00FD111B"/>
    <w:rsid w:val="00FD12E4"/>
    <w:rsid w:val="00FD1C88"/>
    <w:rsid w:val="00FD21F0"/>
    <w:rsid w:val="00FD2243"/>
    <w:rsid w:val="00FD2346"/>
    <w:rsid w:val="00FD272E"/>
    <w:rsid w:val="00FD2D96"/>
    <w:rsid w:val="00FD31CC"/>
    <w:rsid w:val="00FD38BA"/>
    <w:rsid w:val="00FD3A83"/>
    <w:rsid w:val="00FD3C46"/>
    <w:rsid w:val="00FD6E1B"/>
    <w:rsid w:val="00FD7D47"/>
    <w:rsid w:val="00FE06C0"/>
    <w:rsid w:val="00FE1D02"/>
    <w:rsid w:val="00FE2244"/>
    <w:rsid w:val="00FE2469"/>
    <w:rsid w:val="00FE40CD"/>
    <w:rsid w:val="00FE5AA3"/>
    <w:rsid w:val="00FE6520"/>
    <w:rsid w:val="00FE6CC3"/>
    <w:rsid w:val="00FE7B6D"/>
    <w:rsid w:val="00FE7D7C"/>
    <w:rsid w:val="00FF1E34"/>
    <w:rsid w:val="00FF2D86"/>
    <w:rsid w:val="00FF4302"/>
    <w:rsid w:val="00FF4655"/>
    <w:rsid w:val="00FF4D48"/>
    <w:rsid w:val="00FF53BE"/>
    <w:rsid w:val="00FF6339"/>
    <w:rsid w:val="00FF6353"/>
    <w:rsid w:val="00FF6995"/>
    <w:rsid w:val="00FF6A28"/>
    <w:rsid w:val="00FF79DE"/>
    <w:rsid w:val="01125067"/>
    <w:rsid w:val="01162FF3"/>
    <w:rsid w:val="012B586A"/>
    <w:rsid w:val="013E0EC1"/>
    <w:rsid w:val="015BC11D"/>
    <w:rsid w:val="0163E279"/>
    <w:rsid w:val="019D8A21"/>
    <w:rsid w:val="019F7850"/>
    <w:rsid w:val="01AB9C96"/>
    <w:rsid w:val="0209E1EF"/>
    <w:rsid w:val="022EE298"/>
    <w:rsid w:val="0241D757"/>
    <w:rsid w:val="0243CCA4"/>
    <w:rsid w:val="02498855"/>
    <w:rsid w:val="027B8FE7"/>
    <w:rsid w:val="028EDB7E"/>
    <w:rsid w:val="02A6FD41"/>
    <w:rsid w:val="032C6C97"/>
    <w:rsid w:val="033F8281"/>
    <w:rsid w:val="03567B52"/>
    <w:rsid w:val="03D1C26C"/>
    <w:rsid w:val="040700FB"/>
    <w:rsid w:val="047078C4"/>
    <w:rsid w:val="04C9295C"/>
    <w:rsid w:val="05259692"/>
    <w:rsid w:val="053BE329"/>
    <w:rsid w:val="0549491B"/>
    <w:rsid w:val="05825680"/>
    <w:rsid w:val="05885BDF"/>
    <w:rsid w:val="06563DD4"/>
    <w:rsid w:val="06AF9468"/>
    <w:rsid w:val="07256617"/>
    <w:rsid w:val="074A4803"/>
    <w:rsid w:val="077CFEAE"/>
    <w:rsid w:val="07801FF7"/>
    <w:rsid w:val="07921302"/>
    <w:rsid w:val="0797CBD2"/>
    <w:rsid w:val="080097C7"/>
    <w:rsid w:val="084DC5B4"/>
    <w:rsid w:val="086E2BF4"/>
    <w:rsid w:val="08C42D75"/>
    <w:rsid w:val="08F9D0B5"/>
    <w:rsid w:val="09019CFF"/>
    <w:rsid w:val="090EDCA1"/>
    <w:rsid w:val="092C575D"/>
    <w:rsid w:val="09C11C57"/>
    <w:rsid w:val="09D41E96"/>
    <w:rsid w:val="0A46479A"/>
    <w:rsid w:val="0ACB8831"/>
    <w:rsid w:val="0B215894"/>
    <w:rsid w:val="0B4C504D"/>
    <w:rsid w:val="0B7EB8F5"/>
    <w:rsid w:val="0BBDF33F"/>
    <w:rsid w:val="0BC95D36"/>
    <w:rsid w:val="0BD5A6EA"/>
    <w:rsid w:val="0BD88F70"/>
    <w:rsid w:val="0BE22553"/>
    <w:rsid w:val="0BE2CA8F"/>
    <w:rsid w:val="0BE7E028"/>
    <w:rsid w:val="0BE9EC6A"/>
    <w:rsid w:val="0BF4E569"/>
    <w:rsid w:val="0C3805BE"/>
    <w:rsid w:val="0C59E83C"/>
    <w:rsid w:val="0D2EA546"/>
    <w:rsid w:val="0D37761C"/>
    <w:rsid w:val="0D43E93D"/>
    <w:rsid w:val="0D7DD532"/>
    <w:rsid w:val="0D95F530"/>
    <w:rsid w:val="0D9AC57F"/>
    <w:rsid w:val="0EE5C168"/>
    <w:rsid w:val="0EF516FC"/>
    <w:rsid w:val="0F18A465"/>
    <w:rsid w:val="0F32A57A"/>
    <w:rsid w:val="0F4AF2C0"/>
    <w:rsid w:val="0FA2507E"/>
    <w:rsid w:val="0FA8C8F9"/>
    <w:rsid w:val="0FC0BDB1"/>
    <w:rsid w:val="0FE018CB"/>
    <w:rsid w:val="0FED951B"/>
    <w:rsid w:val="1011E34B"/>
    <w:rsid w:val="10209FF8"/>
    <w:rsid w:val="1024F62F"/>
    <w:rsid w:val="10A1DB2D"/>
    <w:rsid w:val="10DC50F7"/>
    <w:rsid w:val="116FC232"/>
    <w:rsid w:val="117B427E"/>
    <w:rsid w:val="11D46D10"/>
    <w:rsid w:val="11E7F939"/>
    <w:rsid w:val="11F3E2D0"/>
    <w:rsid w:val="11F8724F"/>
    <w:rsid w:val="122591DE"/>
    <w:rsid w:val="1229BFBA"/>
    <w:rsid w:val="1245346C"/>
    <w:rsid w:val="1296F493"/>
    <w:rsid w:val="12A5B272"/>
    <w:rsid w:val="12AC1EDB"/>
    <w:rsid w:val="12B5E4AE"/>
    <w:rsid w:val="12CE0FAF"/>
    <w:rsid w:val="13467EE5"/>
    <w:rsid w:val="137E6ABE"/>
    <w:rsid w:val="139645E3"/>
    <w:rsid w:val="1396D14F"/>
    <w:rsid w:val="13A38DB6"/>
    <w:rsid w:val="13D6CEE5"/>
    <w:rsid w:val="13D7F7B0"/>
    <w:rsid w:val="13FBABFA"/>
    <w:rsid w:val="1415E5A3"/>
    <w:rsid w:val="142FB616"/>
    <w:rsid w:val="1434E82F"/>
    <w:rsid w:val="146947ED"/>
    <w:rsid w:val="149ACBEA"/>
    <w:rsid w:val="150BDFE4"/>
    <w:rsid w:val="151B8F88"/>
    <w:rsid w:val="15254DFA"/>
    <w:rsid w:val="1542C858"/>
    <w:rsid w:val="1555BDA2"/>
    <w:rsid w:val="1564E8D4"/>
    <w:rsid w:val="15BE7F5A"/>
    <w:rsid w:val="162275EE"/>
    <w:rsid w:val="16291599"/>
    <w:rsid w:val="166C1E7D"/>
    <w:rsid w:val="16AB5AF5"/>
    <w:rsid w:val="16B9251D"/>
    <w:rsid w:val="1751BB68"/>
    <w:rsid w:val="175B0AB7"/>
    <w:rsid w:val="17702A21"/>
    <w:rsid w:val="1774572C"/>
    <w:rsid w:val="178156D0"/>
    <w:rsid w:val="17E4E6D9"/>
    <w:rsid w:val="17F99891"/>
    <w:rsid w:val="1892B5EC"/>
    <w:rsid w:val="18E7AB26"/>
    <w:rsid w:val="1923B5CC"/>
    <w:rsid w:val="195369B5"/>
    <w:rsid w:val="19774918"/>
    <w:rsid w:val="199A5320"/>
    <w:rsid w:val="19DB3705"/>
    <w:rsid w:val="1A12FBE7"/>
    <w:rsid w:val="1A611F2A"/>
    <w:rsid w:val="1A757241"/>
    <w:rsid w:val="1AD9FBAC"/>
    <w:rsid w:val="1B2166B1"/>
    <w:rsid w:val="1B6A2B73"/>
    <w:rsid w:val="1B9BE2C9"/>
    <w:rsid w:val="1BEA125C"/>
    <w:rsid w:val="1BEA9090"/>
    <w:rsid w:val="1BEB90FA"/>
    <w:rsid w:val="1C2C7DFE"/>
    <w:rsid w:val="1C7D9D34"/>
    <w:rsid w:val="1C88BA6B"/>
    <w:rsid w:val="1C8AED00"/>
    <w:rsid w:val="1CE05245"/>
    <w:rsid w:val="1D05EA1D"/>
    <w:rsid w:val="1D077E3C"/>
    <w:rsid w:val="1D1B8D8E"/>
    <w:rsid w:val="1D61A0A7"/>
    <w:rsid w:val="1D7AC144"/>
    <w:rsid w:val="1DA27810"/>
    <w:rsid w:val="1E058B3F"/>
    <w:rsid w:val="1E42F81C"/>
    <w:rsid w:val="1E5A7645"/>
    <w:rsid w:val="1E5F225F"/>
    <w:rsid w:val="1E640040"/>
    <w:rsid w:val="1EC7462D"/>
    <w:rsid w:val="1EF910EB"/>
    <w:rsid w:val="1F23677F"/>
    <w:rsid w:val="1F402258"/>
    <w:rsid w:val="1FCD8D8D"/>
    <w:rsid w:val="1FEEB944"/>
    <w:rsid w:val="200BE1CC"/>
    <w:rsid w:val="201A4DDC"/>
    <w:rsid w:val="2026CB84"/>
    <w:rsid w:val="203C2A04"/>
    <w:rsid w:val="204FA089"/>
    <w:rsid w:val="20513BB2"/>
    <w:rsid w:val="2071EF92"/>
    <w:rsid w:val="20DA5CB5"/>
    <w:rsid w:val="20F090EA"/>
    <w:rsid w:val="21253977"/>
    <w:rsid w:val="212EC2E2"/>
    <w:rsid w:val="213A2E3A"/>
    <w:rsid w:val="214F7B2D"/>
    <w:rsid w:val="2156FA48"/>
    <w:rsid w:val="21804DE6"/>
    <w:rsid w:val="21C7A5D3"/>
    <w:rsid w:val="21CA2DC5"/>
    <w:rsid w:val="21EA8B17"/>
    <w:rsid w:val="220D5D68"/>
    <w:rsid w:val="2221FDB0"/>
    <w:rsid w:val="22552390"/>
    <w:rsid w:val="226D5EC9"/>
    <w:rsid w:val="227AEB7B"/>
    <w:rsid w:val="227C4CAB"/>
    <w:rsid w:val="22A7BC73"/>
    <w:rsid w:val="22E8EDE5"/>
    <w:rsid w:val="2319CAF4"/>
    <w:rsid w:val="232FBD16"/>
    <w:rsid w:val="2330B916"/>
    <w:rsid w:val="236306B2"/>
    <w:rsid w:val="238572E5"/>
    <w:rsid w:val="23935A47"/>
    <w:rsid w:val="24110DFA"/>
    <w:rsid w:val="24229400"/>
    <w:rsid w:val="242E57C4"/>
    <w:rsid w:val="24457372"/>
    <w:rsid w:val="2449A0B4"/>
    <w:rsid w:val="244DFAD3"/>
    <w:rsid w:val="24E9BA02"/>
    <w:rsid w:val="250092F9"/>
    <w:rsid w:val="25274BBE"/>
    <w:rsid w:val="254CD503"/>
    <w:rsid w:val="25B33E0F"/>
    <w:rsid w:val="25C0C4FD"/>
    <w:rsid w:val="25C3B4D9"/>
    <w:rsid w:val="25EEE329"/>
    <w:rsid w:val="2618743B"/>
    <w:rsid w:val="2628C044"/>
    <w:rsid w:val="26423595"/>
    <w:rsid w:val="2660656F"/>
    <w:rsid w:val="26761331"/>
    <w:rsid w:val="268C6D76"/>
    <w:rsid w:val="269EE2CE"/>
    <w:rsid w:val="26AA2C37"/>
    <w:rsid w:val="26C1BA7A"/>
    <w:rsid w:val="26E26836"/>
    <w:rsid w:val="270E8806"/>
    <w:rsid w:val="279516D8"/>
    <w:rsid w:val="2815F062"/>
    <w:rsid w:val="2835EEA6"/>
    <w:rsid w:val="2885C577"/>
    <w:rsid w:val="28A55055"/>
    <w:rsid w:val="28AEE244"/>
    <w:rsid w:val="28BA232C"/>
    <w:rsid w:val="28C144F4"/>
    <w:rsid w:val="28D657CE"/>
    <w:rsid w:val="28D8085D"/>
    <w:rsid w:val="28E91C89"/>
    <w:rsid w:val="295D4E80"/>
    <w:rsid w:val="29B75520"/>
    <w:rsid w:val="29C14661"/>
    <w:rsid w:val="29CB4114"/>
    <w:rsid w:val="2A09E268"/>
    <w:rsid w:val="2A440F0F"/>
    <w:rsid w:val="2A5DEF91"/>
    <w:rsid w:val="2ACC7ADA"/>
    <w:rsid w:val="2AD15447"/>
    <w:rsid w:val="2AD4EC56"/>
    <w:rsid w:val="2B218CC8"/>
    <w:rsid w:val="2B40D21B"/>
    <w:rsid w:val="2B634472"/>
    <w:rsid w:val="2B6B6E67"/>
    <w:rsid w:val="2BD7D9C5"/>
    <w:rsid w:val="2BE289F2"/>
    <w:rsid w:val="2C0F7188"/>
    <w:rsid w:val="2C51153A"/>
    <w:rsid w:val="2C794BE7"/>
    <w:rsid w:val="2C9564C7"/>
    <w:rsid w:val="2CBEE4C9"/>
    <w:rsid w:val="2D033099"/>
    <w:rsid w:val="2D07E3D7"/>
    <w:rsid w:val="2D12B581"/>
    <w:rsid w:val="2D757BB6"/>
    <w:rsid w:val="2D8CE070"/>
    <w:rsid w:val="2D98BD6D"/>
    <w:rsid w:val="2DCC9B09"/>
    <w:rsid w:val="2E0CCF8A"/>
    <w:rsid w:val="2E101F69"/>
    <w:rsid w:val="2E187D75"/>
    <w:rsid w:val="2E1FB1B6"/>
    <w:rsid w:val="2E7BB293"/>
    <w:rsid w:val="2ED13C84"/>
    <w:rsid w:val="2F2E0881"/>
    <w:rsid w:val="2F723799"/>
    <w:rsid w:val="2FAB98B6"/>
    <w:rsid w:val="2FE57058"/>
    <w:rsid w:val="300DB654"/>
    <w:rsid w:val="3030BA22"/>
    <w:rsid w:val="3072A7A5"/>
    <w:rsid w:val="30A40567"/>
    <w:rsid w:val="30AD8687"/>
    <w:rsid w:val="30CC95CB"/>
    <w:rsid w:val="30F8B741"/>
    <w:rsid w:val="31293CA9"/>
    <w:rsid w:val="31358BBD"/>
    <w:rsid w:val="314E6F22"/>
    <w:rsid w:val="3157C491"/>
    <w:rsid w:val="3157F143"/>
    <w:rsid w:val="31784607"/>
    <w:rsid w:val="318A2B69"/>
    <w:rsid w:val="319F91FD"/>
    <w:rsid w:val="31C0C4B3"/>
    <w:rsid w:val="31D4826E"/>
    <w:rsid w:val="31DFCA2C"/>
    <w:rsid w:val="3214A2BC"/>
    <w:rsid w:val="32203739"/>
    <w:rsid w:val="327D7DD5"/>
    <w:rsid w:val="32FEDFF4"/>
    <w:rsid w:val="33193A37"/>
    <w:rsid w:val="3349D39F"/>
    <w:rsid w:val="3377207E"/>
    <w:rsid w:val="33C8F77D"/>
    <w:rsid w:val="33EC4BFE"/>
    <w:rsid w:val="3446A31D"/>
    <w:rsid w:val="34593379"/>
    <w:rsid w:val="349D3827"/>
    <w:rsid w:val="34F68204"/>
    <w:rsid w:val="3511BCC5"/>
    <w:rsid w:val="35181A04"/>
    <w:rsid w:val="3545DBE6"/>
    <w:rsid w:val="356B827A"/>
    <w:rsid w:val="357AEC12"/>
    <w:rsid w:val="3581D5FC"/>
    <w:rsid w:val="35F36341"/>
    <w:rsid w:val="3626E33C"/>
    <w:rsid w:val="362C93B0"/>
    <w:rsid w:val="365E96A4"/>
    <w:rsid w:val="36E58489"/>
    <w:rsid w:val="36F44F36"/>
    <w:rsid w:val="36F918EB"/>
    <w:rsid w:val="372F6EBB"/>
    <w:rsid w:val="37419CF6"/>
    <w:rsid w:val="3747E9EF"/>
    <w:rsid w:val="374DDE50"/>
    <w:rsid w:val="377F5CB1"/>
    <w:rsid w:val="37AA0EFB"/>
    <w:rsid w:val="37AF17C3"/>
    <w:rsid w:val="37C79D29"/>
    <w:rsid w:val="37D96602"/>
    <w:rsid w:val="37F8B21D"/>
    <w:rsid w:val="3804CBFC"/>
    <w:rsid w:val="381218C1"/>
    <w:rsid w:val="3843CD32"/>
    <w:rsid w:val="3856A22D"/>
    <w:rsid w:val="38969E1D"/>
    <w:rsid w:val="38EF2CE0"/>
    <w:rsid w:val="38FA43F5"/>
    <w:rsid w:val="390F8B1E"/>
    <w:rsid w:val="393CB7CF"/>
    <w:rsid w:val="39D1FBF2"/>
    <w:rsid w:val="39D29934"/>
    <w:rsid w:val="39F48D42"/>
    <w:rsid w:val="3A08BCBA"/>
    <w:rsid w:val="3A620A2C"/>
    <w:rsid w:val="3A779D21"/>
    <w:rsid w:val="3A8E4502"/>
    <w:rsid w:val="3B1E99DF"/>
    <w:rsid w:val="3B1F9EA8"/>
    <w:rsid w:val="3B28E4E5"/>
    <w:rsid w:val="3B2F6B19"/>
    <w:rsid w:val="3B394427"/>
    <w:rsid w:val="3B4C9661"/>
    <w:rsid w:val="3B4D4502"/>
    <w:rsid w:val="3BACA900"/>
    <w:rsid w:val="3BB4EDD2"/>
    <w:rsid w:val="3C363A0C"/>
    <w:rsid w:val="3C51E9AD"/>
    <w:rsid w:val="3CF954AA"/>
    <w:rsid w:val="3CFA9D28"/>
    <w:rsid w:val="3D3DE226"/>
    <w:rsid w:val="3D4B1770"/>
    <w:rsid w:val="3E3B74D2"/>
    <w:rsid w:val="3E44C3C2"/>
    <w:rsid w:val="3E44EA88"/>
    <w:rsid w:val="3E4FD905"/>
    <w:rsid w:val="3E53DB1D"/>
    <w:rsid w:val="3E95CE95"/>
    <w:rsid w:val="3EB566F2"/>
    <w:rsid w:val="3EBED434"/>
    <w:rsid w:val="3EDA538E"/>
    <w:rsid w:val="3EFBCBC1"/>
    <w:rsid w:val="3F0754D0"/>
    <w:rsid w:val="3F213054"/>
    <w:rsid w:val="3F365B5C"/>
    <w:rsid w:val="3F4FCC89"/>
    <w:rsid w:val="3F5A3AD8"/>
    <w:rsid w:val="3F8137A0"/>
    <w:rsid w:val="3FC13116"/>
    <w:rsid w:val="400B8968"/>
    <w:rsid w:val="406C7861"/>
    <w:rsid w:val="40AACD5C"/>
    <w:rsid w:val="40ACD80E"/>
    <w:rsid w:val="40B4B88F"/>
    <w:rsid w:val="40CC18EE"/>
    <w:rsid w:val="4110AD71"/>
    <w:rsid w:val="4148877A"/>
    <w:rsid w:val="41FD0DC1"/>
    <w:rsid w:val="42CC7FBA"/>
    <w:rsid w:val="42FAE576"/>
    <w:rsid w:val="430ECDAA"/>
    <w:rsid w:val="4330F71B"/>
    <w:rsid w:val="435C2D61"/>
    <w:rsid w:val="43AD92F4"/>
    <w:rsid w:val="43C41FF1"/>
    <w:rsid w:val="43D9BB3A"/>
    <w:rsid w:val="43F0765B"/>
    <w:rsid w:val="4431FA7B"/>
    <w:rsid w:val="44466A39"/>
    <w:rsid w:val="44549744"/>
    <w:rsid w:val="449B4E78"/>
    <w:rsid w:val="4533143A"/>
    <w:rsid w:val="453E1FD6"/>
    <w:rsid w:val="453E2D1F"/>
    <w:rsid w:val="45562641"/>
    <w:rsid w:val="4578A03E"/>
    <w:rsid w:val="45862313"/>
    <w:rsid w:val="45D4DA33"/>
    <w:rsid w:val="4620C389"/>
    <w:rsid w:val="46248594"/>
    <w:rsid w:val="46406455"/>
    <w:rsid w:val="4642F661"/>
    <w:rsid w:val="4650E996"/>
    <w:rsid w:val="46736B19"/>
    <w:rsid w:val="468DBBAF"/>
    <w:rsid w:val="46D3218B"/>
    <w:rsid w:val="46D6A029"/>
    <w:rsid w:val="470CFE2C"/>
    <w:rsid w:val="470DBB41"/>
    <w:rsid w:val="470E166B"/>
    <w:rsid w:val="4722194B"/>
    <w:rsid w:val="47264B32"/>
    <w:rsid w:val="476AE978"/>
    <w:rsid w:val="4772D816"/>
    <w:rsid w:val="47AF0AE5"/>
    <w:rsid w:val="47B866B0"/>
    <w:rsid w:val="47C27082"/>
    <w:rsid w:val="47FF99C2"/>
    <w:rsid w:val="483AE715"/>
    <w:rsid w:val="4844ADCA"/>
    <w:rsid w:val="486D800B"/>
    <w:rsid w:val="4880318D"/>
    <w:rsid w:val="488E2C03"/>
    <w:rsid w:val="489CCBD0"/>
    <w:rsid w:val="48AF2148"/>
    <w:rsid w:val="48B6C3AD"/>
    <w:rsid w:val="48D2D315"/>
    <w:rsid w:val="48E847F9"/>
    <w:rsid w:val="49260396"/>
    <w:rsid w:val="4926A04A"/>
    <w:rsid w:val="49313808"/>
    <w:rsid w:val="49491B1D"/>
    <w:rsid w:val="496BAA61"/>
    <w:rsid w:val="4981DC7A"/>
    <w:rsid w:val="49EF2AED"/>
    <w:rsid w:val="49FF4357"/>
    <w:rsid w:val="4A680CFC"/>
    <w:rsid w:val="4A7F558F"/>
    <w:rsid w:val="4AAAF9EB"/>
    <w:rsid w:val="4B17A4BB"/>
    <w:rsid w:val="4B9D0688"/>
    <w:rsid w:val="4BEA8D4B"/>
    <w:rsid w:val="4C3D7506"/>
    <w:rsid w:val="4CCA6A5B"/>
    <w:rsid w:val="4CE22406"/>
    <w:rsid w:val="4D0FEFE4"/>
    <w:rsid w:val="4D84A086"/>
    <w:rsid w:val="4D86A0D2"/>
    <w:rsid w:val="4DA77764"/>
    <w:rsid w:val="4DBC003E"/>
    <w:rsid w:val="4DF3784B"/>
    <w:rsid w:val="4DFC7D22"/>
    <w:rsid w:val="4E191D32"/>
    <w:rsid w:val="4E3FDE73"/>
    <w:rsid w:val="4E82C18E"/>
    <w:rsid w:val="4F8830C4"/>
    <w:rsid w:val="4FB12A23"/>
    <w:rsid w:val="4FB78E57"/>
    <w:rsid w:val="4FDCA3B3"/>
    <w:rsid w:val="4FFFAFB4"/>
    <w:rsid w:val="505461DD"/>
    <w:rsid w:val="5065EFB6"/>
    <w:rsid w:val="509E2E5B"/>
    <w:rsid w:val="50EA117D"/>
    <w:rsid w:val="514A9596"/>
    <w:rsid w:val="5179BE63"/>
    <w:rsid w:val="5185DD15"/>
    <w:rsid w:val="5207EDDE"/>
    <w:rsid w:val="52091D80"/>
    <w:rsid w:val="52162E4C"/>
    <w:rsid w:val="521B9BFC"/>
    <w:rsid w:val="52417B85"/>
    <w:rsid w:val="524983CF"/>
    <w:rsid w:val="526420CE"/>
    <w:rsid w:val="52743C3E"/>
    <w:rsid w:val="52CD53C0"/>
    <w:rsid w:val="52DA0195"/>
    <w:rsid w:val="52EBA126"/>
    <w:rsid w:val="52F3DF18"/>
    <w:rsid w:val="52F65C48"/>
    <w:rsid w:val="53114F3A"/>
    <w:rsid w:val="532C8F51"/>
    <w:rsid w:val="533E6391"/>
    <w:rsid w:val="535D3219"/>
    <w:rsid w:val="53730F3E"/>
    <w:rsid w:val="538816E0"/>
    <w:rsid w:val="5389521E"/>
    <w:rsid w:val="53973197"/>
    <w:rsid w:val="53EB451B"/>
    <w:rsid w:val="53F36BC9"/>
    <w:rsid w:val="5446FD30"/>
    <w:rsid w:val="5469F779"/>
    <w:rsid w:val="54DED0CF"/>
    <w:rsid w:val="552EB3CE"/>
    <w:rsid w:val="555209D8"/>
    <w:rsid w:val="5561EB37"/>
    <w:rsid w:val="556DCB55"/>
    <w:rsid w:val="5581EB67"/>
    <w:rsid w:val="55BF8EF0"/>
    <w:rsid w:val="55C9B352"/>
    <w:rsid w:val="565B07D1"/>
    <w:rsid w:val="56B0B0B2"/>
    <w:rsid w:val="56B36A26"/>
    <w:rsid w:val="571F131D"/>
    <w:rsid w:val="576B9A70"/>
    <w:rsid w:val="57700F36"/>
    <w:rsid w:val="57DEE696"/>
    <w:rsid w:val="57F37B11"/>
    <w:rsid w:val="57F9A328"/>
    <w:rsid w:val="57FCDD27"/>
    <w:rsid w:val="586E050A"/>
    <w:rsid w:val="589EB81A"/>
    <w:rsid w:val="590A7312"/>
    <w:rsid w:val="5915174E"/>
    <w:rsid w:val="593284EF"/>
    <w:rsid w:val="595E4BB6"/>
    <w:rsid w:val="596144F9"/>
    <w:rsid w:val="5988DC53"/>
    <w:rsid w:val="59A68AA5"/>
    <w:rsid w:val="59AA91D0"/>
    <w:rsid w:val="59B43E71"/>
    <w:rsid w:val="59F3B852"/>
    <w:rsid w:val="5A3752E5"/>
    <w:rsid w:val="5A38BE5D"/>
    <w:rsid w:val="5A6DD59D"/>
    <w:rsid w:val="5AA0539B"/>
    <w:rsid w:val="5AB0AF0C"/>
    <w:rsid w:val="5AC2FB3E"/>
    <w:rsid w:val="5AC79441"/>
    <w:rsid w:val="5ACD00B7"/>
    <w:rsid w:val="5AEA748C"/>
    <w:rsid w:val="5AF1F6EB"/>
    <w:rsid w:val="5B3F8F59"/>
    <w:rsid w:val="5B53F2D1"/>
    <w:rsid w:val="5B6C8366"/>
    <w:rsid w:val="5B6CBAB2"/>
    <w:rsid w:val="5B868ECC"/>
    <w:rsid w:val="5B9E9D13"/>
    <w:rsid w:val="5BB82192"/>
    <w:rsid w:val="5BBE769A"/>
    <w:rsid w:val="5BF3B1DA"/>
    <w:rsid w:val="5C01C59C"/>
    <w:rsid w:val="5C248949"/>
    <w:rsid w:val="5C4EDE48"/>
    <w:rsid w:val="5C8DBB6A"/>
    <w:rsid w:val="5C941EB6"/>
    <w:rsid w:val="5D121DA2"/>
    <w:rsid w:val="5D175083"/>
    <w:rsid w:val="5D2614AA"/>
    <w:rsid w:val="5D2FEAE6"/>
    <w:rsid w:val="5D3358BF"/>
    <w:rsid w:val="5D5B7A15"/>
    <w:rsid w:val="5D877E2D"/>
    <w:rsid w:val="5DBAAF61"/>
    <w:rsid w:val="5DD0B155"/>
    <w:rsid w:val="5E1C62EC"/>
    <w:rsid w:val="5E1E0615"/>
    <w:rsid w:val="5E36EAB6"/>
    <w:rsid w:val="5EA025BA"/>
    <w:rsid w:val="5ECE7885"/>
    <w:rsid w:val="5EE494C3"/>
    <w:rsid w:val="5EF1171B"/>
    <w:rsid w:val="5EF14B4B"/>
    <w:rsid w:val="5F0658FF"/>
    <w:rsid w:val="5F3DD4F7"/>
    <w:rsid w:val="5F61FC2B"/>
    <w:rsid w:val="5F6B893F"/>
    <w:rsid w:val="5FC4CAA4"/>
    <w:rsid w:val="60412727"/>
    <w:rsid w:val="605AB712"/>
    <w:rsid w:val="6068275E"/>
    <w:rsid w:val="6078D2F1"/>
    <w:rsid w:val="6088E2F3"/>
    <w:rsid w:val="608DA362"/>
    <w:rsid w:val="60918E32"/>
    <w:rsid w:val="60A1F3E0"/>
    <w:rsid w:val="60D32F02"/>
    <w:rsid w:val="612DCA50"/>
    <w:rsid w:val="61612A30"/>
    <w:rsid w:val="61A0C20D"/>
    <w:rsid w:val="621562F0"/>
    <w:rsid w:val="6223DDA3"/>
    <w:rsid w:val="6243DA84"/>
    <w:rsid w:val="62BA5DF2"/>
    <w:rsid w:val="62BFA04C"/>
    <w:rsid w:val="6313778F"/>
    <w:rsid w:val="636B00EA"/>
    <w:rsid w:val="6382DF7E"/>
    <w:rsid w:val="6384E6BA"/>
    <w:rsid w:val="63CC460A"/>
    <w:rsid w:val="63E7A441"/>
    <w:rsid w:val="640FF4C2"/>
    <w:rsid w:val="64306A33"/>
    <w:rsid w:val="647C05D0"/>
    <w:rsid w:val="648AFB37"/>
    <w:rsid w:val="64962F1A"/>
    <w:rsid w:val="64CA85AB"/>
    <w:rsid w:val="654BAEEC"/>
    <w:rsid w:val="6587562B"/>
    <w:rsid w:val="65941CEF"/>
    <w:rsid w:val="65CCE26D"/>
    <w:rsid w:val="65F31E07"/>
    <w:rsid w:val="66559D87"/>
    <w:rsid w:val="66562714"/>
    <w:rsid w:val="6661DE5C"/>
    <w:rsid w:val="667B788C"/>
    <w:rsid w:val="66F485ED"/>
    <w:rsid w:val="6716F546"/>
    <w:rsid w:val="671C9B3A"/>
    <w:rsid w:val="672FDC04"/>
    <w:rsid w:val="6743AE5D"/>
    <w:rsid w:val="6746D94F"/>
    <w:rsid w:val="67649D3B"/>
    <w:rsid w:val="677D1118"/>
    <w:rsid w:val="679CE540"/>
    <w:rsid w:val="67B3D4B6"/>
    <w:rsid w:val="67DBE5F3"/>
    <w:rsid w:val="682AF66A"/>
    <w:rsid w:val="68375D2E"/>
    <w:rsid w:val="69041B15"/>
    <w:rsid w:val="6920254E"/>
    <w:rsid w:val="69435E84"/>
    <w:rsid w:val="69630D56"/>
    <w:rsid w:val="69672A06"/>
    <w:rsid w:val="69A7E9C5"/>
    <w:rsid w:val="69AD8DD1"/>
    <w:rsid w:val="69ADBB2B"/>
    <w:rsid w:val="69B1A24E"/>
    <w:rsid w:val="69B343C5"/>
    <w:rsid w:val="69E72A42"/>
    <w:rsid w:val="6A047BB2"/>
    <w:rsid w:val="6A0B1C5F"/>
    <w:rsid w:val="6A1362C1"/>
    <w:rsid w:val="6A33E6AB"/>
    <w:rsid w:val="6A47E407"/>
    <w:rsid w:val="6A9202D4"/>
    <w:rsid w:val="6AA42636"/>
    <w:rsid w:val="6AAD1B27"/>
    <w:rsid w:val="6ABED7D3"/>
    <w:rsid w:val="6AC94C4C"/>
    <w:rsid w:val="6AD06B2A"/>
    <w:rsid w:val="6AF6C133"/>
    <w:rsid w:val="6B0C8E59"/>
    <w:rsid w:val="6B70C69D"/>
    <w:rsid w:val="6BB13B90"/>
    <w:rsid w:val="6BBC1524"/>
    <w:rsid w:val="6BBF09D8"/>
    <w:rsid w:val="6BEB6671"/>
    <w:rsid w:val="6C03B036"/>
    <w:rsid w:val="6C3EABD2"/>
    <w:rsid w:val="6C46D407"/>
    <w:rsid w:val="6C665999"/>
    <w:rsid w:val="6C8F1511"/>
    <w:rsid w:val="6CA79EFC"/>
    <w:rsid w:val="6CDD0CC9"/>
    <w:rsid w:val="6CF26A28"/>
    <w:rsid w:val="6CF38323"/>
    <w:rsid w:val="6D12BB39"/>
    <w:rsid w:val="6D1B2D0D"/>
    <w:rsid w:val="6D2FE664"/>
    <w:rsid w:val="6D37AB02"/>
    <w:rsid w:val="6D4C0450"/>
    <w:rsid w:val="6D666FD6"/>
    <w:rsid w:val="6D6C5384"/>
    <w:rsid w:val="6D786650"/>
    <w:rsid w:val="6D89E939"/>
    <w:rsid w:val="6D9ABD7D"/>
    <w:rsid w:val="6DA9276F"/>
    <w:rsid w:val="6E0E8568"/>
    <w:rsid w:val="6E299C32"/>
    <w:rsid w:val="6E56D9F8"/>
    <w:rsid w:val="6E6AD50D"/>
    <w:rsid w:val="6E6C2D3B"/>
    <w:rsid w:val="6EB511DA"/>
    <w:rsid w:val="6EC06BB7"/>
    <w:rsid w:val="6ECAADA1"/>
    <w:rsid w:val="6EDA73C7"/>
    <w:rsid w:val="6F0E2125"/>
    <w:rsid w:val="6F107737"/>
    <w:rsid w:val="6F2871E4"/>
    <w:rsid w:val="6F342986"/>
    <w:rsid w:val="6F3A6B40"/>
    <w:rsid w:val="70368FC4"/>
    <w:rsid w:val="705BA7E4"/>
    <w:rsid w:val="708B2BA2"/>
    <w:rsid w:val="7097DA8B"/>
    <w:rsid w:val="70ECFA35"/>
    <w:rsid w:val="7101DC5F"/>
    <w:rsid w:val="71078833"/>
    <w:rsid w:val="7109629C"/>
    <w:rsid w:val="7137D83D"/>
    <w:rsid w:val="713EFF5C"/>
    <w:rsid w:val="7140927C"/>
    <w:rsid w:val="7166E724"/>
    <w:rsid w:val="71EB8AF7"/>
    <w:rsid w:val="725D1195"/>
    <w:rsid w:val="72BEE5E7"/>
    <w:rsid w:val="72DB169D"/>
    <w:rsid w:val="72E65E49"/>
    <w:rsid w:val="72E69584"/>
    <w:rsid w:val="730293AA"/>
    <w:rsid w:val="732111F4"/>
    <w:rsid w:val="73501CF3"/>
    <w:rsid w:val="735CB4A0"/>
    <w:rsid w:val="735D7425"/>
    <w:rsid w:val="73610308"/>
    <w:rsid w:val="739890F6"/>
    <w:rsid w:val="73E99CB0"/>
    <w:rsid w:val="73FB0F9B"/>
    <w:rsid w:val="7426D07C"/>
    <w:rsid w:val="746646B3"/>
    <w:rsid w:val="7496A6B7"/>
    <w:rsid w:val="74E335E8"/>
    <w:rsid w:val="750BC271"/>
    <w:rsid w:val="751475D7"/>
    <w:rsid w:val="752674D7"/>
    <w:rsid w:val="75515FD5"/>
    <w:rsid w:val="758FF9D4"/>
    <w:rsid w:val="7598FDB6"/>
    <w:rsid w:val="75A7E1F7"/>
    <w:rsid w:val="75CA9F07"/>
    <w:rsid w:val="762D958B"/>
    <w:rsid w:val="7640D307"/>
    <w:rsid w:val="7663FA96"/>
    <w:rsid w:val="76755B8C"/>
    <w:rsid w:val="767AA170"/>
    <w:rsid w:val="76988738"/>
    <w:rsid w:val="76B23918"/>
    <w:rsid w:val="76D95134"/>
    <w:rsid w:val="7722FF0C"/>
    <w:rsid w:val="77621BD8"/>
    <w:rsid w:val="7792E3F7"/>
    <w:rsid w:val="77D2C468"/>
    <w:rsid w:val="77E26715"/>
    <w:rsid w:val="77F0CFF3"/>
    <w:rsid w:val="78847CB1"/>
    <w:rsid w:val="78B3A532"/>
    <w:rsid w:val="7902F940"/>
    <w:rsid w:val="79592B70"/>
    <w:rsid w:val="7969D67B"/>
    <w:rsid w:val="79BC032C"/>
    <w:rsid w:val="79DDC338"/>
    <w:rsid w:val="7A33D7F6"/>
    <w:rsid w:val="7A42761E"/>
    <w:rsid w:val="7A4B132B"/>
    <w:rsid w:val="7ABC3105"/>
    <w:rsid w:val="7B0789B0"/>
    <w:rsid w:val="7B341E87"/>
    <w:rsid w:val="7B5A8E62"/>
    <w:rsid w:val="7B66439B"/>
    <w:rsid w:val="7B6EDFEC"/>
    <w:rsid w:val="7B7106D1"/>
    <w:rsid w:val="7B7151D6"/>
    <w:rsid w:val="7B7CFD7A"/>
    <w:rsid w:val="7B869C36"/>
    <w:rsid w:val="7B92B42C"/>
    <w:rsid w:val="7BC41DFE"/>
    <w:rsid w:val="7CAD234F"/>
    <w:rsid w:val="7CFB72E8"/>
    <w:rsid w:val="7D121A00"/>
    <w:rsid w:val="7D1B6BCC"/>
    <w:rsid w:val="7D4D26BB"/>
    <w:rsid w:val="7D788127"/>
    <w:rsid w:val="7DCE3F11"/>
    <w:rsid w:val="7DD07C08"/>
    <w:rsid w:val="7E41EC38"/>
    <w:rsid w:val="7E4A8E7D"/>
    <w:rsid w:val="7E760358"/>
    <w:rsid w:val="7EF306B4"/>
    <w:rsid w:val="7FAA1BF0"/>
    <w:rsid w:val="7FB1E59C"/>
    <w:rsid w:val="7FBA4FFD"/>
    <w:rsid w:val="7FCA9256"/>
    <w:rsid w:val="7FD18949"/>
    <w:rsid w:val="7FE5ACDB"/>
    <w:rsid w:val="7FF5E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B699"/>
  <w15:chartTrackingRefBased/>
  <w15:docId w15:val="{C0C5CBF7-6BDE-4EA7-99E2-F64E7E00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75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basedOn w:val="Normal"/>
    <w:link w:val="BodyText1Char"/>
    <w:qFormat/>
    <w:rsid w:val="00B13F55"/>
    <w:pPr>
      <w:spacing w:before="120" w:after="120" w:line="240" w:lineRule="exact"/>
      <w:jc w:val="both"/>
    </w:pPr>
    <w:rPr>
      <w:rFonts w:asciiTheme="minorHAnsi" w:hAnsiTheme="minorHAnsi"/>
      <w:sz w:val="19"/>
      <w:szCs w:val="19"/>
      <w:lang w:val="en-GB"/>
    </w:rPr>
  </w:style>
  <w:style w:type="table" w:styleId="TableGrid">
    <w:name w:val="Table Grid"/>
    <w:basedOn w:val="TableNormal"/>
    <w:uiPriority w:val="59"/>
    <w:rsid w:val="006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95C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5C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5C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B13F55"/>
    <w:pPr>
      <w:spacing w:after="160"/>
      <w:contextualSpacing/>
    </w:pPr>
    <w:rPr>
      <w:rFonts w:asciiTheme="majorHAnsi" w:eastAsiaTheme="majorEastAsia" w:hAnsiTheme="majorHAnsi" w:cstheme="majorBidi"/>
      <w:b/>
      <w:bCs/>
      <w:color w:val="008D7F" w:themeColor="text1"/>
      <w:spacing w:val="-10"/>
      <w:kern w:val="28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13F55"/>
    <w:rPr>
      <w:rFonts w:asciiTheme="majorHAnsi" w:eastAsiaTheme="majorEastAsia" w:hAnsiTheme="majorHAnsi" w:cstheme="majorBidi"/>
      <w:b/>
      <w:bCs/>
      <w:color w:val="008D7F" w:themeColor="text1"/>
      <w:spacing w:val="-10"/>
      <w:kern w:val="28"/>
      <w:sz w:val="36"/>
      <w:szCs w:val="36"/>
      <w:lang w:val="en-GB" w:eastAsia="ar-SA"/>
    </w:rPr>
  </w:style>
  <w:style w:type="paragraph" w:styleId="BodyText2">
    <w:name w:val="Body Text 2"/>
    <w:basedOn w:val="Normal"/>
    <w:link w:val="BodyText2Char"/>
    <w:rsid w:val="00195CE7"/>
    <w:pPr>
      <w:keepNext/>
      <w:jc w:val="center"/>
    </w:pPr>
    <w:rPr>
      <w:i/>
      <w:iCs/>
      <w:color w:val="000000"/>
      <w:szCs w:val="22"/>
      <w:lang w:val="fr-FR"/>
    </w:rPr>
  </w:style>
  <w:style w:type="character" w:customStyle="1" w:styleId="BodyText2Char">
    <w:name w:val="Body Text 2 Char"/>
    <w:basedOn w:val="DefaultParagraphFont"/>
    <w:link w:val="BodyText2"/>
    <w:rsid w:val="00195CE7"/>
    <w:rPr>
      <w:rFonts w:ascii="Times New Roman" w:eastAsia="Times New Roman" w:hAnsi="Times New Roman" w:cs="Times New Roman"/>
      <w:i/>
      <w:iCs/>
      <w:color w:val="000000"/>
      <w:sz w:val="24"/>
      <w:lang w:val="fr-FR" w:eastAsia="ar-SA"/>
    </w:rPr>
  </w:style>
  <w:style w:type="paragraph" w:customStyle="1" w:styleId="Sub-title">
    <w:name w:val="Sub-title"/>
    <w:basedOn w:val="BodyText2"/>
    <w:link w:val="Sub-titleChar"/>
    <w:qFormat/>
    <w:rsid w:val="005173F8"/>
    <w:pPr>
      <w:jc w:val="left"/>
    </w:pPr>
    <w:rPr>
      <w:rFonts w:asciiTheme="majorHAnsi" w:hAnsiTheme="majorHAnsi" w:cs="Arial"/>
      <w:b/>
      <w:i w:val="0"/>
      <w:caps/>
      <w:sz w:val="22"/>
      <w:lang w:val="en-US"/>
    </w:rPr>
  </w:style>
  <w:style w:type="character" w:styleId="FootnoteReference">
    <w:name w:val="footnote reference"/>
    <w:semiHidden/>
    <w:rsid w:val="005173F8"/>
    <w:rPr>
      <w:vertAlign w:val="superscript"/>
    </w:rPr>
  </w:style>
  <w:style w:type="character" w:customStyle="1" w:styleId="Sub-titleChar">
    <w:name w:val="Sub-title Char"/>
    <w:basedOn w:val="BodyText2Char"/>
    <w:link w:val="Sub-title"/>
    <w:rsid w:val="005173F8"/>
    <w:rPr>
      <w:rFonts w:asciiTheme="majorHAnsi" w:eastAsia="Times New Roman" w:hAnsiTheme="majorHAnsi" w:cs="Arial"/>
      <w:b/>
      <w:i w:val="0"/>
      <w:iCs/>
      <w:caps/>
      <w:color w:val="000000"/>
      <w:sz w:val="24"/>
      <w:lang w:val="fr-FR" w:eastAsia="ar-SA"/>
    </w:rPr>
  </w:style>
  <w:style w:type="paragraph" w:styleId="NormalWeb">
    <w:name w:val="Normal (Web)"/>
    <w:basedOn w:val="Normal"/>
    <w:uiPriority w:val="99"/>
    <w:rsid w:val="005173F8"/>
    <w:pPr>
      <w:spacing w:before="280" w:after="280"/>
    </w:pPr>
  </w:style>
  <w:style w:type="paragraph" w:styleId="FootnoteText">
    <w:name w:val="footnote text"/>
    <w:basedOn w:val="Normal"/>
    <w:link w:val="FootnoteTextChar"/>
    <w:semiHidden/>
    <w:rsid w:val="005173F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3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1F2399"/>
    <w:rPr>
      <w:color w:val="0000FF"/>
      <w:u w:val="single"/>
    </w:rPr>
  </w:style>
  <w:style w:type="character" w:styleId="Strong">
    <w:name w:val="Strong"/>
    <w:basedOn w:val="DefaultParagraphFont"/>
    <w:uiPriority w:val="22"/>
    <w:rsid w:val="001F23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74142"/>
    <w:rPr>
      <w:color w:val="605E5C"/>
      <w:shd w:val="clear" w:color="auto" w:fill="E1DFDD"/>
    </w:rPr>
  </w:style>
  <w:style w:type="paragraph" w:styleId="ListParagraph">
    <w:name w:val="List Paragraph"/>
    <w:aliases w:val="No Spacing,Paragraphe EI,Paragraphe de liste1,EC,Dot pt,No Spacing2,Bullet List,FooterText,List Paragraph1,Colorful List Accent 1,Colorful List - Accent 11,Colorful List - Accent 111,MCHIP_list paragraph,Recommendation,a. List"/>
    <w:basedOn w:val="Normal"/>
    <w:link w:val="ListParagraphChar"/>
    <w:uiPriority w:val="34"/>
    <w:qFormat/>
    <w:rsid w:val="00F74142"/>
    <w:pPr>
      <w:ind w:left="720"/>
      <w:contextualSpacing/>
    </w:pPr>
  </w:style>
  <w:style w:type="character" w:customStyle="1" w:styleId="m5001874725555724641hs271">
    <w:name w:val="m_5001874725555724641hs271"/>
    <w:rsid w:val="00F74142"/>
  </w:style>
  <w:style w:type="paragraph" w:customStyle="1" w:styleId="Annexes">
    <w:name w:val="Annexes"/>
    <w:basedOn w:val="BodyText2"/>
    <w:link w:val="AnnexesChar"/>
    <w:qFormat/>
    <w:rsid w:val="00D75F08"/>
    <w:pPr>
      <w:spacing w:after="60" w:line="200" w:lineRule="exact"/>
      <w:jc w:val="both"/>
    </w:pPr>
    <w:rPr>
      <w:rFonts w:asciiTheme="minorHAnsi" w:hAnsiTheme="minorHAnsi"/>
      <w:i w:val="0"/>
      <w:iCs w:val="0"/>
      <w:color w:val="646B6E" w:themeColor="background2" w:themeShade="80"/>
      <w:sz w:val="14"/>
      <w:szCs w:val="14"/>
      <w:lang w:val="en-GB"/>
    </w:rPr>
  </w:style>
  <w:style w:type="character" w:customStyle="1" w:styleId="AnnexesChar">
    <w:name w:val="Annexes Char"/>
    <w:basedOn w:val="BodyText2Char"/>
    <w:link w:val="Annexes"/>
    <w:rsid w:val="00D75F08"/>
    <w:rPr>
      <w:rFonts w:ascii="Times New Roman" w:eastAsia="Times New Roman" w:hAnsi="Times New Roman" w:cs="Times New Roman"/>
      <w:i w:val="0"/>
      <w:iCs w:val="0"/>
      <w:color w:val="646B6E" w:themeColor="background2" w:themeShade="80"/>
      <w:sz w:val="14"/>
      <w:szCs w:val="14"/>
      <w:lang w:val="en-GB" w:eastAsia="ar-SA"/>
    </w:rPr>
  </w:style>
  <w:style w:type="paragraph" w:customStyle="1" w:styleId="Hyperlinks">
    <w:name w:val="Hyperlinks"/>
    <w:basedOn w:val="Normal"/>
    <w:link w:val="HyperlinksChar"/>
    <w:qFormat/>
    <w:rsid w:val="004C3B77"/>
    <w:pPr>
      <w:pBdr>
        <w:bottom w:val="single" w:sz="4" w:space="1" w:color="auto"/>
      </w:pBdr>
      <w:suppressAutoHyphens w:val="0"/>
      <w:spacing w:after="60" w:line="276" w:lineRule="auto"/>
      <w:jc w:val="both"/>
    </w:pPr>
    <w:rPr>
      <w:rFonts w:asciiTheme="majorHAnsi" w:hAnsiTheme="majorHAnsi"/>
      <w:color w:val="008D7F" w:themeColor="text1"/>
      <w:sz w:val="16"/>
    </w:rPr>
  </w:style>
  <w:style w:type="character" w:customStyle="1" w:styleId="BodyText1Char">
    <w:name w:val="Body Text1 Char"/>
    <w:basedOn w:val="BodyText2Char"/>
    <w:link w:val="BodyText1"/>
    <w:rsid w:val="00B13F55"/>
    <w:rPr>
      <w:rFonts w:ascii="Times New Roman" w:eastAsia="Times New Roman" w:hAnsi="Times New Roman" w:cs="Times New Roman"/>
      <w:i w:val="0"/>
      <w:iCs w:val="0"/>
      <w:color w:val="000000"/>
      <w:sz w:val="19"/>
      <w:szCs w:val="19"/>
      <w:lang w:val="en-GB" w:eastAsia="ar-SA"/>
    </w:rPr>
  </w:style>
  <w:style w:type="character" w:customStyle="1" w:styleId="HyperlinksChar">
    <w:name w:val="Hyperlinks Char"/>
    <w:basedOn w:val="BodyText1Char"/>
    <w:link w:val="Hyperlinks"/>
    <w:rsid w:val="004C3B77"/>
    <w:rPr>
      <w:rFonts w:asciiTheme="majorHAnsi" w:eastAsia="Times New Roman" w:hAnsiTheme="majorHAnsi" w:cs="Times New Roman"/>
      <w:i w:val="0"/>
      <w:iCs w:val="0"/>
      <w:color w:val="008D7F" w:themeColor="text1"/>
      <w:sz w:val="16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B3"/>
    <w:rPr>
      <w:rFonts w:ascii="Segoe UI" w:eastAsia="Times New Roman" w:hAnsi="Segoe UI" w:cs="Segoe UI"/>
      <w:sz w:val="18"/>
      <w:szCs w:val="1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B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26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C3B77"/>
    <w:rPr>
      <w:color w:val="40A99F" w:themeColor="followedHyperlink"/>
      <w:u w:val="single"/>
    </w:rPr>
  </w:style>
  <w:style w:type="paragraph" w:customStyle="1" w:styleId="TableInfo">
    <w:name w:val="TableInfo"/>
    <w:basedOn w:val="Normal"/>
    <w:uiPriority w:val="8"/>
    <w:qFormat/>
    <w:rsid w:val="003E1A95"/>
    <w:pPr>
      <w:suppressAutoHyphens w:val="0"/>
    </w:pPr>
    <w:rPr>
      <w:rFonts w:ascii="Calibri" w:eastAsia="Calibri" w:hAnsi="Calibri"/>
      <w:color w:val="008D7F"/>
      <w:sz w:val="22"/>
      <w:szCs w:val="22"/>
      <w:lang w:val="en-GB" w:eastAsia="en-US"/>
    </w:rPr>
  </w:style>
  <w:style w:type="paragraph" w:customStyle="1" w:styleId="TableText">
    <w:name w:val="TableText"/>
    <w:basedOn w:val="Normal"/>
    <w:uiPriority w:val="7"/>
    <w:qFormat/>
    <w:rsid w:val="003E1A95"/>
    <w:pPr>
      <w:suppressAutoHyphens w:val="0"/>
    </w:pPr>
    <w:rPr>
      <w:rFonts w:ascii="Calibri" w:eastAsia="Calibri" w:hAnsi="Calibri"/>
      <w:sz w:val="22"/>
      <w:szCs w:val="22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4413A0"/>
    <w:rPr>
      <w:color w:val="2B579A"/>
      <w:shd w:val="clear" w:color="auto" w:fill="E1DFDD"/>
    </w:rPr>
  </w:style>
  <w:style w:type="character" w:customStyle="1" w:styleId="ListParagraphChar">
    <w:name w:val="List Paragraph Char"/>
    <w:aliases w:val="No Spacing Char,Paragraphe EI Char,Paragraphe de liste1 Char,EC Char,Dot pt Char,No Spacing2 Char,Bullet List Char,FooterText Char,List Paragraph1 Char,Colorful List Accent 1 Char,Colorful List - Accent 11 Char,Recommendation Char"/>
    <w:basedOn w:val="DefaultParagraphFont"/>
    <w:link w:val="ListParagraph"/>
    <w:uiPriority w:val="34"/>
    <w:qFormat/>
    <w:locked/>
    <w:rsid w:val="00F242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xmsonormal">
    <w:name w:val="x_msonormal"/>
    <w:basedOn w:val="Normal"/>
    <w:rsid w:val="004D57C1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ragraph">
    <w:name w:val="paragraph"/>
    <w:basedOn w:val="Normal"/>
    <w:rsid w:val="00D36D45"/>
    <w:pPr>
      <w:suppressAutoHyphens w:val="0"/>
      <w:spacing w:before="100" w:beforeAutospacing="1" w:after="100" w:afterAutospacing="1"/>
    </w:pPr>
    <w:rPr>
      <w:szCs w:val="24"/>
      <w:lang w:eastAsia="en-US"/>
    </w:rPr>
  </w:style>
  <w:style w:type="character" w:customStyle="1" w:styleId="normaltextrun">
    <w:name w:val="normaltextrun"/>
    <w:basedOn w:val="DefaultParagraphFont"/>
    <w:rsid w:val="00D36D45"/>
  </w:style>
  <w:style w:type="character" w:customStyle="1" w:styleId="eop">
    <w:name w:val="eop"/>
    <w:basedOn w:val="DefaultParagraphFont"/>
    <w:rsid w:val="00D36D45"/>
  </w:style>
  <w:style w:type="numbering" w:customStyle="1" w:styleId="CurrentList1">
    <w:name w:val="Current List1"/>
    <w:uiPriority w:val="99"/>
    <w:rsid w:val="002246A6"/>
    <w:pPr>
      <w:numPr>
        <w:numId w:val="2"/>
      </w:numPr>
    </w:pPr>
  </w:style>
  <w:style w:type="numbering" w:customStyle="1" w:styleId="CurrentList2">
    <w:name w:val="Current List2"/>
    <w:uiPriority w:val="99"/>
    <w:rsid w:val="000F04A1"/>
    <w:pPr>
      <w:numPr>
        <w:numId w:val="14"/>
      </w:numPr>
    </w:pPr>
  </w:style>
  <w:style w:type="paragraph" w:styleId="ListBullet">
    <w:name w:val="List Bullet"/>
    <w:basedOn w:val="Normal"/>
    <w:uiPriority w:val="99"/>
    <w:unhideWhenUsed/>
    <w:rsid w:val="00464121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a.europa.eu/publications-and-media/press-releases/eba-launches-consultation-its-draft-guidelines-third-party-risk-management-regard-non-ict-relat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uronext\Euronext%20General%20Forms\Euronext%20Memo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AA5080A-9832-41D1-9376-59885872FA1C}">
    <t:Anchor>
      <t:Comment id="1922346431"/>
    </t:Anchor>
    <t:History>
      <t:Event id="{22BA5491-254F-4566-9F07-3690FF8F75AA}" time="2025-01-21T17:48:31.379Z">
        <t:Attribution userId="S::DVanDerStam@euronext.com::5b2c443e-a365-4ada-a66e-f9e6dc24239e" userProvider="AD" userName="Daphne VanDerStam"/>
        <t:Anchor>
          <t:Comment id="1922346431"/>
        </t:Anchor>
        <t:Create/>
      </t:Event>
      <t:Event id="{86AD99CF-D87C-4A5D-8B74-DB900ABC1381}" time="2025-01-21T17:48:31.379Z">
        <t:Attribution userId="S::DVanDerStam@euronext.com::5b2c443e-a365-4ada-a66e-f9e6dc24239e" userProvider="AD" userName="Daphne VanDerStam"/>
        <t:Anchor>
          <t:Comment id="1922346431"/>
        </t:Anchor>
        <t:Assign userId="S::gleeson@euronext.com::8d55fdc7-1b18-4239-9871-218ef9c05e12" userProvider="AD" userName="Gillian Leeson"/>
      </t:Event>
      <t:Event id="{A0903CC6-E375-4162-BBE5-B9A8D87B931B}" time="2025-01-21T17:48:31.379Z">
        <t:Attribution userId="S::DVanDerStam@euronext.com::5b2c443e-a365-4ada-a66e-f9e6dc24239e" userProvider="AD" userName="Daphne VanDerStam"/>
        <t:Anchor>
          <t:Comment id="1922346431"/>
        </t:Anchor>
        <t:SetTitle title="@Gillian Leeson , @Sylvia Andriessen Stephane is asking what the latest status is for him to share with Albuquerque during the meeting Thursday, could u pls provide thi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6" ma:contentTypeDescription="Create a new document." ma:contentTypeScope="" ma:versionID="703ef6def1c25249d3d2dc80fad63846">
  <xsd:schema xmlns:xsd="http://www.w3.org/2001/XMLSchema" xmlns:xs="http://www.w3.org/2001/XMLSchema" xmlns:p="http://schemas.microsoft.com/office/2006/metadata/properties" xmlns:ns2="d1b76904-ca03-4d86-829a-42c0191bd825" xmlns:ns3="ade45116-747a-4090-a113-950f4e8274b3" targetNamespace="http://schemas.microsoft.com/office/2006/metadata/properties" ma:root="true" ma:fieldsID="60bb9eb2c16a9eb6df0d0571987e9f43" ns2:_="" ns3:_="">
    <xsd:import namespace="d1b76904-ca03-4d86-829a-42c0191bd825"/>
    <xsd:import namespace="ade45116-747a-4090-a113-950f4e827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45116-747a-4090-a113-950f4e8274b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230945-92fe-45a5-ad55-4ee38836f554}" ma:internalName="TaxCatchAll" ma:showField="CatchAllData" ma:web="ade45116-747a-4090-a113-950f4e827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35156-2FFB-44AD-AA1A-BB441052C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76904-ca03-4d86-829a-42c0191bd825"/>
    <ds:schemaRef ds:uri="ade45116-747a-4090-a113-950f4e827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06B5C-E452-48FC-A6F4-481DC102EC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55030-CFE1-4660-A933-E89BB6BDA0E9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C05F8743-B120-4E27-9AE6-8D5168BF3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Euronext Memo template</Template>
  <TotalTime>26</TotalTime>
  <Pages>1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</dc:creator>
  <cp:keywords/>
  <dc:description/>
  <cp:lastModifiedBy>Lucie Gallagher</cp:lastModifiedBy>
  <cp:revision>12</cp:revision>
  <cp:lastPrinted>2021-03-12T08:55:00Z</cp:lastPrinted>
  <dcterms:created xsi:type="dcterms:W3CDTF">2025-10-08T14:24:00Z</dcterms:created>
  <dcterms:modified xsi:type="dcterms:W3CDTF">2025-10-08T17:18:00Z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26e96274-12b3-48ac-a202-aaa455d519e8</vt:lpwstr>
  </property>
  <property fmtid="{D5CDD505-2E9C-101B-9397-08002B2CF9AE}" pid="3" name="bjSaver">
    <vt:lpwstr>NJXFnpzJq18C/2JKouOH4kIUF8gxKJTa</vt:lpwstr>
  </property>
  <property fmtid="{D5CDD505-2E9C-101B-9397-08002B2CF9AE}" pid="4" name="bjDocumentSecurityLabel">
    <vt:lpwstr>This item has no classification</vt:lpwstr>
  </property>
  <property fmtid="{D5CDD505-2E9C-101B-9397-08002B2CF9AE}" pid="5" name="ClassificationContentMarkingFooterShapeIds">
    <vt:lpwstr>61536f43,51539e03,6351f8ff</vt:lpwstr>
  </property>
  <property fmtid="{D5CDD505-2E9C-101B-9397-08002B2CF9AE}" pid="6" name="ClassificationContentMarkingFooterFontProps">
    <vt:lpwstr>#ffef00,10,Calibri</vt:lpwstr>
  </property>
  <property fmtid="{D5CDD505-2E9C-101B-9397-08002B2CF9AE}" pid="7" name="ClassificationContentMarkingFooterText">
    <vt:lpwstr>PRIVATE</vt:lpwstr>
  </property>
  <property fmtid="{D5CDD505-2E9C-101B-9397-08002B2CF9AE}" pid="8" name="MSIP_Label_ac0b9ce6-6e99-42a1-af95-429494370cbc_Enabled">
    <vt:lpwstr>true</vt:lpwstr>
  </property>
  <property fmtid="{D5CDD505-2E9C-101B-9397-08002B2CF9AE}" pid="9" name="MSIP_Label_ac0b9ce6-6e99-42a1-af95-429494370cbc_SetDate">
    <vt:lpwstr>2024-07-04T09:44:56Z</vt:lpwstr>
  </property>
  <property fmtid="{D5CDD505-2E9C-101B-9397-08002B2CF9AE}" pid="10" name="MSIP_Label_ac0b9ce6-6e99-42a1-af95-429494370cbc_Method">
    <vt:lpwstr>Standard</vt:lpwstr>
  </property>
  <property fmtid="{D5CDD505-2E9C-101B-9397-08002B2CF9AE}" pid="11" name="MSIP_Label_ac0b9ce6-6e99-42a1-af95-429494370cbc_Name">
    <vt:lpwstr>ac0b9ce6-6e99-42a1-af95-429494370cbc</vt:lpwstr>
  </property>
  <property fmtid="{D5CDD505-2E9C-101B-9397-08002B2CF9AE}" pid="12" name="MSIP_Label_ac0b9ce6-6e99-42a1-af95-429494370cbc_SiteId">
    <vt:lpwstr>315b1ee5-c224-498b-871e-c140611d6d07</vt:lpwstr>
  </property>
  <property fmtid="{D5CDD505-2E9C-101B-9397-08002B2CF9AE}" pid="13" name="MSIP_Label_ac0b9ce6-6e99-42a1-af95-429494370cbc_ActionId">
    <vt:lpwstr>64ad2f16-3393-46c3-90cf-9b6a2f575227</vt:lpwstr>
  </property>
  <property fmtid="{D5CDD505-2E9C-101B-9397-08002B2CF9AE}" pid="14" name="MSIP_Label_ac0b9ce6-6e99-42a1-af95-429494370cbc_ContentBits">
    <vt:lpwstr>2</vt:lpwstr>
  </property>
</Properties>
</file>