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9711D7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IT XBRL Expert</w:t>
      </w:r>
    </w:p>
    <w:p w:rsidR="001B2433" w:rsidRDefault="001B2433" w:rsidP="001B2433">
      <w:pPr>
        <w:pStyle w:val="BodyText1"/>
        <w:rPr>
          <w:lang w:val="de-DE"/>
        </w:rPr>
      </w:pP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7C24A8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7C24A8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9711D7" w:rsidP="00C34E1B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9711D7" w:rsidP="009711D7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at least three years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7C24A8">
              <w:rPr>
                <w:rFonts w:ascii="Calibri" w:hAnsi="Calibri" w:cstheme="minorHAnsi"/>
                <w:sz w:val="22"/>
                <w:szCs w:val="22"/>
              </w:rPr>
              <w:t xml:space="preserve">of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proven professional experience </w:t>
            </w:r>
            <w:r w:rsidRPr="009711D7">
              <w:rPr>
                <w:rFonts w:ascii="Calibri" w:hAnsi="Calibri" w:cstheme="minorHAnsi"/>
                <w:sz w:val="22"/>
                <w:szCs w:val="22"/>
              </w:rPr>
              <w:t>in a technical function where some or all the fields covered by the job description are covered.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7C24A8" w:rsidRDefault="009711D7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1.2.3. </w:t>
            </w:r>
            <w:r w:rsidR="001B2433" w:rsidRPr="007C24A8">
              <w:rPr>
                <w:rFonts w:ascii="Calibri" w:hAnsi="Calibri" w:cstheme="minorHAnsi"/>
                <w:sz w:val="22"/>
                <w:szCs w:val="22"/>
              </w:rPr>
              <w:t>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7C24A8" w:rsidRDefault="007C24A8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7C24A8" w:rsidRDefault="007C24A8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7C24A8" w:rsidRPr="001F0317" w:rsidRDefault="007C24A8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742DD02E" wp14:editId="1C9862A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9711D7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OPER IT SEC 08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  <w:r w:rsidR="005976BC">
      <w:rPr>
        <w:noProof/>
        <w:lang w:eastAsia="en-GB"/>
      </w:rPr>
      <w:t xml:space="preserve"> R</w:t>
    </w:r>
  </w:p>
  <w:p w:rsidR="00233559" w:rsidRPr="00890FB6" w:rsidRDefault="006541E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9</w:t>
    </w:r>
    <w:r w:rsidR="005976BC">
      <w:rPr>
        <w:noProof/>
        <w:lang w:eastAsia="en-GB"/>
      </w:rPr>
      <w:t xml:space="preserve"> October </w:t>
    </w:r>
    <w:r w:rsidR="000C3C60">
      <w:rPr>
        <w:noProof/>
        <w:lang w:eastAsia="en-GB"/>
      </w:rPr>
      <w:t>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1D0CA650" wp14:editId="09550D27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867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2A35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24A11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976BC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1E9"/>
    <w:rsid w:val="00654225"/>
    <w:rsid w:val="00655C0D"/>
    <w:rsid w:val="00657F8D"/>
    <w:rsid w:val="00673A97"/>
    <w:rsid w:val="00675B54"/>
    <w:rsid w:val="00691A5C"/>
    <w:rsid w:val="006944D1"/>
    <w:rsid w:val="006A4E64"/>
    <w:rsid w:val="006C429C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4A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791"/>
    <w:rsid w:val="00964AA4"/>
    <w:rsid w:val="009711D7"/>
    <w:rsid w:val="009832C9"/>
    <w:rsid w:val="009E077F"/>
    <w:rsid w:val="009F48A4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977887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977887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977887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2C018-680E-4F8B-8D01-C0C678D1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1A09CB8F</Template>
  <TotalTime>0</TotalTime>
  <Pages>1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1328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2014-10-09T13:21:00Z</dcterms:created>
  <dcterms:modified xsi:type="dcterms:W3CDTF">2014-10-09T13:21:00Z</dcterms:modified>
</cp:coreProperties>
</file>