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1907B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Policy Expert (Credit Risk)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B103EB" w:rsidRPr="0054636B" w:rsidRDefault="00B103EB" w:rsidP="00A94FBC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AB14E3" w:rsidRDefault="00B103EB" w:rsidP="00A94FBC">
            <w:pPr>
              <w:ind w:left="885" w:hanging="85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a) I have a </w:t>
            </w:r>
            <w:r w:rsidRPr="00615A2B">
              <w:rPr>
                <w:rFonts w:cs="Arial"/>
                <w:sz w:val="20"/>
              </w:rPr>
              <w:t xml:space="preserve">level of education </w:t>
            </w:r>
            <w:r w:rsidR="001907B5" w:rsidRPr="001907B5">
              <w:rPr>
                <w:rFonts w:cs="Arial"/>
                <w:sz w:val="20"/>
              </w:rPr>
              <w:t>which corresponds to completed university studies  attested by a diploma and appropriate professional experience of at least one year when the normal period of university education is at least three years, or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AB14E3" w:rsidRDefault="00B103EB" w:rsidP="00A94FBC">
            <w:pPr>
              <w:ind w:left="885" w:hanging="885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</w:t>
            </w:r>
            <w:proofErr w:type="gramStart"/>
            <w:r>
              <w:rPr>
                <w:rFonts w:cs="Arial"/>
                <w:sz w:val="20"/>
              </w:rPr>
              <w:t>b</w:t>
            </w:r>
            <w:proofErr w:type="gramEnd"/>
            <w:r>
              <w:rPr>
                <w:rFonts w:cs="Arial"/>
                <w:sz w:val="20"/>
              </w:rPr>
              <w:t xml:space="preserve">) I have a </w:t>
            </w:r>
            <w:r w:rsidRPr="00615A2B">
              <w:rPr>
                <w:rFonts w:cs="Arial"/>
                <w:sz w:val="20"/>
              </w:rPr>
              <w:t xml:space="preserve">level of education </w:t>
            </w:r>
            <w:r w:rsidR="001907B5" w:rsidRPr="001907B5">
              <w:rPr>
                <w:rFonts w:cs="Arial"/>
                <w:sz w:val="20"/>
              </w:rPr>
              <w:t>which corresponds to completed university studies attested by a diploma when the normal period of university education is four years or more.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AB14E3" w:rsidRDefault="00B103EB" w:rsidP="00A94FBC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826777" w:rsidRDefault="00B103EB" w:rsidP="00A94FB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At least </w:t>
            </w:r>
            <w:r w:rsidR="00CF0F2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 years (on the basis of 1.2.1 a)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826777" w:rsidRDefault="00B103EB" w:rsidP="00A94FB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At least </w:t>
            </w:r>
            <w:r w:rsidR="0086599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CF0F2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86599F">
              <w:rPr>
                <w:rFonts w:asciiTheme="minorHAnsi" w:hAnsiTheme="minorHAnsi" w:cstheme="minorHAnsi"/>
                <w:sz w:val="20"/>
                <w:szCs w:val="20"/>
              </w:rPr>
              <w:t xml:space="preserve"> years (on the basis of 1.2.1</w:t>
            </w: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 b)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9F7E78" w:rsidRDefault="00CF0F24" w:rsidP="007811C9">
            <w:pPr>
              <w:jc w:val="both"/>
              <w:rPr>
                <w:sz w:val="20"/>
              </w:rPr>
            </w:pPr>
            <w:r w:rsidRPr="00CF0F24">
              <w:rPr>
                <w:sz w:val="20"/>
              </w:rPr>
              <w:t>of</w:t>
            </w:r>
            <w:r w:rsidRPr="007811C9">
              <w:rPr>
                <w:color w:val="auto"/>
                <w:sz w:val="20"/>
              </w:rPr>
              <w:t xml:space="preserve"> relevant proven fulltime professional experience </w:t>
            </w:r>
            <w:r w:rsidR="007811C9" w:rsidRPr="007811C9">
              <w:rPr>
                <w:color w:val="auto"/>
                <w:sz w:val="20"/>
              </w:rPr>
              <w:t>in some or all the fields covered by the job description after completing the education as mention</w:t>
            </w:r>
            <w:r w:rsidR="007811C9" w:rsidRPr="007811C9">
              <w:rPr>
                <w:sz w:val="20"/>
              </w:rPr>
              <w:t xml:space="preserve">ed above, </w:t>
            </w:r>
            <w:r w:rsidR="007811C9" w:rsidRPr="007811C9">
              <w:rPr>
                <w:b/>
                <w:sz w:val="20"/>
              </w:rPr>
              <w:t>of which at least six years</w:t>
            </w:r>
            <w:r w:rsidR="007811C9" w:rsidRPr="007811C9">
              <w:rPr>
                <w:sz w:val="20"/>
              </w:rPr>
              <w:t xml:space="preserve"> in a specific area of supervision, financial stability analysis, credit risk analysis or related regulatory work in the area of credit risk. 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B14E3" w:rsidRDefault="00B103EB" w:rsidP="00A94FBC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CF0F24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1693E4F7" wp14:editId="42C39A31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1907B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 xml:space="preserve">REG/CREMOP TA </w:t>
    </w:r>
    <w:r w:rsidR="007811C9">
      <w:rPr>
        <w:noProof/>
        <w:lang w:eastAsia="en-GB"/>
      </w:rPr>
      <w:t>28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  <w:r w:rsidR="00B7608D">
      <w:rPr>
        <w:noProof/>
        <w:lang w:eastAsia="en-GB"/>
      </w:rPr>
      <w:t xml:space="preserve"> R</w:t>
    </w:r>
  </w:p>
  <w:p w:rsidR="00233559" w:rsidRPr="00890FB6" w:rsidRDefault="00B7608D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 xml:space="preserve">8 October </w:t>
    </w:r>
    <w:r w:rsidR="007811C9">
      <w:rPr>
        <w:noProof/>
        <w:lang w:eastAsia="en-GB"/>
      </w:rPr>
      <w:t>2014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64FF280F" wp14:editId="2BB0B49F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662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07B5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366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5003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1C9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07D18"/>
    <w:rsid w:val="0082289C"/>
    <w:rsid w:val="00823913"/>
    <w:rsid w:val="00825376"/>
    <w:rsid w:val="00847EDD"/>
    <w:rsid w:val="0086599F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7608D"/>
    <w:rsid w:val="00B91519"/>
    <w:rsid w:val="00B92BB0"/>
    <w:rsid w:val="00BA53C9"/>
    <w:rsid w:val="00BA601E"/>
    <w:rsid w:val="00BB31BD"/>
    <w:rsid w:val="00BB600B"/>
    <w:rsid w:val="00BC1513"/>
    <w:rsid w:val="00BC2711"/>
    <w:rsid w:val="00BE2A59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F0F24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18911-E2BA-4784-8D90-C292870E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CC26E255</Template>
  <TotalTime>1</TotalTime>
  <Pages>1</Pages>
  <Words>316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2173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2014-10-08T15:56:00Z</dcterms:created>
  <dcterms:modified xsi:type="dcterms:W3CDTF">2014-10-08T15:56:00Z</dcterms:modified>
</cp:coreProperties>
</file>