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49" w:rsidRDefault="009A25E8" w:rsidP="009A25E8">
      <w:pPr>
        <w:pStyle w:val="Executivesummaryheading"/>
        <w:jc w:val="center"/>
      </w:pPr>
      <w:bookmarkStart w:id="0" w:name="_Toc329859765"/>
      <w:r>
        <w:t>Annex II – Financial Capacity Form</w:t>
      </w:r>
      <w:bookmarkEnd w:id="0"/>
    </w:p>
    <w:p w:rsidR="009A25E8" w:rsidRDefault="009A25E8" w:rsidP="009A25E8">
      <w:pPr>
        <w:pStyle w:val="Executivesummaryheading"/>
        <w:jc w:val="center"/>
      </w:pPr>
    </w:p>
    <w:p w:rsidR="009A25E8" w:rsidRPr="009A25E8" w:rsidRDefault="009A25E8" w:rsidP="009A25E8">
      <w:pPr>
        <w:pStyle w:val="Executivesummaryheading"/>
        <w:jc w:val="center"/>
        <w:rPr>
          <w:b w:val="0"/>
        </w:rPr>
      </w:pPr>
      <w:r w:rsidRPr="009A25E8">
        <w:rPr>
          <w:b w:val="0"/>
        </w:rPr>
        <w:t xml:space="preserve">Please </w:t>
      </w:r>
      <w:r w:rsidR="00F9191E">
        <w:rPr>
          <w:b w:val="0"/>
        </w:rPr>
        <w:t xml:space="preserve">complete Financial Capacity Form included in the </w:t>
      </w:r>
      <w:bookmarkStart w:id="1" w:name="_GoBack"/>
      <w:bookmarkEnd w:id="1"/>
      <w:r w:rsidRPr="009A25E8">
        <w:rPr>
          <w:b w:val="0"/>
        </w:rPr>
        <w:t>PQQ.</w:t>
      </w:r>
    </w:p>
    <w:sectPr w:rsidR="009A25E8" w:rsidRPr="009A2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8"/>
    <w:rsid w:val="0000028C"/>
    <w:rsid w:val="00001ACE"/>
    <w:rsid w:val="00005300"/>
    <w:rsid w:val="00006DEC"/>
    <w:rsid w:val="00007BCC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0FE1"/>
    <w:rsid w:val="0007743E"/>
    <w:rsid w:val="00080153"/>
    <w:rsid w:val="000831D5"/>
    <w:rsid w:val="00086A9E"/>
    <w:rsid w:val="00090DED"/>
    <w:rsid w:val="00094E24"/>
    <w:rsid w:val="000A4558"/>
    <w:rsid w:val="000A6AAA"/>
    <w:rsid w:val="000A73FC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65B5"/>
    <w:rsid w:val="00113284"/>
    <w:rsid w:val="00121DAE"/>
    <w:rsid w:val="0014486A"/>
    <w:rsid w:val="00145B05"/>
    <w:rsid w:val="00145ED0"/>
    <w:rsid w:val="001475E2"/>
    <w:rsid w:val="001509EF"/>
    <w:rsid w:val="001529EE"/>
    <w:rsid w:val="00161ED9"/>
    <w:rsid w:val="001668B8"/>
    <w:rsid w:val="0017253B"/>
    <w:rsid w:val="00174E2D"/>
    <w:rsid w:val="00175C0B"/>
    <w:rsid w:val="00185289"/>
    <w:rsid w:val="0018668B"/>
    <w:rsid w:val="00191435"/>
    <w:rsid w:val="00192B0E"/>
    <w:rsid w:val="001A2878"/>
    <w:rsid w:val="001A7F1A"/>
    <w:rsid w:val="001C1754"/>
    <w:rsid w:val="001D3EDF"/>
    <w:rsid w:val="001D6D5B"/>
    <w:rsid w:val="001F3220"/>
    <w:rsid w:val="00206EC4"/>
    <w:rsid w:val="00212DBB"/>
    <w:rsid w:val="00215077"/>
    <w:rsid w:val="00216D47"/>
    <w:rsid w:val="00224C7C"/>
    <w:rsid w:val="00231E00"/>
    <w:rsid w:val="00241883"/>
    <w:rsid w:val="0025277A"/>
    <w:rsid w:val="00254A95"/>
    <w:rsid w:val="002562CB"/>
    <w:rsid w:val="002577FD"/>
    <w:rsid w:val="002609A4"/>
    <w:rsid w:val="002648FD"/>
    <w:rsid w:val="00265AA7"/>
    <w:rsid w:val="00271531"/>
    <w:rsid w:val="0027343B"/>
    <w:rsid w:val="00281A98"/>
    <w:rsid w:val="00285486"/>
    <w:rsid w:val="0028553C"/>
    <w:rsid w:val="00290C4B"/>
    <w:rsid w:val="002916D3"/>
    <w:rsid w:val="00297C5E"/>
    <w:rsid w:val="002A3945"/>
    <w:rsid w:val="002B6219"/>
    <w:rsid w:val="002E132C"/>
    <w:rsid w:val="002E1557"/>
    <w:rsid w:val="002F4BD3"/>
    <w:rsid w:val="002F6662"/>
    <w:rsid w:val="003013B7"/>
    <w:rsid w:val="003026B4"/>
    <w:rsid w:val="0030710F"/>
    <w:rsid w:val="00320D2A"/>
    <w:rsid w:val="00321C36"/>
    <w:rsid w:val="0032435E"/>
    <w:rsid w:val="003250A2"/>
    <w:rsid w:val="00331E6F"/>
    <w:rsid w:val="00334187"/>
    <w:rsid w:val="00334C79"/>
    <w:rsid w:val="00335CCC"/>
    <w:rsid w:val="00337964"/>
    <w:rsid w:val="00346D5A"/>
    <w:rsid w:val="00350854"/>
    <w:rsid w:val="003643DA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69E8"/>
    <w:rsid w:val="003C0C59"/>
    <w:rsid w:val="003C1CFA"/>
    <w:rsid w:val="003C5091"/>
    <w:rsid w:val="003F4073"/>
    <w:rsid w:val="00406089"/>
    <w:rsid w:val="00411B3A"/>
    <w:rsid w:val="00426E41"/>
    <w:rsid w:val="00427250"/>
    <w:rsid w:val="00447E21"/>
    <w:rsid w:val="0047537A"/>
    <w:rsid w:val="004809D5"/>
    <w:rsid w:val="0048403F"/>
    <w:rsid w:val="00487EAA"/>
    <w:rsid w:val="00494ADF"/>
    <w:rsid w:val="004A0CDE"/>
    <w:rsid w:val="004A1DF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D3B"/>
    <w:rsid w:val="0057601D"/>
    <w:rsid w:val="005A0400"/>
    <w:rsid w:val="005A625D"/>
    <w:rsid w:val="005B6517"/>
    <w:rsid w:val="005B71AC"/>
    <w:rsid w:val="005C0183"/>
    <w:rsid w:val="005D1434"/>
    <w:rsid w:val="005D4749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41CB0"/>
    <w:rsid w:val="00645C43"/>
    <w:rsid w:val="00652D15"/>
    <w:rsid w:val="00653153"/>
    <w:rsid w:val="0065732F"/>
    <w:rsid w:val="006928F8"/>
    <w:rsid w:val="00693852"/>
    <w:rsid w:val="006B1439"/>
    <w:rsid w:val="006C3D1A"/>
    <w:rsid w:val="006C4F8E"/>
    <w:rsid w:val="006D154F"/>
    <w:rsid w:val="006D2E56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58BB"/>
    <w:rsid w:val="00720025"/>
    <w:rsid w:val="0072058E"/>
    <w:rsid w:val="00721BEC"/>
    <w:rsid w:val="007301C4"/>
    <w:rsid w:val="0073483A"/>
    <w:rsid w:val="00741978"/>
    <w:rsid w:val="007467F6"/>
    <w:rsid w:val="00751888"/>
    <w:rsid w:val="00752B94"/>
    <w:rsid w:val="00755CD2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A7FA5"/>
    <w:rsid w:val="007B23E7"/>
    <w:rsid w:val="007B5583"/>
    <w:rsid w:val="007C536C"/>
    <w:rsid w:val="007D1A90"/>
    <w:rsid w:val="007D1B62"/>
    <w:rsid w:val="007D1C9D"/>
    <w:rsid w:val="007D4858"/>
    <w:rsid w:val="007D4D73"/>
    <w:rsid w:val="007E2364"/>
    <w:rsid w:val="007E2BC1"/>
    <w:rsid w:val="007E3B23"/>
    <w:rsid w:val="007E3E31"/>
    <w:rsid w:val="007E4804"/>
    <w:rsid w:val="007E602F"/>
    <w:rsid w:val="00800817"/>
    <w:rsid w:val="00807FB5"/>
    <w:rsid w:val="008102B9"/>
    <w:rsid w:val="00814483"/>
    <w:rsid w:val="00822A7D"/>
    <w:rsid w:val="0082313D"/>
    <w:rsid w:val="00826203"/>
    <w:rsid w:val="00826F8C"/>
    <w:rsid w:val="00844677"/>
    <w:rsid w:val="00845BE6"/>
    <w:rsid w:val="00850894"/>
    <w:rsid w:val="00851AC3"/>
    <w:rsid w:val="00853400"/>
    <w:rsid w:val="00863C3D"/>
    <w:rsid w:val="00880F1E"/>
    <w:rsid w:val="00881D85"/>
    <w:rsid w:val="00886F48"/>
    <w:rsid w:val="0089211C"/>
    <w:rsid w:val="00897EDC"/>
    <w:rsid w:val="008A0D72"/>
    <w:rsid w:val="008A1EDE"/>
    <w:rsid w:val="008A2874"/>
    <w:rsid w:val="008A795C"/>
    <w:rsid w:val="008B2089"/>
    <w:rsid w:val="008B3474"/>
    <w:rsid w:val="008C451A"/>
    <w:rsid w:val="008D24E8"/>
    <w:rsid w:val="008D264C"/>
    <w:rsid w:val="008D529C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81F99"/>
    <w:rsid w:val="009856F9"/>
    <w:rsid w:val="009A25E8"/>
    <w:rsid w:val="009B1AFA"/>
    <w:rsid w:val="009B24A8"/>
    <w:rsid w:val="009B2BAE"/>
    <w:rsid w:val="009B3125"/>
    <w:rsid w:val="009B69E0"/>
    <w:rsid w:val="009B71B3"/>
    <w:rsid w:val="009C537D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514A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33CF"/>
    <w:rsid w:val="00B157BE"/>
    <w:rsid w:val="00B15AC1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6871"/>
    <w:rsid w:val="00B76B4F"/>
    <w:rsid w:val="00B869F1"/>
    <w:rsid w:val="00B91252"/>
    <w:rsid w:val="00BA1B98"/>
    <w:rsid w:val="00BA353F"/>
    <w:rsid w:val="00BA5068"/>
    <w:rsid w:val="00BA5BA4"/>
    <w:rsid w:val="00BA6B88"/>
    <w:rsid w:val="00BB201E"/>
    <w:rsid w:val="00BB4BA8"/>
    <w:rsid w:val="00BC0D8F"/>
    <w:rsid w:val="00BE145E"/>
    <w:rsid w:val="00BE4D9E"/>
    <w:rsid w:val="00BF0175"/>
    <w:rsid w:val="00BF44F6"/>
    <w:rsid w:val="00BF682C"/>
    <w:rsid w:val="00C06AAC"/>
    <w:rsid w:val="00C1487D"/>
    <w:rsid w:val="00C21E58"/>
    <w:rsid w:val="00C248BC"/>
    <w:rsid w:val="00C34A40"/>
    <w:rsid w:val="00C35242"/>
    <w:rsid w:val="00C37521"/>
    <w:rsid w:val="00C72343"/>
    <w:rsid w:val="00C92D67"/>
    <w:rsid w:val="00C92FC4"/>
    <w:rsid w:val="00CA424C"/>
    <w:rsid w:val="00CA7F2F"/>
    <w:rsid w:val="00CB6CC0"/>
    <w:rsid w:val="00CC1B5D"/>
    <w:rsid w:val="00CC69EF"/>
    <w:rsid w:val="00CD77B3"/>
    <w:rsid w:val="00CE3FD5"/>
    <w:rsid w:val="00CF1749"/>
    <w:rsid w:val="00D013D5"/>
    <w:rsid w:val="00D028E1"/>
    <w:rsid w:val="00D16562"/>
    <w:rsid w:val="00D2123C"/>
    <w:rsid w:val="00D22A2E"/>
    <w:rsid w:val="00D2466A"/>
    <w:rsid w:val="00D2566E"/>
    <w:rsid w:val="00D26DB0"/>
    <w:rsid w:val="00D312CA"/>
    <w:rsid w:val="00D316A2"/>
    <w:rsid w:val="00D43434"/>
    <w:rsid w:val="00D5382A"/>
    <w:rsid w:val="00D56EDC"/>
    <w:rsid w:val="00D64A60"/>
    <w:rsid w:val="00D90080"/>
    <w:rsid w:val="00D935A7"/>
    <w:rsid w:val="00D95D1B"/>
    <w:rsid w:val="00D9693D"/>
    <w:rsid w:val="00DA2700"/>
    <w:rsid w:val="00DA493E"/>
    <w:rsid w:val="00DC3BFA"/>
    <w:rsid w:val="00DC4593"/>
    <w:rsid w:val="00DD1249"/>
    <w:rsid w:val="00DD6D37"/>
    <w:rsid w:val="00DE57F3"/>
    <w:rsid w:val="00E02C0D"/>
    <w:rsid w:val="00E032E6"/>
    <w:rsid w:val="00E07CC1"/>
    <w:rsid w:val="00E11E2E"/>
    <w:rsid w:val="00E13C8A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5ECE"/>
    <w:rsid w:val="00ED02BB"/>
    <w:rsid w:val="00EE222D"/>
    <w:rsid w:val="00F003EE"/>
    <w:rsid w:val="00F0095A"/>
    <w:rsid w:val="00F02250"/>
    <w:rsid w:val="00F036FD"/>
    <w:rsid w:val="00F239ED"/>
    <w:rsid w:val="00F2532B"/>
    <w:rsid w:val="00F2686A"/>
    <w:rsid w:val="00F32C45"/>
    <w:rsid w:val="00F35F31"/>
    <w:rsid w:val="00F3645A"/>
    <w:rsid w:val="00F370EB"/>
    <w:rsid w:val="00F44FBA"/>
    <w:rsid w:val="00F51BB2"/>
    <w:rsid w:val="00F5611B"/>
    <w:rsid w:val="00F5644A"/>
    <w:rsid w:val="00F632B8"/>
    <w:rsid w:val="00F751C2"/>
    <w:rsid w:val="00F77003"/>
    <w:rsid w:val="00F850FE"/>
    <w:rsid w:val="00F9191E"/>
    <w:rsid w:val="00F91B42"/>
    <w:rsid w:val="00F95220"/>
    <w:rsid w:val="00F9566F"/>
    <w:rsid w:val="00FA024B"/>
    <w:rsid w:val="00FA04FE"/>
    <w:rsid w:val="00FB0F73"/>
    <w:rsid w:val="00FB2055"/>
    <w:rsid w:val="00FB4639"/>
    <w:rsid w:val="00FB508F"/>
    <w:rsid w:val="00FE2542"/>
    <w:rsid w:val="00FF28CC"/>
    <w:rsid w:val="00FF461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25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utivesummaryheading">
    <w:name w:val="Executive summary heading"/>
    <w:basedOn w:val="Heading3"/>
    <w:qFormat/>
    <w:rsid w:val="009A25E8"/>
    <w:pPr>
      <w:keepNext w:val="0"/>
      <w:keepLines w:val="0"/>
      <w:spacing w:before="0" w:after="300" w:line="300" w:lineRule="exact"/>
    </w:pPr>
    <w:rPr>
      <w:rFonts w:ascii="Arial" w:eastAsia="Times New Roman" w:hAnsi="Arial" w:cs="Times New Roman"/>
      <w:bCs w:val="0"/>
      <w:color w:val="48748F"/>
      <w:sz w:val="2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A25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25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utivesummaryheading">
    <w:name w:val="Executive summary heading"/>
    <w:basedOn w:val="Heading3"/>
    <w:qFormat/>
    <w:rsid w:val="009A25E8"/>
    <w:pPr>
      <w:keepNext w:val="0"/>
      <w:keepLines w:val="0"/>
      <w:spacing w:before="0" w:after="300" w:line="300" w:lineRule="exact"/>
    </w:pPr>
    <w:rPr>
      <w:rFonts w:ascii="Arial" w:eastAsia="Times New Roman" w:hAnsi="Arial" w:cs="Times New Roman"/>
      <w:bCs w:val="0"/>
      <w:color w:val="48748F"/>
      <w:sz w:val="2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A25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5374799E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agoodwin</dc:creator>
  <cp:lastModifiedBy>agoodwin</cp:lastModifiedBy>
  <cp:revision>2</cp:revision>
  <dcterms:created xsi:type="dcterms:W3CDTF">2014-08-12T12:59:00Z</dcterms:created>
  <dcterms:modified xsi:type="dcterms:W3CDTF">2014-08-12T13:02:00Z</dcterms:modified>
</cp:coreProperties>
</file>