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1A05C7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Legal Expert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71CB5">
              <w:rPr>
                <w:rFonts w:ascii="Calibri" w:hAnsi="Calibri" w:cstheme="minorHAnsi"/>
                <w:szCs w:val="18"/>
              </w:rPr>
            </w:r>
            <w:r w:rsidR="00971CB5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71CB5">
              <w:rPr>
                <w:rFonts w:ascii="Calibri" w:hAnsi="Calibri" w:cstheme="minorHAnsi"/>
                <w:szCs w:val="18"/>
              </w:rPr>
            </w:r>
            <w:r w:rsidR="00971CB5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ind w:left="885" w:hanging="85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a </w:t>
            </w:r>
            <w:r w:rsidRPr="00615A2B">
              <w:rPr>
                <w:rFonts w:cs="Arial"/>
                <w:sz w:val="20"/>
              </w:rPr>
              <w:t xml:space="preserve">level of education </w:t>
            </w:r>
            <w:r w:rsidR="001A05C7" w:rsidRPr="00CF1205">
              <w:rPr>
                <w:rFonts w:ascii="Calibri" w:hAnsi="Calibri"/>
                <w:sz w:val="22"/>
                <w:szCs w:val="22"/>
              </w:rPr>
              <w:t xml:space="preserve">which corresponds to completed </w:t>
            </w:r>
            <w:r w:rsidR="001A05C7" w:rsidRPr="009E6F3D">
              <w:rPr>
                <w:rFonts w:ascii="Calibri" w:hAnsi="Calibri"/>
                <w:sz w:val="22"/>
                <w:szCs w:val="22"/>
                <w:u w:val="single"/>
              </w:rPr>
              <w:t>university studies of law</w:t>
            </w:r>
            <w:r w:rsidR="001A05C7" w:rsidRPr="00CF1205">
              <w:rPr>
                <w:rFonts w:ascii="Calibri" w:hAnsi="Calibri"/>
                <w:sz w:val="22"/>
                <w:szCs w:val="22"/>
              </w:rPr>
              <w:t xml:space="preserve"> attested by a diploma and appropriate professional experience of at least one year when the normal period of university education is at least three years,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B14E3" w:rsidRDefault="00B103EB" w:rsidP="00A94FBC">
            <w:pPr>
              <w:ind w:left="885" w:hanging="885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b) I have a </w:t>
            </w:r>
            <w:r w:rsidRPr="00615A2B">
              <w:rPr>
                <w:rFonts w:cs="Arial"/>
                <w:sz w:val="20"/>
              </w:rPr>
              <w:t xml:space="preserve">level of education </w:t>
            </w:r>
            <w:r w:rsidR="001A05C7" w:rsidRPr="00CF1205">
              <w:rPr>
                <w:rFonts w:ascii="Calibri" w:hAnsi="Calibri"/>
                <w:sz w:val="22"/>
                <w:szCs w:val="22"/>
              </w:rPr>
              <w:t xml:space="preserve">which corresponds to completed </w:t>
            </w:r>
            <w:r w:rsidR="001A05C7" w:rsidRPr="009E6F3D">
              <w:rPr>
                <w:rFonts w:ascii="Calibri" w:hAnsi="Calibri"/>
                <w:sz w:val="22"/>
                <w:szCs w:val="22"/>
                <w:u w:val="single"/>
              </w:rPr>
              <w:t>university studies of law</w:t>
            </w:r>
            <w:r w:rsidR="001A05C7" w:rsidRPr="00CF1205">
              <w:rPr>
                <w:rFonts w:ascii="Calibri" w:hAnsi="Calibri"/>
                <w:sz w:val="22"/>
                <w:szCs w:val="22"/>
              </w:rPr>
              <w:t xml:space="preserve"> attested by a diploma when the normal period of university education is four years or more.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B14E3" w:rsidRDefault="00B103EB" w:rsidP="00A94FB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1A05C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CF0F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A05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1A05C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1A05C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86599F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9F7E78" w:rsidRDefault="00CF0F24" w:rsidP="00EE7D93">
            <w:pPr>
              <w:jc w:val="both"/>
              <w:rPr>
                <w:sz w:val="20"/>
              </w:rPr>
            </w:pPr>
            <w:proofErr w:type="gramStart"/>
            <w:r w:rsidRPr="00CF0F24">
              <w:rPr>
                <w:sz w:val="20"/>
              </w:rPr>
              <w:t>of</w:t>
            </w:r>
            <w:proofErr w:type="gramEnd"/>
            <w:r w:rsidRPr="00CF0F24">
              <w:rPr>
                <w:sz w:val="20"/>
              </w:rPr>
              <w:t xml:space="preserve"> </w:t>
            </w:r>
            <w:r w:rsidRPr="00CF0F24">
              <w:rPr>
                <w:b/>
                <w:color w:val="FF0000"/>
                <w:sz w:val="20"/>
              </w:rPr>
              <w:t>relevant proven fulltime professional experience</w:t>
            </w:r>
            <w:r w:rsidRPr="00CF0F24">
              <w:rPr>
                <w:color w:val="FF0000"/>
                <w:sz w:val="20"/>
              </w:rPr>
              <w:t xml:space="preserve"> </w:t>
            </w:r>
            <w:r w:rsidR="00EE7D93" w:rsidRPr="00EE7D93">
              <w:rPr>
                <w:b/>
                <w:color w:val="FF0000"/>
                <w:sz w:val="20"/>
              </w:rPr>
              <w:t xml:space="preserve">acquired in legal function </w:t>
            </w:r>
            <w:r w:rsidRPr="00CF0F24">
              <w:rPr>
                <w:sz w:val="20"/>
              </w:rPr>
              <w:t xml:space="preserve">after completing </w:t>
            </w:r>
            <w:r w:rsidR="001A05C7">
              <w:rPr>
                <w:sz w:val="20"/>
              </w:rPr>
              <w:t>the education as mentioned in 1.2.1.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971CB5">
              <w:rPr>
                <w:rFonts w:ascii="Verdana" w:hAnsi="Verdana"/>
                <w:szCs w:val="18"/>
              </w:rPr>
            </w:r>
            <w:r w:rsidR="00971CB5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A05C7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702C5F16" wp14:editId="7148B3B1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1A05C7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LEG TA </w:t>
    </w:r>
    <w:r w:rsidR="00EE7D93">
      <w:rPr>
        <w:noProof/>
        <w:lang w:eastAsia="en-GB"/>
      </w:rPr>
      <w:t>1</w:t>
    </w:r>
    <w:r>
      <w:rPr>
        <w:noProof/>
        <w:lang w:eastAsia="en-GB"/>
      </w:rPr>
      <w:t>6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EE7D93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</w:t>
    </w:r>
    <w:r w:rsidR="00971CB5">
      <w:rPr>
        <w:noProof/>
        <w:lang w:eastAsia="en-GB"/>
      </w:rPr>
      <w:t>7</w:t>
    </w:r>
    <w:r>
      <w:rPr>
        <w:noProof/>
        <w:lang w:eastAsia="en-GB"/>
      </w:rPr>
      <w:t xml:space="preserve"> April </w:t>
    </w:r>
    <w:r w:rsidR="000C3C60">
      <w:rPr>
        <w:noProof/>
        <w:lang w:eastAsia="en-GB"/>
      </w:rPr>
      <w:t xml:space="preserve"> 201</w:t>
    </w:r>
    <w:r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0D22924D" wp14:editId="02535756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662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07B5"/>
    <w:rsid w:val="00197F19"/>
    <w:rsid w:val="001A05C7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366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21DD4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6599F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71CB5"/>
    <w:rsid w:val="009832C9"/>
    <w:rsid w:val="00987AD6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E2A59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F0F24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E7D93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6AF2F-DFF0-44F8-B126-05B00A99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DD0FE579.dotm</Template>
  <TotalTime>4</TotalTime>
  <Pages>1</Pages>
  <Words>284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1996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6</cp:revision>
  <cp:lastPrinted>2013-10-23T12:55:00Z</cp:lastPrinted>
  <dcterms:created xsi:type="dcterms:W3CDTF">2013-12-20T13:58:00Z</dcterms:created>
  <dcterms:modified xsi:type="dcterms:W3CDTF">2014-04-16T18:23:00Z</dcterms:modified>
</cp:coreProperties>
</file>