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2841D6" w:rsidRPr="002841D6" w:rsidRDefault="003A4E0F" w:rsidP="002841D6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Legal Expert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5D6048" w:rsidP="005D6048">
            <w:pPr>
              <w:rPr>
                <w:rFonts w:cs="Arial"/>
                <w:sz w:val="20"/>
              </w:rPr>
            </w:pPr>
            <w:r w:rsidRPr="005D6048">
              <w:rPr>
                <w:rFonts w:cs="Arial"/>
                <w:sz w:val="20"/>
              </w:rPr>
              <w:t xml:space="preserve">Name:  </w:t>
            </w:r>
          </w:p>
        </w:tc>
        <w:tc>
          <w:tcPr>
            <w:tcW w:w="5529" w:type="dxa"/>
            <w:vAlign w:val="center"/>
          </w:tcPr>
          <w:p w:rsidR="005D6048" w:rsidRPr="005D6048" w:rsidRDefault="005D6048" w:rsidP="005D6048">
            <w:pPr>
              <w:rPr>
                <w:rFonts w:cs="Arial"/>
                <w:sz w:val="20"/>
              </w:rPr>
            </w:pPr>
            <w:r w:rsidRPr="005D6048">
              <w:rPr>
                <w:rFonts w:cs="Arial"/>
                <w:sz w:val="20"/>
              </w:rPr>
              <w:t xml:space="preserve">Surname: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  <w:r w:rsidR="00CD7B91">
              <w:rPr>
                <w:rFonts w:cs="Arial"/>
                <w:sz w:val="20"/>
              </w:rPr>
              <w:t>.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265B" w:rsidRPr="00596E0C" w:rsidTr="0069265B">
        <w:trPr>
          <w:trHeight w:val="278"/>
        </w:trPr>
        <w:tc>
          <w:tcPr>
            <w:tcW w:w="8605" w:type="dxa"/>
            <w:vMerge w:val="restart"/>
            <w:vAlign w:val="center"/>
          </w:tcPr>
          <w:p w:rsidR="0069265B" w:rsidRDefault="0069265B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  <w:r>
              <w:rPr>
                <w:rFonts w:cs="Arial"/>
                <w:sz w:val="20"/>
              </w:rPr>
              <w:t>.</w:t>
            </w:r>
          </w:p>
          <w:p w:rsidR="0069265B" w:rsidRPr="0069265B" w:rsidRDefault="0069265B" w:rsidP="0069265B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Please specify co</w:t>
            </w:r>
            <w:r w:rsidR="002841D6">
              <w:rPr>
                <w:rFonts w:cs="Arial"/>
                <w:b/>
                <w:color w:val="FF0000"/>
                <w:sz w:val="20"/>
              </w:rPr>
              <w:t>u</w:t>
            </w:r>
            <w:r>
              <w:rPr>
                <w:rFonts w:cs="Arial"/>
                <w:b/>
                <w:color w:val="FF0000"/>
                <w:sz w:val="20"/>
              </w:rPr>
              <w:t>ntry</w:t>
            </w:r>
          </w:p>
        </w:tc>
        <w:tc>
          <w:tcPr>
            <w:tcW w:w="599" w:type="dxa"/>
            <w:vAlign w:val="center"/>
          </w:tcPr>
          <w:p w:rsidR="0069265B" w:rsidRPr="00596E0C" w:rsidRDefault="0069265B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69265B" w:rsidRPr="00596E0C" w:rsidRDefault="0069265B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265B" w:rsidRPr="00596E0C" w:rsidTr="0069265B">
        <w:trPr>
          <w:trHeight w:val="277"/>
        </w:trPr>
        <w:tc>
          <w:tcPr>
            <w:tcW w:w="8605" w:type="dxa"/>
            <w:vMerge/>
            <w:vAlign w:val="center"/>
          </w:tcPr>
          <w:p w:rsidR="0069265B" w:rsidRPr="004829FB" w:rsidRDefault="0069265B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69265B" w:rsidRDefault="0069265B" w:rsidP="008F0D3B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  <w:r w:rsidR="00CD7B91">
              <w:rPr>
                <w:rFonts w:cs="Arial"/>
                <w:sz w:val="20"/>
              </w:rPr>
              <w:t>.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  <w:r w:rsidR="00CD7B91">
              <w:rPr>
                <w:rFonts w:cs="Arial"/>
                <w:sz w:val="20"/>
              </w:rPr>
              <w:t>.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  <w:r w:rsidR="00CD7B91">
              <w:rPr>
                <w:rFonts w:cs="Arial"/>
                <w:sz w:val="20"/>
              </w:rPr>
              <w:t>.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3A4E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1"/>
        </w:trPr>
        <w:tc>
          <w:tcPr>
            <w:tcW w:w="8648" w:type="dxa"/>
            <w:gridSpan w:val="2"/>
            <w:vAlign w:val="center"/>
          </w:tcPr>
          <w:p w:rsidR="00E64870" w:rsidRPr="003A4E0F" w:rsidRDefault="003A4E0F" w:rsidP="00D616F9">
            <w:pPr>
              <w:rPr>
                <w:rFonts w:cs="Arial"/>
                <w:i/>
                <w:sz w:val="20"/>
              </w:rPr>
            </w:pPr>
            <w:r w:rsidRPr="003A4E0F">
              <w:rPr>
                <w:rFonts w:cs="Arial"/>
                <w:i/>
                <w:sz w:val="20"/>
              </w:rPr>
              <w:t>1.2.1. Qualifications</w:t>
            </w:r>
          </w:p>
          <w:p w:rsidR="003A4E0F" w:rsidRPr="003A4E0F" w:rsidRDefault="003A4E0F" w:rsidP="00D616F9">
            <w:pPr>
              <w:pStyle w:val="Numberedparagraphs"/>
              <w:numPr>
                <w:ilvl w:val="0"/>
                <w:numId w:val="0"/>
              </w:numPr>
              <w:spacing w:after="0" w:line="240" w:lineRule="auto"/>
              <w:ind w:left="284" w:hanging="284"/>
              <w:jc w:val="left"/>
            </w:pPr>
            <w:r>
              <w:rPr>
                <w:rFonts w:cs="Arial"/>
              </w:rPr>
              <w:t xml:space="preserve">a) I have a </w:t>
            </w:r>
            <w:r w:rsidRPr="001D65B5">
              <w:t>level of education which corresponds to completed university studies of  law attested by a diploma and appropriate professional experience of at least one year when the normal period of university education is at least three years, o</w:t>
            </w:r>
            <w:r>
              <w:t>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3A4E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3A4E0F" w:rsidRDefault="003A4E0F" w:rsidP="00D616F9">
            <w:pPr>
              <w:pStyle w:val="Numberedparagraphs"/>
              <w:numPr>
                <w:ilvl w:val="0"/>
                <w:numId w:val="0"/>
              </w:numPr>
              <w:spacing w:after="0" w:line="240" w:lineRule="auto"/>
              <w:ind w:left="284" w:hanging="284"/>
              <w:jc w:val="left"/>
            </w:pPr>
            <w:r>
              <w:t>b)</w:t>
            </w:r>
            <w:r>
              <w:tab/>
            </w:r>
            <w:r w:rsidRPr="001D65B5">
              <w:t>A level of education which corresponds to completed university studies of law attested by a diploma when the normal period of university education is four years or more.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3A4E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E64870" w:rsidRDefault="00D616F9" w:rsidP="00D616F9">
            <w:pPr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>1.2.2. Professional experience:</w:t>
            </w:r>
          </w:p>
          <w:p w:rsidR="00D616F9" w:rsidRPr="00D616F9" w:rsidRDefault="00D616F9" w:rsidP="00CD7B91">
            <w:pPr>
              <w:pStyle w:val="Bodytext"/>
              <w:spacing w:line="240" w:lineRule="auto"/>
            </w:pPr>
            <w:r>
              <w:rPr>
                <w:rFonts w:cs="Arial"/>
              </w:rPr>
              <w:t xml:space="preserve">I have, in </w:t>
            </w:r>
            <w:r w:rsidRPr="00751A3E">
              <w:t xml:space="preserve">addition to above, at least </w:t>
            </w:r>
            <w:r>
              <w:t>13</w:t>
            </w:r>
            <w:r w:rsidRPr="00751A3E">
              <w:t xml:space="preserve"> years </w:t>
            </w:r>
            <w:r>
              <w:t xml:space="preserve">(on the basis of 1.2.1. a) </w:t>
            </w:r>
            <w:r w:rsidRPr="00751A3E">
              <w:t xml:space="preserve">of proven fulltime professional experience </w:t>
            </w:r>
            <w:r w:rsidRPr="00D616F9">
              <w:rPr>
                <w:b/>
              </w:rPr>
              <w:t>after completing the education</w:t>
            </w:r>
            <w:r w:rsidRPr="00751A3E">
              <w:t xml:space="preserve"> as mentioned under 1.2.1. </w:t>
            </w:r>
            <w:proofErr w:type="gramStart"/>
            <w:r w:rsidRPr="00751A3E">
              <w:t>of</w:t>
            </w:r>
            <w:proofErr w:type="gramEnd"/>
            <w:r w:rsidRPr="00751A3E">
              <w:t xml:space="preserve"> which at least 5 years in comparable position in banking supervision or regulation. 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CD7B91" w:rsidRPr="00AB14E3" w:rsidTr="003A4E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CD7B91" w:rsidRPr="00D616F9" w:rsidRDefault="00CD7B91" w:rsidP="00CD7B91">
            <w:pPr>
              <w:pStyle w:val="Bodytext"/>
              <w:spacing w:line="240" w:lineRule="auto"/>
            </w:pPr>
            <w:r>
              <w:rPr>
                <w:rFonts w:cs="Arial"/>
              </w:rPr>
              <w:t xml:space="preserve">I have, in </w:t>
            </w:r>
            <w:r w:rsidRPr="00751A3E">
              <w:t>addition to above</w:t>
            </w:r>
            <w:r>
              <w:t xml:space="preserve">, at least 12 years (on the basis of 1.2.1. b) </w:t>
            </w:r>
            <w:r w:rsidRPr="00751A3E">
              <w:t xml:space="preserve">of proven fulltime professional experience </w:t>
            </w:r>
            <w:r w:rsidRPr="00D616F9">
              <w:rPr>
                <w:b/>
              </w:rPr>
              <w:t>after completing the education</w:t>
            </w:r>
            <w:r w:rsidRPr="00751A3E">
              <w:t xml:space="preserve"> as mentioned under 1.2.1. </w:t>
            </w:r>
            <w:proofErr w:type="gramStart"/>
            <w:r w:rsidRPr="00751A3E">
              <w:t>of</w:t>
            </w:r>
            <w:proofErr w:type="gramEnd"/>
            <w:r w:rsidRPr="00751A3E">
              <w:t xml:space="preserve"> which at least 5 years in comparable position in banking supervision or regulation. </w:t>
            </w:r>
          </w:p>
        </w:tc>
        <w:tc>
          <w:tcPr>
            <w:tcW w:w="561" w:type="dxa"/>
            <w:vAlign w:val="center"/>
          </w:tcPr>
          <w:p w:rsidR="00CD7B91" w:rsidRPr="00AB14E3" w:rsidRDefault="00CD7B91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CD7B91" w:rsidRPr="00AB14E3" w:rsidRDefault="00CD7B91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CD7B91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CD7B91" w:rsidRPr="0059227D" w:rsidRDefault="00CD7B91" w:rsidP="00E64870">
            <w:pPr>
              <w:spacing w:line="276" w:lineRule="auto"/>
              <w:rPr>
                <w:rFonts w:cs="Arial"/>
                <w:i/>
                <w:sz w:val="20"/>
              </w:rPr>
            </w:pPr>
            <w:r w:rsidRPr="0059227D">
              <w:rPr>
                <w:rFonts w:cs="Arial"/>
                <w:i/>
                <w:sz w:val="20"/>
              </w:rPr>
              <w:t>1.2.3. Knowledge of languages:</w:t>
            </w:r>
          </w:p>
          <w:p w:rsidR="00CD7B91" w:rsidRPr="00AB14E3" w:rsidRDefault="00CD7B91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 xml:space="preserve"> I have an excellent knowledge of English language (written and spoken)</w:t>
            </w:r>
            <w:r>
              <w:rPr>
                <w:rFonts w:cs="Arial"/>
                <w:sz w:val="20"/>
              </w:rPr>
              <w:t xml:space="preserve"> for working purposes.</w:t>
            </w:r>
          </w:p>
        </w:tc>
        <w:tc>
          <w:tcPr>
            <w:tcW w:w="561" w:type="dxa"/>
            <w:vAlign w:val="center"/>
          </w:tcPr>
          <w:p w:rsidR="00CD7B91" w:rsidRPr="00AB14E3" w:rsidRDefault="00CD7B91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CD7B91" w:rsidRPr="00AB14E3" w:rsidRDefault="00CD7B91" w:rsidP="002841D6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2841D6" w:rsidRDefault="002841D6" w:rsidP="002412B8">
      <w:pPr>
        <w:pStyle w:val="ListParagraph"/>
        <w:ind w:left="-284" w:right="-428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806BC6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5B" w:rsidRDefault="0069265B">
      <w:r>
        <w:separator/>
      </w:r>
    </w:p>
  </w:endnote>
  <w:endnote w:type="continuationSeparator" w:id="0">
    <w:p w:rsidR="0069265B" w:rsidRDefault="0069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B" w:rsidRDefault="0069265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69265B" w:rsidRPr="006F7AAD" w:rsidRDefault="0069265B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2841D6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2841D6">
                    <w:rPr>
                      <w:noProof/>
                    </w:rPr>
                    <w:t>2</w:t>
                  </w:r>
                </w:fldSimple>
              </w:p>
              <w:p w:rsidR="0069265B" w:rsidRPr="006F7AAD" w:rsidRDefault="0069265B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B" w:rsidRDefault="0069265B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5B" w:rsidRPr="004D223F" w:rsidRDefault="0069265B" w:rsidP="00C7701D">
      <w:r>
        <w:continuationSeparator/>
      </w:r>
    </w:p>
  </w:footnote>
  <w:footnote w:type="continuationSeparator" w:id="0">
    <w:p w:rsidR="0069265B" w:rsidRDefault="0069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B" w:rsidRDefault="0069265B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B" w:rsidRDefault="0069265B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Pr="009924FB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Pr="00673A97">
      <w:rPr>
        <w:noProof/>
        <w:lang w:eastAsia="en-GB"/>
      </w:rPr>
      <w:drawing>
        <wp:anchor distT="0" distB="0" distL="114300" distR="114300" simplePos="0" relativeHeight="251694592" behindDoc="0" locked="1" layoutInCell="0" allowOverlap="1">
          <wp:simplePos x="0" y="0"/>
          <wp:positionH relativeFrom="page">
            <wp:posOffset>619125</wp:posOffset>
          </wp:positionH>
          <wp:positionV relativeFrom="page">
            <wp:posOffset>542925</wp:posOffset>
          </wp:positionV>
          <wp:extent cx="1971675" cy="923925"/>
          <wp:effectExtent l="19050" t="0" r="9525" b="0"/>
          <wp:wrapTight wrapText="bothSides">
            <wp:wrapPolygon edited="0">
              <wp:start x="-209" y="0"/>
              <wp:lineTo x="-209" y="21377"/>
              <wp:lineTo x="21704" y="21377"/>
              <wp:lineTo x="21704" y="0"/>
              <wp:lineTo x="-209" y="0"/>
            </wp:wrapPolygon>
          </wp:wrapTight>
          <wp:docPr id="2" name="Picture 2" descr="EBA_logo_colour head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head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>PAC TA 25/2013</w:t>
    </w:r>
  </w:p>
  <w:p w:rsidR="0069265B" w:rsidRDefault="0069265B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22 April 201312</w:t>
    </w:r>
  </w:p>
  <w:p w:rsidR="0069265B" w:rsidRDefault="0069265B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B509A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841D6"/>
    <w:rsid w:val="002C4B54"/>
    <w:rsid w:val="002E6BDF"/>
    <w:rsid w:val="00310686"/>
    <w:rsid w:val="00316905"/>
    <w:rsid w:val="00384D30"/>
    <w:rsid w:val="003A4E0F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6CFD"/>
    <w:rsid w:val="0053018F"/>
    <w:rsid w:val="00557776"/>
    <w:rsid w:val="005637C9"/>
    <w:rsid w:val="00576B1D"/>
    <w:rsid w:val="00587E46"/>
    <w:rsid w:val="0059227D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265B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06BC6"/>
    <w:rsid w:val="0082289C"/>
    <w:rsid w:val="00823913"/>
    <w:rsid w:val="00825376"/>
    <w:rsid w:val="00847EDD"/>
    <w:rsid w:val="00884D28"/>
    <w:rsid w:val="00891923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924FB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A5D34"/>
    <w:rsid w:val="00BB31BD"/>
    <w:rsid w:val="00BB600B"/>
    <w:rsid w:val="00BC1513"/>
    <w:rsid w:val="00BC2711"/>
    <w:rsid w:val="00BF0C32"/>
    <w:rsid w:val="00BF6F73"/>
    <w:rsid w:val="00C03697"/>
    <w:rsid w:val="00C11F73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CD7B91"/>
    <w:rsid w:val="00D00B5A"/>
    <w:rsid w:val="00D07F77"/>
    <w:rsid w:val="00D1314A"/>
    <w:rsid w:val="00D2098D"/>
    <w:rsid w:val="00D616F9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93012"/>
    <w:rsid w:val="00FB6FC1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6F5D-5DAC-4857-AF11-97AE422F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0</TotalTime>
  <Pages>1</Pages>
  <Words>306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fmartin</cp:lastModifiedBy>
  <cp:revision>2</cp:revision>
  <cp:lastPrinted>2012-06-13T16:45:00Z</cp:lastPrinted>
  <dcterms:created xsi:type="dcterms:W3CDTF">2013-04-22T13:16:00Z</dcterms:created>
  <dcterms:modified xsi:type="dcterms:W3CDTF">2013-04-22T13:16:00Z</dcterms:modified>
</cp:coreProperties>
</file>