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1"/>
      </w:pPr>
      <w:bookmarkStart w:id="0" w:name="_GoBack"/>
      <w:bookmarkEnd w:id="0"/>
    </w:p>
    <w:p w:rsidR="006C5A88" w:rsidRDefault="006C5A88">
      <w:pPr>
        <w:pStyle w:val="BodyText1"/>
      </w:pPr>
    </w:p>
    <w:p w:rsidR="006C5A88" w:rsidRDefault="006C5A88">
      <w:pPr>
        <w:pStyle w:val="BodyText1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C57579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</w:t>
      </w:r>
      <w:r w:rsidR="00887474">
        <w:rPr>
          <w:lang w:val="de-DE"/>
        </w:rPr>
        <w:t>olicy expert (</w:t>
      </w:r>
      <w:r w:rsidR="005D58CA">
        <w:rPr>
          <w:lang w:val="de-DE"/>
        </w:rPr>
        <w:t>Credit risk</w:t>
      </w:r>
      <w:r w:rsidR="00887474">
        <w:rPr>
          <w:lang w:val="de-DE"/>
        </w:rPr>
        <w:t>)</w:t>
      </w:r>
    </w:p>
    <w:p w:rsidR="006C5A88" w:rsidRDefault="006C5A88">
      <w:pPr>
        <w:pStyle w:val="BodyText1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887474" w:rsidRPr="004B1716" w:rsidRDefault="00887474" w:rsidP="00887474">
            <w:r>
              <w:t>1.2.1 a) I have a</w:t>
            </w:r>
            <w:r w:rsidRPr="004B1716">
              <w:t xml:space="preserve"> level of education which corresponds to completed university studies of economics, statistics or science attested by a diploma and appropriate professional experience of at least one year when the normal period of university education is at least three years, or</w:t>
            </w:r>
          </w:p>
          <w:p w:rsidR="00E64870" w:rsidRPr="00AB14E3" w:rsidRDefault="00E64870" w:rsidP="008F0D3B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887474" w:rsidP="00887474">
            <w:pPr>
              <w:rPr>
                <w:rFonts w:cs="Arial"/>
                <w:sz w:val="20"/>
              </w:rPr>
            </w:pPr>
            <w:r>
              <w:t>1.2.1 b) I have a</w:t>
            </w:r>
            <w:r w:rsidRPr="004B1716">
              <w:t xml:space="preserve"> level of education which corresponds to completed university studies of economics, statistics or science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E64870" w:rsidRPr="00AB14E3" w:rsidRDefault="00887474" w:rsidP="008F0D3B">
            <w:pPr>
              <w:rPr>
                <w:rFonts w:cs="Arial"/>
                <w:sz w:val="20"/>
              </w:rPr>
            </w:pPr>
            <w:r>
              <w:t xml:space="preserve">I have </w:t>
            </w:r>
            <w:r w:rsidRPr="00903191">
              <w:t xml:space="preserve">at least </w:t>
            </w:r>
            <w:r w:rsidR="005D4424" w:rsidRPr="005D4424">
              <w:rPr>
                <w:b/>
              </w:rPr>
              <w:t>4</w:t>
            </w:r>
            <w:r w:rsidRPr="005D4424">
              <w:rPr>
                <w:b/>
              </w:rPr>
              <w:t xml:space="preserve"> </w:t>
            </w:r>
            <w:r w:rsidRPr="00887474">
              <w:rPr>
                <w:b/>
              </w:rPr>
              <w:t>years</w:t>
            </w:r>
            <w:r w:rsidRPr="00903191">
              <w:t xml:space="preserve"> (on the basis of 1.2.1 a) of relevant proven fulltime professional experience after completing the education as mentioned above, of which </w:t>
            </w:r>
            <w:r w:rsidRPr="00887474">
              <w:rPr>
                <w:b/>
              </w:rPr>
              <w:t xml:space="preserve">at least </w:t>
            </w:r>
            <w:r w:rsidR="005D4424">
              <w:rPr>
                <w:b/>
              </w:rPr>
              <w:t xml:space="preserve">three </w:t>
            </w:r>
            <w:r w:rsidRPr="00887474">
              <w:rPr>
                <w:b/>
              </w:rPr>
              <w:t xml:space="preserve"> years </w:t>
            </w:r>
            <w:r w:rsidR="005D4424" w:rsidRPr="00C00326">
              <w:t>in a specific area of</w:t>
            </w:r>
            <w:r w:rsidR="005D4424">
              <w:t xml:space="preserve"> supervision, financial stability analysis, credit risk analysis, related regulatory work in the area of credit risk or similar experience. 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vAlign w:val="center"/>
          </w:tcPr>
          <w:p w:rsidR="00E64870" w:rsidRPr="00AB14E3" w:rsidRDefault="00887474" w:rsidP="005D4424">
            <w:pPr>
              <w:rPr>
                <w:rFonts w:cs="Arial"/>
                <w:sz w:val="20"/>
              </w:rPr>
            </w:pPr>
            <w:r>
              <w:t xml:space="preserve">I have </w:t>
            </w:r>
            <w:r w:rsidRPr="00903191">
              <w:t xml:space="preserve">at least </w:t>
            </w:r>
            <w:r w:rsidR="005D4424" w:rsidRPr="005D4424">
              <w:rPr>
                <w:b/>
              </w:rPr>
              <w:t>3</w:t>
            </w:r>
            <w:r w:rsidRPr="00887474">
              <w:rPr>
                <w:b/>
              </w:rPr>
              <w:t xml:space="preserve"> years</w:t>
            </w:r>
            <w:r w:rsidRPr="00903191">
              <w:t xml:space="preserve"> (on the basis of 1.2.1 b) of relevant proven fulltime professional experience after completing the education as mentioned above</w:t>
            </w:r>
            <w:r w:rsidRPr="00887474">
              <w:rPr>
                <w:b/>
              </w:rPr>
              <w:t xml:space="preserve"> </w:t>
            </w:r>
            <w:r w:rsidR="005D4424" w:rsidRPr="00C00326">
              <w:t>in a specific area of</w:t>
            </w:r>
            <w:r w:rsidR="005D4424">
              <w:t xml:space="preserve"> supervision, financial stability analysis, credit risk analysis, related regulatory work in the area of credit risk or similar experience. 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 w:rsidR="00887474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887474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49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left:0;text-align:left;margin-left:334.4pt;margin-top:30.5pt;width:118pt;height:1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" filled="f" stroked="f">
          <v:textbox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r w:rsidR="0092749D">
                  <w:fldChar w:fldCharType="begin"/>
                </w:r>
                <w:r w:rsidR="00EF6575">
                  <w:instrText xml:space="preserve"> PAGE </w:instrText>
                </w:r>
                <w:r w:rsidR="0092749D">
                  <w:fldChar w:fldCharType="separate"/>
                </w:r>
                <w:r w:rsidR="005D4424">
                  <w:rPr>
                    <w:noProof/>
                  </w:rPr>
                  <w:t>2</w:t>
                </w:r>
                <w:r w:rsidR="0092749D">
                  <w:rPr>
                    <w:noProof/>
                  </w:rPr>
                  <w:fldChar w:fldCharType="end"/>
                </w:r>
                <w:r>
                  <w:t xml:space="preserve"> of </w:t>
                </w:r>
                <w:r w:rsidR="0092749D">
                  <w:fldChar w:fldCharType="begin"/>
                </w:r>
                <w:r w:rsidR="00EF6575">
                  <w:instrText xml:space="preserve"> NUMPAGES </w:instrText>
                </w:r>
                <w:r w:rsidR="0092749D">
                  <w:fldChar w:fldCharType="separate"/>
                </w:r>
                <w:r w:rsidR="005D4424">
                  <w:rPr>
                    <w:noProof/>
                  </w:rPr>
                  <w:t>2</w:t>
                </w:r>
                <w:r w:rsidR="0092749D">
                  <w:rPr>
                    <w:noProof/>
                  </w:rPr>
                  <w:fldChar w:fldCharType="end"/>
                </w:r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92749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9" type="#_x0000_t32" style="position:absolute;left:0;text-align:left;margin-left:70.5pt;margin-top:782.95pt;width:453.55pt;height:0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92749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70.6pt;margin-top:783.05pt;width:453.55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92749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1" type="#_x0000_t32" style="position:absolute;left:0;text-align:left;margin-left:-1.15pt;margin-top:.2pt;width:453.55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474">
      <w:rPr>
        <w:noProof/>
        <w:sz w:val="20"/>
        <w:lang w:eastAsia="en-GB"/>
      </w:rPr>
      <w:tab/>
    </w:r>
    <w:r w:rsidR="0092749D" w:rsidRPr="0092749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8" type="#_x0000_t32" style="position:absolute;margin-left:49.5pt;margin-top:43.45pt;width:495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" o:allowincell="f" strokecolor="#48748f [3204]">
          <w10:wrap anchorx="page" anchory="page"/>
          <w10:anchorlock/>
        </v:shape>
      </w:pict>
    </w:r>
    <w:r w:rsidR="00887474">
      <w:rPr>
        <w:noProof/>
        <w:sz w:val="20"/>
        <w:lang w:eastAsia="en-GB"/>
      </w:rPr>
      <w:t xml:space="preserve">                                                                                                                              REG CREMOP TA </w:t>
    </w:r>
    <w:r w:rsidR="005D4424">
      <w:rPr>
        <w:noProof/>
        <w:sz w:val="20"/>
        <w:lang w:eastAsia="en-GB"/>
      </w:rPr>
      <w:t>40</w:t>
    </w:r>
    <w:r w:rsidR="00887474">
      <w:rPr>
        <w:noProof/>
        <w:sz w:val="20"/>
        <w:lang w:eastAsia="en-GB"/>
      </w:rPr>
      <w:t>/2013</w:t>
    </w:r>
  </w:p>
  <w:p w:rsidR="00A1329E" w:rsidRDefault="005D4424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lang w:eastAsia="en-GB"/>
      </w:rPr>
      <w:t>8 October</w:t>
    </w:r>
    <w:r w:rsidR="00887474">
      <w:rPr>
        <w:noProof/>
        <w:lang w:eastAsia="en-GB"/>
      </w:rPr>
      <w:t xml:space="preserve"> 2013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103" fill="f" fillcolor="white" stroke="f">
      <v:fill color="white" on="f"/>
      <v:stroke on="f"/>
      <v:textbox inset="0,0,0,0"/>
    </o:shapedefaults>
    <o:shapelayout v:ext="edit">
      <o:idmap v:ext="edit" data="4"/>
      <o:rules v:ext="edit">
        <o:r id="V:Rule1" type="connector" idref="#AutoShape 2"/>
        <o:r id="V:Rule2" type="connector" idref="#AutoShape 3"/>
        <o:r id="V:Rule3" type="connector" idref="#AutoShape 5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50E8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4424"/>
    <w:rsid w:val="005D58CA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87474"/>
    <w:rsid w:val="0089689B"/>
    <w:rsid w:val="008B39B4"/>
    <w:rsid w:val="008E57C0"/>
    <w:rsid w:val="008F0D3B"/>
    <w:rsid w:val="009235D8"/>
    <w:rsid w:val="0092749D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6575"/>
    <w:rsid w:val="00F76293"/>
    <w:rsid w:val="00F93012"/>
    <w:rsid w:val="00F977B0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E616A-6B44-4945-84B6-BBF4C917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0</TotalTime>
  <Pages>1</Pages>
  <Words>327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Kosara</dc:creator>
  <cp:lastModifiedBy>aalhafoudhova</cp:lastModifiedBy>
  <cp:revision>3</cp:revision>
  <cp:lastPrinted>2012-06-13T16:45:00Z</cp:lastPrinted>
  <dcterms:created xsi:type="dcterms:W3CDTF">2013-10-09T14:00:00Z</dcterms:created>
  <dcterms:modified xsi:type="dcterms:W3CDTF">2013-10-14T10:18:00Z</dcterms:modified>
</cp:coreProperties>
</file>