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13381" w:rsidRDefault="00613381" w:rsidP="00AC0125">
      <w:pPr>
        <w:pStyle w:val="Heading1"/>
        <w:spacing w:before="360" w:after="120"/>
        <w:jc w:val="center"/>
        <w:rPr>
          <w:lang w:val="de-DE"/>
        </w:rPr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611FE7" w:rsidRDefault="00611FE7" w:rsidP="00912897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lang w:val="de-DE"/>
        </w:rPr>
        <w:t>Policy Expert</w:t>
      </w:r>
      <w:r w:rsidR="00D360F5">
        <w:rPr>
          <w:lang w:val="de-DE"/>
        </w:rPr>
        <w:t xml:space="preserve"> (SME)</w:t>
      </w:r>
    </w:p>
    <w:p w:rsidR="00E93C23" w:rsidRPr="00E93C23" w:rsidRDefault="00E93C23" w:rsidP="00E93C23">
      <w:pPr>
        <w:pStyle w:val="Bodytext"/>
        <w:rPr>
          <w:lang w:val="de-DE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751"/>
        <w:gridCol w:w="567"/>
      </w:tblGrid>
      <w:tr w:rsidR="00D93B73" w:rsidRPr="00596E0C" w:rsidTr="00454508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751" w:type="dxa"/>
            <w:vAlign w:val="center"/>
          </w:tcPr>
          <w:p w:rsidR="00D93B73" w:rsidRPr="00596E0C" w:rsidRDefault="00D639C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D93B73" w:rsidRPr="00596E0C" w:rsidRDefault="00D639C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454508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A54E23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454508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318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454508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454508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454508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923" w:type="dxa"/>
        <w:tblInd w:w="-176" w:type="dxa"/>
        <w:tblLook w:val="04A0"/>
      </w:tblPr>
      <w:tblGrid>
        <w:gridCol w:w="2836"/>
        <w:gridCol w:w="5953"/>
        <w:gridCol w:w="567"/>
        <w:gridCol w:w="567"/>
      </w:tblGrid>
      <w:tr w:rsidR="00E64870" w:rsidRPr="00E64870" w:rsidTr="00454508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454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5136FD" w:rsidRPr="00AB14E3" w:rsidRDefault="00FE4D49" w:rsidP="00CB345D">
            <w:pPr>
              <w:ind w:left="602" w:hanging="6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r w:rsidR="00CB345D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 have </w:t>
            </w:r>
            <w:r w:rsidR="00CB345D" w:rsidRPr="00CB345D">
              <w:rPr>
                <w:rFonts w:cs="Arial"/>
                <w:sz w:val="20"/>
              </w:rPr>
              <w:t>a level of education which corresponds to completed university studies of at least three years in economics, statistics or science or related area attested by a diploma</w:t>
            </w:r>
          </w:p>
        </w:tc>
        <w:tc>
          <w:tcPr>
            <w:tcW w:w="567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13381" w:rsidRPr="00AB14E3" w:rsidTr="00613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8789" w:type="dxa"/>
            <w:gridSpan w:val="2"/>
            <w:tcBorders>
              <w:right w:val="nil"/>
            </w:tcBorders>
            <w:vAlign w:val="center"/>
          </w:tcPr>
          <w:p w:rsidR="00613381" w:rsidRPr="00AB14E3" w:rsidRDefault="00613381" w:rsidP="00613381">
            <w:pPr>
              <w:ind w:left="602" w:hanging="6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1.2.2. In addition to above, I have </w:t>
            </w:r>
            <w:r w:rsidRPr="00613381">
              <w:rPr>
                <w:rFonts w:cs="Arial"/>
                <w:sz w:val="20"/>
              </w:rPr>
              <w:t>at least 3 years of relevant proven fulltime professional experience, of which at least 2 years in the field of micro economic/statistical research/SMEs after completing the education as mentioned above.</w:t>
            </w:r>
          </w:p>
        </w:tc>
        <w:tc>
          <w:tcPr>
            <w:tcW w:w="567" w:type="dxa"/>
            <w:vAlign w:val="center"/>
          </w:tcPr>
          <w:p w:rsidR="00613381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13381" w:rsidRPr="00596E0C" w:rsidRDefault="00D639C3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13381" w:rsidRPr="00AB14E3" w:rsidTr="0091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613381" w:rsidRPr="00AB14E3" w:rsidRDefault="00613381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613381" w:rsidRPr="00596E0C" w:rsidRDefault="00D639C3" w:rsidP="0061338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13381" w:rsidRPr="00596E0C" w:rsidRDefault="00D639C3" w:rsidP="0061338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912897" w:rsidRPr="002412B8" w:rsidRDefault="00912897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81" w:rsidRDefault="00613381">
      <w:r>
        <w:separator/>
      </w:r>
    </w:p>
  </w:endnote>
  <w:endnote w:type="continuationSeparator" w:id="0">
    <w:p w:rsidR="00613381" w:rsidRDefault="0061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81" w:rsidRDefault="0061338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9C3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613381" w:rsidRPr="006F7AAD" w:rsidRDefault="00613381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613381" w:rsidRPr="006F7AAD" w:rsidRDefault="00613381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D639C3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81" w:rsidRDefault="00D639C3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81" w:rsidRPr="004D223F" w:rsidRDefault="00613381" w:rsidP="00C7701D">
      <w:r>
        <w:continuationSeparator/>
      </w:r>
    </w:p>
  </w:footnote>
  <w:footnote w:type="continuationSeparator" w:id="0">
    <w:p w:rsidR="00613381" w:rsidRDefault="00613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81" w:rsidRDefault="00D639C3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81" w:rsidRDefault="00613381" w:rsidP="00E93C23">
    <w:pPr>
      <w:pStyle w:val="Header"/>
      <w:tabs>
        <w:tab w:val="clear" w:pos="8306"/>
        <w:tab w:val="left" w:pos="723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 w:rsidR="00D639C3" w:rsidRPr="00D639C3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ab/>
    </w:r>
    <w:r>
      <w:rPr>
        <w:noProof/>
        <w:lang w:eastAsia="en-GB"/>
      </w:rPr>
      <w:t>REG/CREMOP TA 37</w:t>
    </w:r>
    <w:r>
      <w:rPr>
        <w:noProof/>
        <w:sz w:val="20"/>
        <w:lang w:eastAsia="en-GB"/>
      </w:rPr>
      <w:t>/2013</w:t>
    </w:r>
  </w:p>
  <w:p w:rsidR="00613381" w:rsidRDefault="00AD646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7</w:t>
    </w:r>
    <w:r w:rsidR="009C36A3">
      <w:rPr>
        <w:noProof/>
        <w:sz w:val="20"/>
        <w:lang w:eastAsia="en-GB"/>
      </w:rPr>
      <w:t xml:space="preserve"> Octobe</w:t>
    </w:r>
    <w:r w:rsidR="00613381">
      <w:rPr>
        <w:noProof/>
        <w:sz w:val="20"/>
        <w:lang w:eastAsia="en-GB"/>
      </w:rPr>
      <w:t>r  2013</w:t>
    </w:r>
  </w:p>
  <w:p w:rsidR="00613381" w:rsidRDefault="00613381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I6yTBYGHqMUWsYclWwHZC5DlZzs=" w:salt="CqPFBgFRm0ePwUDuNusPL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45D36"/>
    <w:rsid w:val="000A4658"/>
    <w:rsid w:val="000A6584"/>
    <w:rsid w:val="000A752E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22E0B"/>
    <w:rsid w:val="00233A74"/>
    <w:rsid w:val="002412B8"/>
    <w:rsid w:val="00245CB1"/>
    <w:rsid w:val="00253D80"/>
    <w:rsid w:val="00255202"/>
    <w:rsid w:val="002617CD"/>
    <w:rsid w:val="0027308B"/>
    <w:rsid w:val="00275387"/>
    <w:rsid w:val="00275435"/>
    <w:rsid w:val="0027548E"/>
    <w:rsid w:val="002C4B54"/>
    <w:rsid w:val="002D47AB"/>
    <w:rsid w:val="002E6BA0"/>
    <w:rsid w:val="002E6BDF"/>
    <w:rsid w:val="00310686"/>
    <w:rsid w:val="00316905"/>
    <w:rsid w:val="0032482C"/>
    <w:rsid w:val="00384D30"/>
    <w:rsid w:val="003A6DAC"/>
    <w:rsid w:val="003B472A"/>
    <w:rsid w:val="003B5CD9"/>
    <w:rsid w:val="003C712C"/>
    <w:rsid w:val="003D0536"/>
    <w:rsid w:val="003E23B1"/>
    <w:rsid w:val="003F5509"/>
    <w:rsid w:val="00403A7B"/>
    <w:rsid w:val="0045378E"/>
    <w:rsid w:val="00454508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11263"/>
    <w:rsid w:val="005136FD"/>
    <w:rsid w:val="00520804"/>
    <w:rsid w:val="0053018F"/>
    <w:rsid w:val="00534499"/>
    <w:rsid w:val="0054636B"/>
    <w:rsid w:val="00557776"/>
    <w:rsid w:val="005637C9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11FE7"/>
    <w:rsid w:val="00613381"/>
    <w:rsid w:val="00615A2B"/>
    <w:rsid w:val="00615BCE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8134B"/>
    <w:rsid w:val="00781E1E"/>
    <w:rsid w:val="00784995"/>
    <w:rsid w:val="007C0838"/>
    <w:rsid w:val="007C27EF"/>
    <w:rsid w:val="007C4955"/>
    <w:rsid w:val="007D2D5E"/>
    <w:rsid w:val="007E0D69"/>
    <w:rsid w:val="007E1F46"/>
    <w:rsid w:val="007E65E8"/>
    <w:rsid w:val="007E717A"/>
    <w:rsid w:val="007F4D50"/>
    <w:rsid w:val="0082289C"/>
    <w:rsid w:val="00823913"/>
    <w:rsid w:val="00825376"/>
    <w:rsid w:val="00826777"/>
    <w:rsid w:val="00847EDD"/>
    <w:rsid w:val="00884D28"/>
    <w:rsid w:val="00891C97"/>
    <w:rsid w:val="0089689B"/>
    <w:rsid w:val="008B39B4"/>
    <w:rsid w:val="008E57C0"/>
    <w:rsid w:val="008F0D3B"/>
    <w:rsid w:val="00910FC7"/>
    <w:rsid w:val="00912897"/>
    <w:rsid w:val="009235D8"/>
    <w:rsid w:val="009310D6"/>
    <w:rsid w:val="009466E6"/>
    <w:rsid w:val="0095041F"/>
    <w:rsid w:val="009832C9"/>
    <w:rsid w:val="009B6E91"/>
    <w:rsid w:val="009C2193"/>
    <w:rsid w:val="009C36A3"/>
    <w:rsid w:val="009E077F"/>
    <w:rsid w:val="009F7E78"/>
    <w:rsid w:val="00A057A8"/>
    <w:rsid w:val="00A1329E"/>
    <w:rsid w:val="00A13791"/>
    <w:rsid w:val="00A276D7"/>
    <w:rsid w:val="00A332EF"/>
    <w:rsid w:val="00A340C7"/>
    <w:rsid w:val="00A442D0"/>
    <w:rsid w:val="00A45762"/>
    <w:rsid w:val="00A5038E"/>
    <w:rsid w:val="00A5375E"/>
    <w:rsid w:val="00A54E23"/>
    <w:rsid w:val="00A74CD2"/>
    <w:rsid w:val="00AA2D36"/>
    <w:rsid w:val="00AC0125"/>
    <w:rsid w:val="00AD6468"/>
    <w:rsid w:val="00AE10DE"/>
    <w:rsid w:val="00AF11F1"/>
    <w:rsid w:val="00B20CFA"/>
    <w:rsid w:val="00B416F0"/>
    <w:rsid w:val="00B41FD3"/>
    <w:rsid w:val="00B572B5"/>
    <w:rsid w:val="00B754BC"/>
    <w:rsid w:val="00B83D95"/>
    <w:rsid w:val="00B92BB0"/>
    <w:rsid w:val="00BA163D"/>
    <w:rsid w:val="00BB31BD"/>
    <w:rsid w:val="00BB600B"/>
    <w:rsid w:val="00BC1513"/>
    <w:rsid w:val="00BC2711"/>
    <w:rsid w:val="00BF0C32"/>
    <w:rsid w:val="00BF6F73"/>
    <w:rsid w:val="00C01EB6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66438"/>
    <w:rsid w:val="00C702EA"/>
    <w:rsid w:val="00C7701D"/>
    <w:rsid w:val="00C872E8"/>
    <w:rsid w:val="00CA3196"/>
    <w:rsid w:val="00CA6BB3"/>
    <w:rsid w:val="00CB2F77"/>
    <w:rsid w:val="00CB345D"/>
    <w:rsid w:val="00D00B5A"/>
    <w:rsid w:val="00D07F77"/>
    <w:rsid w:val="00D1314A"/>
    <w:rsid w:val="00D2098D"/>
    <w:rsid w:val="00D360F5"/>
    <w:rsid w:val="00D46558"/>
    <w:rsid w:val="00D639C3"/>
    <w:rsid w:val="00D70263"/>
    <w:rsid w:val="00D81637"/>
    <w:rsid w:val="00D8468F"/>
    <w:rsid w:val="00D86554"/>
    <w:rsid w:val="00D93974"/>
    <w:rsid w:val="00D93B73"/>
    <w:rsid w:val="00D944CC"/>
    <w:rsid w:val="00D94D86"/>
    <w:rsid w:val="00DA2D19"/>
    <w:rsid w:val="00DC235A"/>
    <w:rsid w:val="00DD0B97"/>
    <w:rsid w:val="00DF0DF3"/>
    <w:rsid w:val="00DF632F"/>
    <w:rsid w:val="00E215FD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93C23"/>
    <w:rsid w:val="00ED6FE2"/>
    <w:rsid w:val="00ED76D2"/>
    <w:rsid w:val="00EE7920"/>
    <w:rsid w:val="00EF2098"/>
    <w:rsid w:val="00F76293"/>
    <w:rsid w:val="00F93012"/>
    <w:rsid w:val="00FB2F0B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F11216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113318"/>
    <w:rsid w:val="002621EE"/>
    <w:rsid w:val="00525C5A"/>
    <w:rsid w:val="005417C0"/>
    <w:rsid w:val="00541CFA"/>
    <w:rsid w:val="00593221"/>
    <w:rsid w:val="00690A8F"/>
    <w:rsid w:val="0074485A"/>
    <w:rsid w:val="008A1C4F"/>
    <w:rsid w:val="00B308D0"/>
    <w:rsid w:val="00CE20C4"/>
    <w:rsid w:val="00E52168"/>
    <w:rsid w:val="00E749A1"/>
    <w:rsid w:val="00F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DE72B-45FF-4279-96E4-617C5396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3</TotalTime>
  <Pages>1</Pages>
  <Words>227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1615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5</cp:revision>
  <cp:lastPrinted>2013-09-26T15:17:00Z</cp:lastPrinted>
  <dcterms:created xsi:type="dcterms:W3CDTF">2013-09-26T15:36:00Z</dcterms:created>
  <dcterms:modified xsi:type="dcterms:W3CDTF">2013-10-07T10:58:00Z</dcterms:modified>
</cp:coreProperties>
</file>