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13381" w:rsidRDefault="00613381" w:rsidP="00AC0125">
      <w:pPr>
        <w:pStyle w:val="Heading1"/>
        <w:spacing w:before="360" w:after="120"/>
        <w:jc w:val="center"/>
        <w:rPr>
          <w:lang w:val="de-DE"/>
        </w:rPr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611FE7" w:rsidRDefault="00A41560" w:rsidP="00912897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lang w:val="de-DE"/>
        </w:rPr>
      </w:pPr>
      <w:r>
        <w:rPr>
          <w:lang w:val="de-DE"/>
        </w:rPr>
        <w:t>Assistant to the Governing Bodies of the EBA</w:t>
      </w:r>
    </w:p>
    <w:p w:rsidR="00E93C23" w:rsidRPr="00E93C23" w:rsidRDefault="00E93C23" w:rsidP="00E93C23">
      <w:pPr>
        <w:pStyle w:val="Bodytext"/>
        <w:rPr>
          <w:lang w:val="de-DE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751"/>
        <w:gridCol w:w="567"/>
      </w:tblGrid>
      <w:tr w:rsidR="00D93B73" w:rsidRPr="00596E0C" w:rsidTr="00454508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</w:t>
            </w:r>
            <w:r w:rsidR="006D0862">
              <w:rPr>
                <w:rFonts w:cs="Arial"/>
                <w:sz w:val="20"/>
              </w:rPr>
              <w:t>uropean Union</w:t>
            </w:r>
          </w:p>
        </w:tc>
        <w:tc>
          <w:tcPr>
            <w:tcW w:w="751" w:type="dxa"/>
            <w:vAlign w:val="center"/>
          </w:tcPr>
          <w:p w:rsidR="00D93B73" w:rsidRPr="00596E0C" w:rsidRDefault="0001722C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D93B73" w:rsidRPr="00596E0C" w:rsidRDefault="0001722C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FE4D49" w:rsidRPr="00596E0C" w:rsidTr="00454508">
        <w:trPr>
          <w:trHeight w:val="278"/>
        </w:trPr>
        <w:tc>
          <w:tcPr>
            <w:tcW w:w="8605" w:type="dxa"/>
            <w:vMerge w:val="restart"/>
            <w:vAlign w:val="center"/>
          </w:tcPr>
          <w:p w:rsidR="00FE4D49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 w:rsidR="00A54E23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FE4D49" w:rsidRPr="0054636B" w:rsidRDefault="00FE4D4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454508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DefaultPlaceholder_22675703"/>
            </w:placeholder>
            <w:showingPlcHdr/>
          </w:sdtPr>
          <w:sdtContent>
            <w:tc>
              <w:tcPr>
                <w:tcW w:w="1318" w:type="dxa"/>
                <w:gridSpan w:val="2"/>
                <w:vAlign w:val="center"/>
              </w:tcPr>
              <w:p w:rsidR="00A1329E" w:rsidRDefault="00FE4D49" w:rsidP="00A1329E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D49" w:rsidRPr="00596E0C" w:rsidTr="00454508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454508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454508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923" w:type="dxa"/>
        <w:tblInd w:w="-176" w:type="dxa"/>
        <w:tblLook w:val="04A0"/>
      </w:tblPr>
      <w:tblGrid>
        <w:gridCol w:w="2836"/>
        <w:gridCol w:w="5953"/>
        <w:gridCol w:w="567"/>
        <w:gridCol w:w="567"/>
      </w:tblGrid>
      <w:tr w:rsidR="00E64870" w:rsidRPr="00E64870" w:rsidTr="00454508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D81637">
            <w:pPr>
              <w:pStyle w:val="Heading2"/>
              <w:spacing w:before="120"/>
              <w:ind w:left="-108"/>
            </w:pPr>
            <w:r w:rsidRPr="00E64870">
              <w:t>1.2. Specific</w:t>
            </w:r>
          </w:p>
        </w:tc>
      </w:tr>
      <w:tr w:rsidR="00FE4D49" w:rsidRPr="00AB14E3" w:rsidTr="004545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5136FD" w:rsidRDefault="00FE4D49" w:rsidP="00F024C7">
            <w:pPr>
              <w:ind w:left="602" w:hanging="60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1.2.1.</w:t>
            </w:r>
            <w:r w:rsidR="00F024C7">
              <w:rPr>
                <w:rFonts w:cs="Arial"/>
                <w:sz w:val="20"/>
              </w:rPr>
              <w:tab/>
            </w:r>
            <w:r w:rsidR="00CB345D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 have </w:t>
            </w:r>
            <w:r w:rsidR="00F024C7" w:rsidRPr="00F024C7">
              <w:rPr>
                <w:rFonts w:cs="Arial"/>
                <w:sz w:val="20"/>
              </w:rPr>
              <w:t xml:space="preserve">a level of education which corresponds to completed university studies of at least three years in </w:t>
            </w:r>
            <w:proofErr w:type="gramStart"/>
            <w:r w:rsidR="00F024C7" w:rsidRPr="00F024C7">
              <w:rPr>
                <w:rFonts w:cs="Arial"/>
                <w:sz w:val="20"/>
              </w:rPr>
              <w:t>either law</w:t>
            </w:r>
            <w:proofErr w:type="gramEnd"/>
            <w:r w:rsidR="00F024C7" w:rsidRPr="00F024C7">
              <w:rPr>
                <w:rFonts w:cs="Arial"/>
                <w:sz w:val="20"/>
              </w:rPr>
              <w:t xml:space="preserve">, business, economics or related area attested by a diploma. </w:t>
            </w:r>
          </w:p>
          <w:p w:rsidR="00F024C7" w:rsidRPr="00AB14E3" w:rsidRDefault="00F024C7" w:rsidP="00F024C7">
            <w:pPr>
              <w:ind w:left="602" w:hanging="602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E4D49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13381" w:rsidRPr="00AB14E3" w:rsidTr="006133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8789" w:type="dxa"/>
            <w:gridSpan w:val="2"/>
            <w:tcBorders>
              <w:right w:val="nil"/>
            </w:tcBorders>
            <w:vAlign w:val="center"/>
          </w:tcPr>
          <w:p w:rsidR="00613381" w:rsidRPr="00AB14E3" w:rsidRDefault="00613381" w:rsidP="00613381">
            <w:pPr>
              <w:ind w:left="602" w:hanging="60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1.2.2. </w:t>
            </w:r>
            <w:r w:rsidR="00F024C7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 xml:space="preserve">In addition to above, I have </w:t>
            </w:r>
            <w:r w:rsidR="00F024C7" w:rsidRPr="00F024C7">
              <w:rPr>
                <w:rFonts w:cs="Arial"/>
                <w:sz w:val="20"/>
              </w:rPr>
              <w:t>at least 3 years of proven fulltime professional experience after completing the education as mentioned under 1.2.1.</w:t>
            </w:r>
          </w:p>
        </w:tc>
        <w:tc>
          <w:tcPr>
            <w:tcW w:w="567" w:type="dxa"/>
            <w:vAlign w:val="center"/>
          </w:tcPr>
          <w:p w:rsidR="00613381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38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13381" w:rsidRPr="00596E0C" w:rsidRDefault="0001722C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38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13381" w:rsidRPr="00AB14E3" w:rsidTr="009128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613381" w:rsidRPr="00AB14E3" w:rsidRDefault="00613381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613381" w:rsidRPr="00596E0C" w:rsidRDefault="0001722C" w:rsidP="0061338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38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13381" w:rsidRPr="00596E0C" w:rsidRDefault="0001722C" w:rsidP="00613381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381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912897" w:rsidRPr="002412B8" w:rsidRDefault="00912897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613381" w:rsidRDefault="00613381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76029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81637" w:rsidP="00D81637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D7C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4C7" w:rsidRDefault="00F024C7">
      <w:r>
        <w:separator/>
      </w:r>
    </w:p>
  </w:endnote>
  <w:endnote w:type="continuationSeparator" w:id="0">
    <w:p w:rsidR="00F024C7" w:rsidRDefault="00F02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C7" w:rsidRDefault="00F024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22C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F024C7" w:rsidRPr="006F7AAD" w:rsidRDefault="00F024C7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173134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173134">
                    <w:rPr>
                      <w:noProof/>
                    </w:rPr>
                    <w:t>2</w:t>
                  </w:r>
                </w:fldSimple>
              </w:p>
              <w:p w:rsidR="00F024C7" w:rsidRPr="006F7AAD" w:rsidRDefault="00F024C7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01722C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C7" w:rsidRDefault="0001722C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4C7" w:rsidRPr="004D223F" w:rsidRDefault="00F024C7" w:rsidP="00C7701D">
      <w:r>
        <w:continuationSeparator/>
      </w:r>
    </w:p>
  </w:footnote>
  <w:footnote w:type="continuationSeparator" w:id="0">
    <w:p w:rsidR="00F024C7" w:rsidRDefault="00F02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C7" w:rsidRDefault="0001722C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4C7" w:rsidRDefault="00F024C7" w:rsidP="00A41560">
    <w:pPr>
      <w:pStyle w:val="Header"/>
      <w:tabs>
        <w:tab w:val="clear" w:pos="8306"/>
        <w:tab w:val="left" w:pos="808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 w:rsidR="0001722C" w:rsidRPr="0001722C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ab/>
    </w:r>
    <w:r>
      <w:rPr>
        <w:noProof/>
        <w:lang w:eastAsia="en-GB"/>
      </w:rPr>
      <w:t>PAC TA 01</w:t>
    </w:r>
    <w:r>
      <w:rPr>
        <w:noProof/>
        <w:sz w:val="20"/>
        <w:lang w:eastAsia="en-GB"/>
      </w:rPr>
      <w:t>/2014</w:t>
    </w:r>
  </w:p>
  <w:p w:rsidR="00F024C7" w:rsidRDefault="000610C0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1</w:t>
    </w:r>
    <w:r w:rsidR="00F024C7">
      <w:rPr>
        <w:noProof/>
        <w:sz w:val="20"/>
        <w:lang w:eastAsia="en-GB"/>
      </w:rPr>
      <w:t xml:space="preserve"> </w:t>
    </w:r>
    <w:r>
      <w:rPr>
        <w:noProof/>
        <w:sz w:val="20"/>
        <w:lang w:eastAsia="en-GB"/>
      </w:rPr>
      <w:t>October</w:t>
    </w:r>
    <w:r w:rsidR="00F024C7">
      <w:rPr>
        <w:noProof/>
        <w:sz w:val="20"/>
        <w:lang w:eastAsia="en-GB"/>
      </w:rPr>
      <w:t xml:space="preserve">  2013</w:t>
    </w:r>
  </w:p>
  <w:p w:rsidR="00F024C7" w:rsidRDefault="00F024C7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6Ic6scqsTbvQ1dN0lfzrtxX9Vo0=" w:salt="ndAa0uzZsL9EGQ8FPNfZQ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1722C"/>
    <w:rsid w:val="0003735D"/>
    <w:rsid w:val="00037CF2"/>
    <w:rsid w:val="00045D36"/>
    <w:rsid w:val="000610C0"/>
    <w:rsid w:val="000A4658"/>
    <w:rsid w:val="000A6584"/>
    <w:rsid w:val="000A752E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73134"/>
    <w:rsid w:val="0018405F"/>
    <w:rsid w:val="001849BA"/>
    <w:rsid w:val="00197F19"/>
    <w:rsid w:val="001A2BA8"/>
    <w:rsid w:val="001B082A"/>
    <w:rsid w:val="001B1458"/>
    <w:rsid w:val="001F0ECD"/>
    <w:rsid w:val="001F7D7C"/>
    <w:rsid w:val="00222E0B"/>
    <w:rsid w:val="00233A74"/>
    <w:rsid w:val="002412B8"/>
    <w:rsid w:val="00245CB1"/>
    <w:rsid w:val="00253D80"/>
    <w:rsid w:val="00255202"/>
    <w:rsid w:val="002617CD"/>
    <w:rsid w:val="0027308B"/>
    <w:rsid w:val="00275387"/>
    <w:rsid w:val="00275435"/>
    <w:rsid w:val="0027548E"/>
    <w:rsid w:val="002C4B54"/>
    <w:rsid w:val="002D47AB"/>
    <w:rsid w:val="002E6BA0"/>
    <w:rsid w:val="002E6BDF"/>
    <w:rsid w:val="00310686"/>
    <w:rsid w:val="00316905"/>
    <w:rsid w:val="0032482C"/>
    <w:rsid w:val="00384D30"/>
    <w:rsid w:val="003A6DAC"/>
    <w:rsid w:val="003B472A"/>
    <w:rsid w:val="003B5CD9"/>
    <w:rsid w:val="003C712C"/>
    <w:rsid w:val="003D0536"/>
    <w:rsid w:val="003E23B1"/>
    <w:rsid w:val="003F5509"/>
    <w:rsid w:val="00403A7B"/>
    <w:rsid w:val="0045378E"/>
    <w:rsid w:val="00454508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11263"/>
    <w:rsid w:val="005136FD"/>
    <w:rsid w:val="00520804"/>
    <w:rsid w:val="0053018F"/>
    <w:rsid w:val="00534499"/>
    <w:rsid w:val="0054636B"/>
    <w:rsid w:val="00557776"/>
    <w:rsid w:val="005637C9"/>
    <w:rsid w:val="00576B1D"/>
    <w:rsid w:val="00587E46"/>
    <w:rsid w:val="005C1136"/>
    <w:rsid w:val="005C6F27"/>
    <w:rsid w:val="005D0C67"/>
    <w:rsid w:val="005D6048"/>
    <w:rsid w:val="005E73EB"/>
    <w:rsid w:val="0060568C"/>
    <w:rsid w:val="0060766D"/>
    <w:rsid w:val="00611FE7"/>
    <w:rsid w:val="00613381"/>
    <w:rsid w:val="00615A2B"/>
    <w:rsid w:val="00615BCE"/>
    <w:rsid w:val="0062069D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0862"/>
    <w:rsid w:val="006D1BFE"/>
    <w:rsid w:val="006F4788"/>
    <w:rsid w:val="006F7AAD"/>
    <w:rsid w:val="00735D76"/>
    <w:rsid w:val="0078134B"/>
    <w:rsid w:val="00781E1E"/>
    <w:rsid w:val="00784995"/>
    <w:rsid w:val="007C0838"/>
    <w:rsid w:val="007C27EF"/>
    <w:rsid w:val="007C4955"/>
    <w:rsid w:val="007D2D5E"/>
    <w:rsid w:val="007E0D69"/>
    <w:rsid w:val="007E1F46"/>
    <w:rsid w:val="007E65E8"/>
    <w:rsid w:val="007E717A"/>
    <w:rsid w:val="007F4D50"/>
    <w:rsid w:val="0082289C"/>
    <w:rsid w:val="00823913"/>
    <w:rsid w:val="00825376"/>
    <w:rsid w:val="00826777"/>
    <w:rsid w:val="00847EDD"/>
    <w:rsid w:val="00884D28"/>
    <w:rsid w:val="00891C97"/>
    <w:rsid w:val="0089689B"/>
    <w:rsid w:val="008B39B4"/>
    <w:rsid w:val="008E57C0"/>
    <w:rsid w:val="008F0D3B"/>
    <w:rsid w:val="00910FC7"/>
    <w:rsid w:val="00912897"/>
    <w:rsid w:val="009235D8"/>
    <w:rsid w:val="009310D6"/>
    <w:rsid w:val="009466E6"/>
    <w:rsid w:val="0095041F"/>
    <w:rsid w:val="009832C9"/>
    <w:rsid w:val="009B6E91"/>
    <w:rsid w:val="009C2193"/>
    <w:rsid w:val="009E077F"/>
    <w:rsid w:val="009F7E78"/>
    <w:rsid w:val="00A057A8"/>
    <w:rsid w:val="00A1329E"/>
    <w:rsid w:val="00A13791"/>
    <w:rsid w:val="00A276D7"/>
    <w:rsid w:val="00A332EF"/>
    <w:rsid w:val="00A340C7"/>
    <w:rsid w:val="00A41560"/>
    <w:rsid w:val="00A442D0"/>
    <w:rsid w:val="00A45762"/>
    <w:rsid w:val="00A5038E"/>
    <w:rsid w:val="00A5375E"/>
    <w:rsid w:val="00A54E23"/>
    <w:rsid w:val="00A74CD2"/>
    <w:rsid w:val="00AA2D36"/>
    <w:rsid w:val="00AC0125"/>
    <w:rsid w:val="00AE10DE"/>
    <w:rsid w:val="00AF11F1"/>
    <w:rsid w:val="00B20CFA"/>
    <w:rsid w:val="00B416F0"/>
    <w:rsid w:val="00B41FD3"/>
    <w:rsid w:val="00B572B5"/>
    <w:rsid w:val="00B754BC"/>
    <w:rsid w:val="00B83D95"/>
    <w:rsid w:val="00B92BB0"/>
    <w:rsid w:val="00BA163D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66438"/>
    <w:rsid w:val="00C702EA"/>
    <w:rsid w:val="00C7701D"/>
    <w:rsid w:val="00C872E8"/>
    <w:rsid w:val="00CA3196"/>
    <w:rsid w:val="00CA6BB3"/>
    <w:rsid w:val="00CB2F77"/>
    <w:rsid w:val="00CB345D"/>
    <w:rsid w:val="00D00B5A"/>
    <w:rsid w:val="00D07F77"/>
    <w:rsid w:val="00D1314A"/>
    <w:rsid w:val="00D2098D"/>
    <w:rsid w:val="00D46558"/>
    <w:rsid w:val="00D70263"/>
    <w:rsid w:val="00D81637"/>
    <w:rsid w:val="00D8468F"/>
    <w:rsid w:val="00D86554"/>
    <w:rsid w:val="00D93974"/>
    <w:rsid w:val="00D93B73"/>
    <w:rsid w:val="00D944CC"/>
    <w:rsid w:val="00D94D86"/>
    <w:rsid w:val="00DA2D19"/>
    <w:rsid w:val="00DC235A"/>
    <w:rsid w:val="00DD0B97"/>
    <w:rsid w:val="00DF0DF3"/>
    <w:rsid w:val="00DF632F"/>
    <w:rsid w:val="00E215FD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93C23"/>
    <w:rsid w:val="00ED6FE2"/>
    <w:rsid w:val="00ED76D2"/>
    <w:rsid w:val="00EE7920"/>
    <w:rsid w:val="00EF2098"/>
    <w:rsid w:val="00F024C7"/>
    <w:rsid w:val="00F76293"/>
    <w:rsid w:val="00F93012"/>
    <w:rsid w:val="00FC5FB0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FE4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4C33-0DBD-4243-8E81-2965E4E862E1}"/>
      </w:docPartPr>
      <w:docPartBody>
        <w:p w:rsidR="00593221" w:rsidRDefault="00593221"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B7D9-D17E-4FF0-A348-5BAACBF7F652}"/>
      </w:docPartPr>
      <w:docPartBody>
        <w:p w:rsidR="00F11216" w:rsidRDefault="00593221"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3221"/>
    <w:rsid w:val="00113318"/>
    <w:rsid w:val="002621EE"/>
    <w:rsid w:val="004E3F9D"/>
    <w:rsid w:val="00525C5A"/>
    <w:rsid w:val="00541CFA"/>
    <w:rsid w:val="00593221"/>
    <w:rsid w:val="00690A8F"/>
    <w:rsid w:val="0074485A"/>
    <w:rsid w:val="00B308D0"/>
    <w:rsid w:val="00CE20C4"/>
    <w:rsid w:val="00E52168"/>
    <w:rsid w:val="00F1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03EA1-EACD-4183-AF4B-680AC8C1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2</TotalTime>
  <Pages>1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1555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3</cp:revision>
  <cp:lastPrinted>2013-09-26T15:17:00Z</cp:lastPrinted>
  <dcterms:created xsi:type="dcterms:W3CDTF">2013-09-26T15:46:00Z</dcterms:created>
  <dcterms:modified xsi:type="dcterms:W3CDTF">2013-10-01T15:42:00Z</dcterms:modified>
</cp:coreProperties>
</file>