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Default="00A60785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 xml:space="preserve">Human Resources </w:t>
      </w:r>
      <w:r w:rsidR="00B762E9">
        <w:rPr>
          <w:lang w:val="de-DE"/>
        </w:rPr>
        <w:t>Officer</w:t>
      </w:r>
    </w:p>
    <w:p w:rsidR="00572411" w:rsidRPr="00572411" w:rsidRDefault="00572411" w:rsidP="00572411">
      <w:pPr>
        <w:pStyle w:val="Bodytext"/>
        <w:rPr>
          <w:lang w:val="de-DE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B01DBD" w:rsidRDefault="00B01DBD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599" w:type="dxa"/>
            <w:vAlign w:val="center"/>
          </w:tcPr>
          <w:p w:rsidR="00D93B73" w:rsidRPr="00596E0C" w:rsidRDefault="00D2685D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D2685D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A54E23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B01DBD" w:rsidRDefault="00B01DBD" w:rsidP="00D81637">
            <w:pPr>
              <w:pStyle w:val="Heading2"/>
              <w:spacing w:before="120"/>
              <w:ind w:left="-108"/>
            </w:pPr>
          </w:p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A60785" w:rsidRPr="00A60785" w:rsidRDefault="00FE4D49" w:rsidP="00A60785">
            <w:pPr>
              <w:ind w:left="602" w:hanging="56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1.2.1</w:t>
            </w:r>
            <w:r w:rsidR="00B762E9">
              <w:rPr>
                <w:rFonts w:cs="Arial"/>
                <w:sz w:val="20"/>
              </w:rPr>
              <w:t xml:space="preserve"> a)</w:t>
            </w:r>
            <w:r>
              <w:rPr>
                <w:rFonts w:cs="Arial"/>
                <w:sz w:val="20"/>
              </w:rPr>
              <w:t xml:space="preserve"> I have a </w:t>
            </w:r>
            <w:r w:rsidRPr="006D0862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 xml:space="preserve">of </w:t>
            </w:r>
            <w:r w:rsidR="00B762E9">
              <w:t>post-</w:t>
            </w:r>
            <w:r w:rsidR="00B762E9" w:rsidRPr="004356AA">
              <w:t xml:space="preserve">secondary education attested by a </w:t>
            </w:r>
            <w:r w:rsidR="00B762E9">
              <w:t>diploma</w:t>
            </w:r>
          </w:p>
          <w:p w:rsidR="00FE4D49" w:rsidRPr="00AB14E3" w:rsidRDefault="00FE4D49" w:rsidP="00891C97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762E9" w:rsidRPr="00AB14E3" w:rsidTr="00B762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B762E9" w:rsidRDefault="00B762E9" w:rsidP="00B762E9">
            <w:pPr>
              <w:ind w:left="602" w:hanging="568"/>
            </w:pPr>
            <w:r>
              <w:rPr>
                <w:rFonts w:cs="Arial"/>
                <w:sz w:val="20"/>
              </w:rPr>
              <w:t>1.2.1 b)</w:t>
            </w:r>
            <w:r>
              <w:t xml:space="preserve"> A level of secondary education attested by a diploma giving access to post-secondary education, and appropriate experience of at least three years</w:t>
            </w:r>
          </w:p>
          <w:p w:rsidR="00B762E9" w:rsidRDefault="00B762E9" w:rsidP="00B762E9">
            <w:pPr>
              <w:ind w:left="602" w:hanging="568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B762E9" w:rsidRPr="00596E0C" w:rsidRDefault="00D2685D" w:rsidP="002F3AC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762E9" w:rsidRPr="00596E0C" w:rsidRDefault="00D2685D" w:rsidP="002F3AC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762E9" w:rsidRPr="00AB14E3" w:rsidTr="00B762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62E9" w:rsidRDefault="00B762E9" w:rsidP="00B762E9">
            <w:pPr>
              <w:ind w:left="602" w:hanging="568"/>
              <w:jc w:val="both"/>
            </w:pPr>
            <w:r>
              <w:rPr>
                <w:rFonts w:cs="Arial"/>
                <w:sz w:val="20"/>
              </w:rPr>
              <w:t xml:space="preserve">1.2.2  I have </w:t>
            </w:r>
            <w:r w:rsidRPr="00757427">
              <w:t xml:space="preserve">at least </w:t>
            </w:r>
            <w:r>
              <w:t>6</w:t>
            </w:r>
            <w:r w:rsidRPr="00757427">
              <w:t xml:space="preserve"> years of </w:t>
            </w:r>
            <w:r w:rsidRPr="009B7D97">
              <w:t>relevant proven fulltime professional experience on the basis of 1.2.1 a)</w:t>
            </w:r>
          </w:p>
          <w:p w:rsidR="00B762E9" w:rsidRPr="00B762E9" w:rsidRDefault="00624002" w:rsidP="00B762E9">
            <w:pPr>
              <w:ind w:left="602" w:hanging="568"/>
              <w:jc w:val="both"/>
              <w:rPr>
                <w:u w:val="single"/>
              </w:rPr>
            </w:pPr>
            <w:r>
              <w:t xml:space="preserve">         </w:t>
            </w:r>
            <w:r w:rsidR="00B762E9" w:rsidRPr="009B7D97">
              <w:t xml:space="preserve"> </w:t>
            </w:r>
            <w:r w:rsidR="00B762E9" w:rsidRPr="00C9359A">
              <w:rPr>
                <w:u w:val="single"/>
              </w:rPr>
              <w:t>of which at</w:t>
            </w:r>
            <w:r w:rsidR="00B762E9" w:rsidRPr="00B762E9">
              <w:rPr>
                <w:u w:val="single"/>
              </w:rPr>
              <w:t xml:space="preserve"> least 3 years in the fields covered by the job description</w:t>
            </w:r>
          </w:p>
          <w:p w:rsidR="00B762E9" w:rsidRPr="00572411" w:rsidRDefault="00B762E9" w:rsidP="00B762E9">
            <w:pPr>
              <w:ind w:left="602" w:hanging="568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1" w:type="dxa"/>
            <w:vAlign w:val="center"/>
          </w:tcPr>
          <w:p w:rsidR="00B762E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762E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762E9" w:rsidRPr="00AB14E3" w:rsidTr="00B762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62E9" w:rsidRDefault="00B762E9" w:rsidP="00B762E9">
            <w:pPr>
              <w:ind w:left="602" w:hanging="568"/>
              <w:jc w:val="both"/>
            </w:pPr>
            <w:r>
              <w:rPr>
                <w:rFonts w:cs="Arial"/>
                <w:sz w:val="20"/>
              </w:rPr>
              <w:t xml:space="preserve">1.2.2 I have at least </w:t>
            </w:r>
            <w:r w:rsidRPr="009B7D97">
              <w:t xml:space="preserve">9 years </w:t>
            </w:r>
            <w:r w:rsidRPr="00757427">
              <w:t xml:space="preserve">of </w:t>
            </w:r>
            <w:r w:rsidRPr="009B7D97">
              <w:t>relevant proven fulltime professional experience on the basis of 1.2.1 b)</w:t>
            </w:r>
          </w:p>
          <w:p w:rsidR="00B762E9" w:rsidRDefault="00624002" w:rsidP="00624002">
            <w:pPr>
              <w:ind w:left="602" w:hanging="568"/>
              <w:jc w:val="both"/>
              <w:rPr>
                <w:u w:val="single"/>
              </w:rPr>
            </w:pPr>
            <w:r>
              <w:t xml:space="preserve">         </w:t>
            </w:r>
            <w:r w:rsidR="00B762E9" w:rsidRPr="009B7D97">
              <w:t xml:space="preserve"> </w:t>
            </w:r>
            <w:r w:rsidR="00B762E9" w:rsidRPr="00B762E9">
              <w:rPr>
                <w:u w:val="single"/>
              </w:rPr>
              <w:t>of which at least 3 years in the fields covered by the job description</w:t>
            </w:r>
          </w:p>
          <w:p w:rsidR="00624002" w:rsidRPr="00624002" w:rsidRDefault="00624002" w:rsidP="00624002">
            <w:pPr>
              <w:ind w:left="602" w:hanging="568"/>
              <w:jc w:val="both"/>
              <w:rPr>
                <w:u w:val="single"/>
              </w:rPr>
            </w:pPr>
          </w:p>
        </w:tc>
        <w:tc>
          <w:tcPr>
            <w:tcW w:w="561" w:type="dxa"/>
            <w:vAlign w:val="center"/>
          </w:tcPr>
          <w:p w:rsidR="00B762E9" w:rsidRPr="00596E0C" w:rsidRDefault="00D2685D" w:rsidP="002F3AC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762E9" w:rsidRPr="00596E0C" w:rsidRDefault="00D2685D" w:rsidP="002F3AC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762E9" w:rsidRPr="00AB14E3" w:rsidTr="00B762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tcBorders>
              <w:top w:val="single" w:sz="4" w:space="0" w:color="000000"/>
            </w:tcBorders>
            <w:vAlign w:val="center"/>
          </w:tcPr>
          <w:p w:rsidR="00B762E9" w:rsidRPr="00AB14E3" w:rsidRDefault="00B762E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B762E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762E9" w:rsidRPr="00596E0C" w:rsidRDefault="00D2685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2E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572411" w:rsidRDefault="0057241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BA163D" w:rsidRPr="002412B8" w:rsidRDefault="00BA163D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11" w:rsidRDefault="00572411">
      <w:r>
        <w:separator/>
      </w:r>
    </w:p>
  </w:endnote>
  <w:endnote w:type="continuationSeparator" w:id="0">
    <w:p w:rsidR="00572411" w:rsidRDefault="0057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11" w:rsidRDefault="005724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85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572411" w:rsidRPr="006F7AAD" w:rsidRDefault="00572411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624002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624002">
                    <w:rPr>
                      <w:noProof/>
                    </w:rPr>
                    <w:t>2</w:t>
                  </w:r>
                </w:fldSimple>
              </w:p>
              <w:p w:rsidR="00572411" w:rsidRPr="006F7AAD" w:rsidRDefault="00572411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D2685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11" w:rsidRDefault="00D2685D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11" w:rsidRPr="004D223F" w:rsidRDefault="00572411" w:rsidP="00C7701D">
      <w:r>
        <w:continuationSeparator/>
      </w:r>
    </w:p>
  </w:footnote>
  <w:footnote w:type="continuationSeparator" w:id="0">
    <w:p w:rsidR="00572411" w:rsidRDefault="00572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11" w:rsidRDefault="00D2685D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11" w:rsidRDefault="00572411" w:rsidP="006D0862">
    <w:pPr>
      <w:pStyle w:val="Header"/>
      <w:tabs>
        <w:tab w:val="clear" w:pos="8306"/>
        <w:tab w:val="left" w:pos="7513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D2685D" w:rsidRPr="00D2685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lang w:eastAsia="en-GB"/>
      </w:rPr>
      <w:t xml:space="preserve">OPER/HR </w:t>
    </w:r>
    <w:r w:rsidR="00B762E9">
      <w:rPr>
        <w:noProof/>
        <w:lang w:eastAsia="en-GB"/>
      </w:rPr>
      <w:t>T</w:t>
    </w:r>
    <w:r>
      <w:rPr>
        <w:noProof/>
        <w:lang w:eastAsia="en-GB"/>
      </w:rPr>
      <w:t xml:space="preserve">A </w:t>
    </w:r>
    <w:r w:rsidR="00B762E9">
      <w:rPr>
        <w:noProof/>
        <w:lang w:eastAsia="en-GB"/>
      </w:rPr>
      <w:t>36</w:t>
    </w:r>
    <w:r>
      <w:rPr>
        <w:noProof/>
        <w:sz w:val="20"/>
        <w:lang w:eastAsia="en-GB"/>
      </w:rPr>
      <w:t>/2013</w:t>
    </w:r>
  </w:p>
  <w:p w:rsidR="00572411" w:rsidRDefault="00B762E9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 October</w:t>
    </w:r>
    <w:r w:rsidR="00572411">
      <w:rPr>
        <w:noProof/>
        <w:sz w:val="20"/>
        <w:lang w:eastAsia="en-GB"/>
      </w:rPr>
      <w:t xml:space="preserve"> 2013</w:t>
    </w:r>
  </w:p>
  <w:p w:rsidR="00572411" w:rsidRDefault="0057241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wMCKa5uY7nudVxCEyEsbZKVhLCA=" w:salt="tDcP/6KT8/jX+5PSiSG2/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52E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22E0B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D47AB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108AD"/>
    <w:rsid w:val="00426E23"/>
    <w:rsid w:val="00451FE6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C2CEF"/>
    <w:rsid w:val="004D223F"/>
    <w:rsid w:val="004E100C"/>
    <w:rsid w:val="00511263"/>
    <w:rsid w:val="00520804"/>
    <w:rsid w:val="0053018F"/>
    <w:rsid w:val="0054636B"/>
    <w:rsid w:val="00557776"/>
    <w:rsid w:val="005637C9"/>
    <w:rsid w:val="00572411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2069D"/>
    <w:rsid w:val="00624002"/>
    <w:rsid w:val="006344B9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689B"/>
    <w:rsid w:val="008B39B4"/>
    <w:rsid w:val="008E57C0"/>
    <w:rsid w:val="008F0D3B"/>
    <w:rsid w:val="00910FC7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54E23"/>
    <w:rsid w:val="00A60785"/>
    <w:rsid w:val="00A74CD2"/>
    <w:rsid w:val="00A87B85"/>
    <w:rsid w:val="00AA2D36"/>
    <w:rsid w:val="00AC0125"/>
    <w:rsid w:val="00AE10DE"/>
    <w:rsid w:val="00AF11F1"/>
    <w:rsid w:val="00B01DBD"/>
    <w:rsid w:val="00B20CFA"/>
    <w:rsid w:val="00B416F0"/>
    <w:rsid w:val="00B41FD3"/>
    <w:rsid w:val="00B572B5"/>
    <w:rsid w:val="00B762E9"/>
    <w:rsid w:val="00B83D95"/>
    <w:rsid w:val="00B92BB0"/>
    <w:rsid w:val="00BA163D"/>
    <w:rsid w:val="00BB31BD"/>
    <w:rsid w:val="00BB600B"/>
    <w:rsid w:val="00BC1513"/>
    <w:rsid w:val="00BC2711"/>
    <w:rsid w:val="00BD6D3C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66438"/>
    <w:rsid w:val="00C702EA"/>
    <w:rsid w:val="00C7701D"/>
    <w:rsid w:val="00C9359A"/>
    <w:rsid w:val="00CA3196"/>
    <w:rsid w:val="00CA6BB3"/>
    <w:rsid w:val="00CB2F77"/>
    <w:rsid w:val="00D00B5A"/>
    <w:rsid w:val="00D07F77"/>
    <w:rsid w:val="00D1314A"/>
    <w:rsid w:val="00D2098D"/>
    <w:rsid w:val="00D2685D"/>
    <w:rsid w:val="00D70263"/>
    <w:rsid w:val="00D81637"/>
    <w:rsid w:val="00D8468F"/>
    <w:rsid w:val="00D86554"/>
    <w:rsid w:val="00D93974"/>
    <w:rsid w:val="00D93B73"/>
    <w:rsid w:val="00D94D86"/>
    <w:rsid w:val="00DA2D19"/>
    <w:rsid w:val="00DC235A"/>
    <w:rsid w:val="00DD0B97"/>
    <w:rsid w:val="00DF0DF3"/>
    <w:rsid w:val="00DF632F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0D2193"/>
    <w:rsid w:val="002909FC"/>
    <w:rsid w:val="00411357"/>
    <w:rsid w:val="00525C5A"/>
    <w:rsid w:val="00541CFA"/>
    <w:rsid w:val="00593221"/>
    <w:rsid w:val="00B04C5E"/>
    <w:rsid w:val="00B308D0"/>
    <w:rsid w:val="00F11216"/>
    <w:rsid w:val="00F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7AAB7-9442-498A-AA90-1298B8A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1880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8</cp:revision>
  <cp:lastPrinted>2012-06-13T16:45:00Z</cp:lastPrinted>
  <dcterms:created xsi:type="dcterms:W3CDTF">2013-06-04T18:23:00Z</dcterms:created>
  <dcterms:modified xsi:type="dcterms:W3CDTF">2013-10-01T15:55:00Z</dcterms:modified>
</cp:coreProperties>
</file>