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A90B78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Bank sector analyst (Risk analysis)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A6284F" w:rsidP="00A6284F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1.2.1 I</w:t>
            </w:r>
            <w:r w:rsidR="00A90B78">
              <w:rPr>
                <w:rFonts w:cs="Arial"/>
                <w:sz w:val="20"/>
              </w:rPr>
              <w:t xml:space="preserve"> have </w:t>
            </w:r>
            <w:r w:rsidR="00A90B78" w:rsidRPr="00A90B78">
              <w:rPr>
                <w:rFonts w:cs="Arial"/>
                <w:sz w:val="20"/>
              </w:rPr>
              <w:t>a level of education which corresponds to completed university studies of at least three years attested by a diploma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E64870" w:rsidRPr="00AB14E3" w:rsidRDefault="00A90B78" w:rsidP="00A90B78">
            <w:pPr>
              <w:rPr>
                <w:rFonts w:cs="Arial"/>
                <w:sz w:val="20"/>
              </w:rPr>
            </w:pPr>
            <w:r w:rsidRPr="00A90B78">
              <w:rPr>
                <w:rFonts w:cs="Arial"/>
                <w:sz w:val="20"/>
              </w:rPr>
              <w:t>1.2.2 I have, in addition to above, at least 3 years of relevant proven fulltime professional experience in some or all the fields covered by the job description after completing the education as mentioned above</w:t>
            </w:r>
            <w: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9E" w:rsidRDefault="00A1329E">
      <w:r>
        <w:separator/>
      </w:r>
    </w:p>
  </w:endnote>
  <w:endnote w:type="continuationSeparator" w:id="0">
    <w:p w:rsidR="00A1329E" w:rsidRDefault="00A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A1329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67D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1329E" w:rsidRPr="006F7AAD" w:rsidRDefault="00A1329E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A90B78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A90B78">
                    <w:rPr>
                      <w:noProof/>
                    </w:rPr>
                    <w:t>2</w:t>
                  </w:r>
                </w:fldSimple>
              </w:p>
              <w:p w:rsidR="00A1329E" w:rsidRPr="006F7AAD" w:rsidRDefault="00A1329E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81167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81167D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9E" w:rsidRPr="004D223F" w:rsidRDefault="00A1329E" w:rsidP="00C7701D">
      <w:r>
        <w:continuationSeparator/>
      </w:r>
    </w:p>
  </w:footnote>
  <w:footnote w:type="continuationSeparator" w:id="0">
    <w:p w:rsidR="00A1329E" w:rsidRDefault="00A1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81167D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76293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81167D" w:rsidRPr="0081167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A90B78">
      <w:rPr>
        <w:noProof/>
        <w:sz w:val="20"/>
        <w:lang w:eastAsia="en-GB"/>
      </w:rPr>
      <w:t>DOV RA 02/2013</w:t>
    </w:r>
  </w:p>
  <w:p w:rsidR="00A1329E" w:rsidRDefault="00A90B78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20 December 2012</w:t>
    </w:r>
  </w:p>
  <w:p w:rsidR="00A1329E" w:rsidRDefault="00A1329E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1167D"/>
    <w:rsid w:val="0082289C"/>
    <w:rsid w:val="00823913"/>
    <w:rsid w:val="00825376"/>
    <w:rsid w:val="00847EDD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6284F"/>
    <w:rsid w:val="00A90B78"/>
    <w:rsid w:val="00AA2D36"/>
    <w:rsid w:val="00AC0125"/>
    <w:rsid w:val="00AE10DE"/>
    <w:rsid w:val="00AF11F1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06CD1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37A6E-C710-4039-B0D4-342CA894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23</TotalTime>
  <Pages>1</Pages>
  <Words>197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1154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9</cp:revision>
  <cp:lastPrinted>2012-06-13T16:45:00Z</cp:lastPrinted>
  <dcterms:created xsi:type="dcterms:W3CDTF">2012-09-07T08:42:00Z</dcterms:created>
  <dcterms:modified xsi:type="dcterms:W3CDTF">2012-12-20T12:47:00Z</dcterms:modified>
</cp:coreProperties>
</file>