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560DA6" w:rsidRDefault="00560DA6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Policy Expert</w:t>
      </w:r>
    </w:p>
    <w:p w:rsidR="006C5A88" w:rsidRDefault="00560DA6" w:rsidP="002774D4">
      <w:pPr>
        <w:pStyle w:val="Heading1"/>
        <w:tabs>
          <w:tab w:val="center" w:pos="4535"/>
          <w:tab w:val="left" w:pos="6120"/>
        </w:tabs>
        <w:spacing w:before="0" w:after="120"/>
        <w:jc w:val="center"/>
      </w:pPr>
      <w:r>
        <w:rPr>
          <w:sz w:val="28"/>
          <w:szCs w:val="28"/>
          <w:lang w:val="de-DE"/>
        </w:rPr>
        <w:t>(</w:t>
      </w:r>
      <w:r w:rsidR="002774D4">
        <w:rPr>
          <w:sz w:val="28"/>
          <w:szCs w:val="28"/>
          <w:lang w:val="de-DE"/>
        </w:rPr>
        <w:t>Resoluiton</w:t>
      </w:r>
      <w:r>
        <w:rPr>
          <w:sz w:val="28"/>
          <w:szCs w:val="28"/>
          <w:lang w:val="de-DE"/>
        </w:rPr>
        <w:t>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A1329E" w:rsidRDefault="00A1329E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Liechtenstein, Norway</w:t>
            </w:r>
          </w:p>
          <w:p w:rsidR="00A1329E" w:rsidRPr="0054636B" w:rsidRDefault="00A1329E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1329E" w:rsidRDefault="00A1329E" w:rsidP="00A1329E">
            <w:pPr>
              <w:rPr>
                <w:rFonts w:ascii="Verdana" w:hAnsi="Verdana"/>
                <w:szCs w:val="18"/>
              </w:rPr>
            </w:pP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E64870" w:rsidRPr="00AB14E3" w:rsidRDefault="00560DA6" w:rsidP="009A3E75">
            <w:pPr>
              <w:jc w:val="both"/>
              <w:rPr>
                <w:rFonts w:cs="Arial"/>
                <w:sz w:val="20"/>
              </w:rPr>
            </w:pPr>
            <w:r w:rsidRPr="00560DA6">
              <w:rPr>
                <w:rFonts w:cs="Arial"/>
                <w:sz w:val="20"/>
              </w:rPr>
              <w:t>1.2.1</w:t>
            </w:r>
            <w:r>
              <w:rPr>
                <w:rFonts w:cs="Arial"/>
                <w:sz w:val="20"/>
              </w:rPr>
              <w:t xml:space="preserve"> </w:t>
            </w:r>
            <w:r w:rsidR="009A3E75">
              <w:rPr>
                <w:rFonts w:cs="Arial"/>
                <w:sz w:val="20"/>
              </w:rPr>
              <w:t xml:space="preserve">a) </w:t>
            </w:r>
            <w:r w:rsidRPr="00560DA6">
              <w:rPr>
                <w:rFonts w:cs="Arial"/>
                <w:sz w:val="20"/>
              </w:rPr>
              <w:t>I</w:t>
            </w:r>
            <w:r w:rsidR="00A622F0" w:rsidRPr="00560DA6">
              <w:rPr>
                <w:rFonts w:cs="Arial"/>
                <w:sz w:val="20"/>
              </w:rPr>
              <w:t xml:space="preserve"> have </w:t>
            </w:r>
            <w:r w:rsidR="009A3E75">
              <w:rPr>
                <w:rFonts w:cs="Arial"/>
                <w:sz w:val="20"/>
              </w:rPr>
              <w:t>a</w:t>
            </w:r>
            <w:r w:rsidR="009A3E75" w:rsidRPr="006A503F">
              <w:t xml:space="preserve"> level of education which corresponds to completed university studies  attested by a diploma and appropriate professional experience of at least one year when the normal period of university education is at least three years, or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A622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E64870" w:rsidRPr="009A3E75" w:rsidRDefault="00560DA6" w:rsidP="009A3E75">
            <w:pPr>
              <w:jc w:val="both"/>
              <w:rPr>
                <w:sz w:val="20"/>
              </w:rPr>
            </w:pPr>
            <w:r>
              <w:rPr>
                <w:rFonts w:cs="Arial"/>
                <w:sz w:val="20"/>
              </w:rPr>
              <w:t>1.2.</w:t>
            </w:r>
            <w:r w:rsidR="009A3E75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</w:t>
            </w:r>
            <w:r w:rsidR="009A3E75">
              <w:rPr>
                <w:rFonts w:cs="Arial"/>
                <w:sz w:val="20"/>
              </w:rPr>
              <w:t>b)</w:t>
            </w:r>
            <w:r>
              <w:rPr>
                <w:rFonts w:cs="Arial"/>
                <w:sz w:val="20"/>
              </w:rPr>
              <w:t xml:space="preserve"> I have </w:t>
            </w:r>
            <w:r w:rsidR="009A3E75">
              <w:rPr>
                <w:rFonts w:cs="Arial"/>
                <w:sz w:val="20"/>
              </w:rPr>
              <w:t>a</w:t>
            </w:r>
            <w:r w:rsidR="009A3E75" w:rsidRPr="009A3E75">
              <w:rPr>
                <w:rFonts w:cs="Arial"/>
                <w:sz w:val="20"/>
              </w:rPr>
              <w:t xml:space="preserve"> level of education which corresponds to completed university studies attested by a diploma when the normal period of university education is four years or more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9A3E75" w:rsidRPr="00AB14E3" w:rsidTr="00A622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9A3E75" w:rsidRDefault="009A3E75" w:rsidP="009A3E7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1.2.2 </w:t>
            </w:r>
            <w:r w:rsidR="002774D4">
              <w:rPr>
                <w:rFonts w:cs="Arial"/>
                <w:sz w:val="20"/>
              </w:rPr>
              <w:t xml:space="preserve"> I have at least 7</w:t>
            </w:r>
            <w:r w:rsidRPr="009A3E75">
              <w:rPr>
                <w:rFonts w:cs="Arial"/>
                <w:sz w:val="20"/>
              </w:rPr>
              <w:t xml:space="preserve"> years (on the basis of 1.2.1 a), of relevant proven fulltime professional experience in </w:t>
            </w:r>
            <w:r w:rsidR="002774D4" w:rsidRPr="00B15B9E">
              <w:t xml:space="preserve">some or all the fields covered by the job description after completing the education as </w:t>
            </w:r>
            <w:r w:rsidR="002774D4" w:rsidRPr="00790DC1">
              <w:t>mentioned above, of which at least five years in a comparable position in the area of financial regulation or supervision.</w:t>
            </w:r>
          </w:p>
        </w:tc>
        <w:tc>
          <w:tcPr>
            <w:tcW w:w="561" w:type="dxa"/>
            <w:vAlign w:val="center"/>
          </w:tcPr>
          <w:p w:rsidR="009A3E75" w:rsidRPr="00AB14E3" w:rsidRDefault="009A3E75" w:rsidP="002B07E8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9A3E75" w:rsidRPr="00AB14E3" w:rsidRDefault="009A3E75" w:rsidP="002B07E8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9A3E75" w:rsidRPr="00AB14E3" w:rsidTr="00A622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9A3E75" w:rsidRDefault="009A3E75" w:rsidP="009A3E75">
            <w:pPr>
              <w:jc w:val="both"/>
              <w:rPr>
                <w:rFonts w:cs="Arial"/>
                <w:sz w:val="20"/>
              </w:rPr>
            </w:pPr>
            <w:r w:rsidRPr="009A3E75">
              <w:rPr>
                <w:rFonts w:cs="Arial"/>
                <w:sz w:val="20"/>
              </w:rPr>
              <w:t xml:space="preserve">1.2.2 </w:t>
            </w:r>
            <w:r>
              <w:rPr>
                <w:rFonts w:cs="Arial"/>
                <w:sz w:val="20"/>
              </w:rPr>
              <w:t xml:space="preserve"> </w:t>
            </w:r>
            <w:r w:rsidR="002774D4">
              <w:rPr>
                <w:rFonts w:cs="Arial"/>
                <w:sz w:val="20"/>
              </w:rPr>
              <w:t>I have at least at least 6</w:t>
            </w:r>
            <w:r w:rsidRPr="009A3E75">
              <w:rPr>
                <w:rFonts w:cs="Arial"/>
                <w:sz w:val="20"/>
              </w:rPr>
              <w:t xml:space="preserve"> years (on the basis of 1.2.2 b) of relevant proven fulltime professional experience in </w:t>
            </w:r>
            <w:r w:rsidR="002774D4" w:rsidRPr="00B15B9E">
              <w:t xml:space="preserve">some or all the fields covered by the job description after completing the education as </w:t>
            </w:r>
            <w:r w:rsidR="002774D4" w:rsidRPr="00790DC1">
              <w:t>mentioned above, of which at least five years in a comparable position in the area of financial regulation or supervision.</w:t>
            </w:r>
          </w:p>
        </w:tc>
        <w:tc>
          <w:tcPr>
            <w:tcW w:w="561" w:type="dxa"/>
            <w:vAlign w:val="center"/>
          </w:tcPr>
          <w:p w:rsidR="009A3E75" w:rsidRPr="00AB14E3" w:rsidRDefault="009A3E75" w:rsidP="002B07E8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9A3E75" w:rsidRPr="00AB14E3" w:rsidRDefault="009A3E75" w:rsidP="002B07E8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9A3E75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9A3E75" w:rsidRPr="00AB14E3" w:rsidRDefault="009A3E75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9A3E75" w:rsidRPr="00AB14E3" w:rsidRDefault="009A3E75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9A3E75" w:rsidRPr="00AB14E3" w:rsidRDefault="009A3E75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Default="00E64870" w:rsidP="00560DA6">
      <w:pPr>
        <w:pStyle w:val="ListParagraph"/>
        <w:ind w:left="-284" w:right="-428"/>
        <w:rPr>
          <w:rFonts w:ascii="Arial" w:hAnsi="Arial" w:cs="Arial"/>
          <w:b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560DA6" w:rsidRDefault="00560DA6" w:rsidP="00560DA6">
      <w:pPr>
        <w:pStyle w:val="ListParagraph"/>
        <w:ind w:left="-284" w:right="-428"/>
        <w:rPr>
          <w:rFonts w:ascii="Arial" w:hAnsi="Arial" w:cs="Arial"/>
          <w:b/>
          <w:sz w:val="20"/>
          <w:szCs w:val="20"/>
        </w:rPr>
      </w:pPr>
    </w:p>
    <w:p w:rsidR="00560DA6" w:rsidRPr="002412B8" w:rsidRDefault="00560DA6" w:rsidP="00560DA6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560DA6" w:rsidRDefault="00560DA6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560DA6" w:rsidRPr="002412B8" w:rsidRDefault="00560DA6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F41676" w:rsidRDefault="00F41676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41676" w:rsidRDefault="00F41676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2F0" w:rsidRDefault="00A622F0">
      <w:r>
        <w:separator/>
      </w:r>
    </w:p>
  </w:endnote>
  <w:endnote w:type="continuationSeparator" w:id="0">
    <w:p w:rsidR="00A622F0" w:rsidRDefault="00A62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F0" w:rsidRDefault="00A622F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48FA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A622F0" w:rsidRPr="006F7AAD" w:rsidRDefault="00A622F0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2774D4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2774D4">
                    <w:rPr>
                      <w:noProof/>
                    </w:rPr>
                    <w:t>2</w:t>
                  </w:r>
                </w:fldSimple>
              </w:p>
              <w:p w:rsidR="00A622F0" w:rsidRPr="006F7AAD" w:rsidRDefault="00A622F0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4048FA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F0" w:rsidRDefault="004048FA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2F0" w:rsidRPr="004D223F" w:rsidRDefault="00A622F0" w:rsidP="00C7701D">
      <w:r>
        <w:continuationSeparator/>
      </w:r>
    </w:p>
  </w:footnote>
  <w:footnote w:type="continuationSeparator" w:id="0">
    <w:p w:rsidR="00A622F0" w:rsidRDefault="00A62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F0" w:rsidRDefault="004048FA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F0" w:rsidRDefault="00A622F0" w:rsidP="00C57579">
    <w:pPr>
      <w:pStyle w:val="Header"/>
      <w:tabs>
        <w:tab w:val="clear" w:pos="8306"/>
        <w:tab w:val="left" w:pos="7620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 w:rsidR="004048FA" w:rsidRPr="004048FA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 xml:space="preserve">REG </w:t>
    </w:r>
    <w:r w:rsidR="002774D4">
      <w:rPr>
        <w:noProof/>
        <w:sz w:val="20"/>
        <w:lang w:eastAsia="en-GB"/>
      </w:rPr>
      <w:t>RRR</w:t>
    </w:r>
    <w:r w:rsidR="009A3E75">
      <w:rPr>
        <w:noProof/>
        <w:sz w:val="20"/>
        <w:lang w:eastAsia="en-GB"/>
      </w:rPr>
      <w:t xml:space="preserve"> </w:t>
    </w:r>
    <w:r>
      <w:rPr>
        <w:noProof/>
        <w:sz w:val="20"/>
        <w:lang w:eastAsia="en-GB"/>
      </w:rPr>
      <w:t>0</w:t>
    </w:r>
    <w:r w:rsidR="002774D4">
      <w:rPr>
        <w:noProof/>
        <w:sz w:val="20"/>
        <w:lang w:eastAsia="en-GB"/>
      </w:rPr>
      <w:t>6</w:t>
    </w:r>
    <w:r>
      <w:rPr>
        <w:noProof/>
        <w:sz w:val="20"/>
        <w:lang w:eastAsia="en-GB"/>
      </w:rPr>
      <w:t>/2013</w:t>
    </w:r>
  </w:p>
  <w:p w:rsidR="00A622F0" w:rsidRDefault="009A3E75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lang w:eastAsia="en-GB"/>
      </w:rPr>
      <w:t>17</w:t>
    </w:r>
    <w:r w:rsidR="0099774A">
      <w:rPr>
        <w:noProof/>
        <w:lang w:eastAsia="en-GB"/>
      </w:rPr>
      <w:t xml:space="preserve"> January 2013</w:t>
    </w:r>
  </w:p>
  <w:p w:rsidR="00A622F0" w:rsidRDefault="00A622F0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2"/>
        <o:r id="V:Rule6" type="connector" idref="#_x0000_s2051"/>
        <o:r id="V:Rule7" type="connector" idref="#_x0000_s2050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D5B2E"/>
    <w:rsid w:val="000F4B74"/>
    <w:rsid w:val="000F74E8"/>
    <w:rsid w:val="001133CE"/>
    <w:rsid w:val="0013024F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774D4"/>
    <w:rsid w:val="002C4B54"/>
    <w:rsid w:val="002E6BDF"/>
    <w:rsid w:val="00310686"/>
    <w:rsid w:val="00316905"/>
    <w:rsid w:val="00384D30"/>
    <w:rsid w:val="003A6DAC"/>
    <w:rsid w:val="003B472A"/>
    <w:rsid w:val="003B5CD9"/>
    <w:rsid w:val="003C573E"/>
    <w:rsid w:val="003C712C"/>
    <w:rsid w:val="003D0536"/>
    <w:rsid w:val="003E23B1"/>
    <w:rsid w:val="003F6AD0"/>
    <w:rsid w:val="00403A7B"/>
    <w:rsid w:val="004048FA"/>
    <w:rsid w:val="00413DBA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4636B"/>
    <w:rsid w:val="00557776"/>
    <w:rsid w:val="00560DA6"/>
    <w:rsid w:val="005637C9"/>
    <w:rsid w:val="00576B1D"/>
    <w:rsid w:val="00587E46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91A5C"/>
    <w:rsid w:val="006944D1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73B7B"/>
    <w:rsid w:val="00884D28"/>
    <w:rsid w:val="0089689B"/>
    <w:rsid w:val="008B39B4"/>
    <w:rsid w:val="008E57C0"/>
    <w:rsid w:val="008F0D3B"/>
    <w:rsid w:val="009235D8"/>
    <w:rsid w:val="009277D6"/>
    <w:rsid w:val="009310D6"/>
    <w:rsid w:val="009466E6"/>
    <w:rsid w:val="0095041F"/>
    <w:rsid w:val="009832C9"/>
    <w:rsid w:val="0099774A"/>
    <w:rsid w:val="009A3E75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622F0"/>
    <w:rsid w:val="00AA2D36"/>
    <w:rsid w:val="00AC0125"/>
    <w:rsid w:val="00AE10DE"/>
    <w:rsid w:val="00AF11F1"/>
    <w:rsid w:val="00B20CFA"/>
    <w:rsid w:val="00B416F0"/>
    <w:rsid w:val="00B41FD3"/>
    <w:rsid w:val="00B572B5"/>
    <w:rsid w:val="00B92BB0"/>
    <w:rsid w:val="00BA0FF3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8468F"/>
    <w:rsid w:val="00D93974"/>
    <w:rsid w:val="00D93B73"/>
    <w:rsid w:val="00D94D86"/>
    <w:rsid w:val="00DA2D19"/>
    <w:rsid w:val="00DC235A"/>
    <w:rsid w:val="00DD0B97"/>
    <w:rsid w:val="00DF0DF3"/>
    <w:rsid w:val="00E24E43"/>
    <w:rsid w:val="00E30600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41676"/>
    <w:rsid w:val="00F76293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AB22F-47EA-4FE4-9193-A3AF621D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</Template>
  <TotalTime>34</TotalTime>
  <Pages>2</Pages>
  <Words>324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1890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aalhafoudhova</cp:lastModifiedBy>
  <cp:revision>14</cp:revision>
  <cp:lastPrinted>2012-06-13T16:45:00Z</cp:lastPrinted>
  <dcterms:created xsi:type="dcterms:W3CDTF">2012-09-07T08:42:00Z</dcterms:created>
  <dcterms:modified xsi:type="dcterms:W3CDTF">2013-01-17T15:30:00Z</dcterms:modified>
</cp:coreProperties>
</file>