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A03DB5" w:rsidRDefault="00265DF2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Legal</w:t>
      </w:r>
      <w:r w:rsidR="00A03DB5">
        <w:rPr>
          <w:rFonts w:ascii="Calibri" w:hAnsi="Calibri"/>
          <w:sz w:val="40"/>
          <w:szCs w:val="40"/>
          <w:lang w:val="de-DE"/>
        </w:rPr>
        <w:t xml:space="preserve"> Expert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055740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>level of education which corresponds to completed university studies of at least three years attested by a diploma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265D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8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265DF2" w:rsidRDefault="00344DD0" w:rsidP="00265DF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</w:t>
            </w:r>
            <w:r w:rsidR="00265DF2" w:rsidRPr="001F0317">
              <w:rPr>
                <w:rFonts w:ascii="Calibri" w:hAnsi="Calibri" w:cstheme="minorHAnsi"/>
                <w:sz w:val="22"/>
                <w:szCs w:val="22"/>
              </w:rPr>
              <w:t>n addition to above</w:t>
            </w:r>
            <w:r w:rsidR="00265DF2">
              <w:rPr>
                <w:rFonts w:ascii="Calibri" w:hAnsi="Calibri" w:cstheme="minorHAnsi"/>
                <w:sz w:val="22"/>
                <w:szCs w:val="22"/>
              </w:rPr>
              <w:t>, I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 have</w:t>
            </w:r>
            <w:r w:rsidR="00265DF2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055740" w:rsidRPr="00D04242">
              <w:rPr>
                <w:rFonts w:ascii="Calibri" w:hAnsi="Calibri"/>
                <w:sz w:val="22"/>
                <w:szCs w:val="22"/>
              </w:rPr>
              <w:t xml:space="preserve">at </w:t>
            </w:r>
            <w:r w:rsidR="00055740" w:rsidRPr="00055740">
              <w:rPr>
                <w:rFonts w:ascii="Calibri" w:hAnsi="Calibri"/>
                <w:sz w:val="22"/>
                <w:szCs w:val="22"/>
                <w:u w:val="single"/>
              </w:rPr>
              <w:t xml:space="preserve">least </w:t>
            </w:r>
            <w:r w:rsidR="00265DF2">
              <w:rPr>
                <w:rFonts w:ascii="Calibri" w:hAnsi="Calibri"/>
                <w:sz w:val="22"/>
                <w:szCs w:val="22"/>
                <w:u w:val="single"/>
              </w:rPr>
              <w:t>twelve</w:t>
            </w:r>
            <w:r w:rsidR="00055740" w:rsidRPr="00055740">
              <w:rPr>
                <w:rFonts w:ascii="Calibri" w:hAnsi="Calibri"/>
                <w:sz w:val="22"/>
                <w:szCs w:val="22"/>
                <w:u w:val="single"/>
              </w:rPr>
              <w:t xml:space="preserve"> years</w:t>
            </w:r>
            <w:r w:rsidR="00055740" w:rsidRPr="00D04242">
              <w:rPr>
                <w:rFonts w:ascii="Calibri" w:hAnsi="Calibri"/>
                <w:sz w:val="22"/>
                <w:szCs w:val="22"/>
              </w:rPr>
              <w:t xml:space="preserve"> of proven fulltime professional experience</w:t>
            </w:r>
            <w:r w:rsidR="00265D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13087">
              <w:rPr>
                <w:rFonts w:ascii="Calibri" w:hAnsi="Calibri"/>
                <w:sz w:val="22"/>
                <w:szCs w:val="22"/>
              </w:rPr>
              <w:t xml:space="preserve">after </w:t>
            </w:r>
            <w:r w:rsidR="005B0C0C" w:rsidRPr="006340D4">
              <w:rPr>
                <w:rFonts w:ascii="Calibri" w:hAnsi="Calibri"/>
                <w:sz w:val="22"/>
                <w:szCs w:val="22"/>
              </w:rPr>
              <w:t xml:space="preserve"> completing the education as mentioned</w:t>
            </w:r>
            <w:r w:rsidR="005B0C0C">
              <w:rPr>
                <w:rFonts w:ascii="Calibri" w:hAnsi="Calibri"/>
                <w:sz w:val="22"/>
                <w:szCs w:val="22"/>
              </w:rPr>
              <w:t xml:space="preserve"> in 1.2.1.</w:t>
            </w:r>
            <w:r w:rsidR="00265DF2">
              <w:rPr>
                <w:rFonts w:ascii="Calibri" w:hAnsi="Calibri"/>
                <w:sz w:val="22"/>
                <w:szCs w:val="22"/>
              </w:rPr>
              <w:t xml:space="preserve"> of which</w:t>
            </w:r>
          </w:p>
          <w:p w:rsidR="001B2433" w:rsidRDefault="00265DF2" w:rsidP="00265DF2">
            <w:pPr>
              <w:ind w:left="34" w:hanging="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65DF2" w:rsidRPr="001F0317" w:rsidRDefault="00265DF2" w:rsidP="00265DF2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proofErr w:type="gramStart"/>
            <w:r w:rsidRPr="00265DF2">
              <w:rPr>
                <w:rFonts w:ascii="Calibri" w:hAnsi="Calibri" w:cstheme="minorHAnsi"/>
                <w:sz w:val="22"/>
                <w:szCs w:val="22"/>
                <w:u w:val="single"/>
              </w:rPr>
              <w:t>at</w:t>
            </w:r>
            <w:proofErr w:type="gramEnd"/>
            <w:r w:rsidRPr="00265DF2">
              <w:rPr>
                <w:rFonts w:ascii="Calibri" w:hAnsi="Calibri" w:cstheme="minorHAnsi"/>
                <w:sz w:val="22"/>
                <w:szCs w:val="22"/>
                <w:u w:val="single"/>
              </w:rPr>
              <w:t xml:space="preserve"> least six years </w:t>
            </w:r>
            <w:r>
              <w:rPr>
                <w:rFonts w:ascii="Calibri" w:hAnsi="Calibri" w:cstheme="minorHAnsi"/>
                <w:sz w:val="22"/>
                <w:szCs w:val="22"/>
              </w:rPr>
              <w:t>of experience in legal function.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65DF2" w:rsidRDefault="00265DF2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1B2433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265DF2" w:rsidRDefault="00265DF2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265DF2" w:rsidRDefault="00265DF2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265DF2" w:rsidRDefault="00265DF2" w:rsidP="00265DF2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265DF2" w:rsidRDefault="00265DF2" w:rsidP="00265D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265DF2" w:rsidRPr="001F0317" w:rsidRDefault="00265DF2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65DF2" w:rsidRDefault="00265DF2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265DF2" w:rsidRDefault="00265DF2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265DF2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265DF2" w:rsidRDefault="00265DF2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265DF2" w:rsidRDefault="00265DF2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265DF2" w:rsidRDefault="00265DF2" w:rsidP="00265DF2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265DF2" w:rsidRDefault="00265DF2" w:rsidP="00265D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265DF2" w:rsidRDefault="00265DF2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265DF2" w:rsidRPr="001F0317" w:rsidRDefault="00265DF2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1B2433" w:rsidRPr="001F0317" w:rsidTr="00F86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344DD0" w:rsidRDefault="001B2433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86E46" w:rsidRPr="001F0317" w:rsidTr="00F86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8789" w:type="dxa"/>
            <w:gridSpan w:val="2"/>
            <w:tcBorders>
              <w:left w:val="nil"/>
              <w:right w:val="nil"/>
            </w:tcBorders>
            <w:vAlign w:val="center"/>
          </w:tcPr>
          <w:p w:rsidR="00F86E46" w:rsidRPr="00344DD0" w:rsidRDefault="00F86E46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86E46" w:rsidRPr="001F0317" w:rsidRDefault="00F86E4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86E46" w:rsidRPr="001F0317" w:rsidRDefault="00F86E4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F86E46" w:rsidRPr="001F0317" w:rsidTr="004312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F86E46" w:rsidRPr="00344DD0" w:rsidRDefault="00F86E46" w:rsidP="004312E6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F86E46" w:rsidRPr="001F0317" w:rsidRDefault="00F86E46" w:rsidP="004312E6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86E46" w:rsidRPr="001F0317" w:rsidRDefault="00F86E46" w:rsidP="004312E6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265DF2" w:rsidRDefault="00265DF2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265DF2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7B51B59D" wp14:editId="08B14565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13087" w:rsidRDefault="00265DF2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LEG S</w:t>
    </w:r>
    <w:r w:rsidR="00055740">
      <w:rPr>
        <w:rFonts w:ascii="Calibri" w:hAnsi="Calibri"/>
        <w:noProof/>
        <w:sz w:val="22"/>
        <w:szCs w:val="22"/>
        <w:lang w:eastAsia="en-GB"/>
      </w:rPr>
      <w:t>EC 0</w:t>
    </w:r>
    <w:r>
      <w:rPr>
        <w:rFonts w:ascii="Calibri" w:hAnsi="Calibri"/>
        <w:noProof/>
        <w:sz w:val="22"/>
        <w:szCs w:val="22"/>
        <w:lang w:eastAsia="en-GB"/>
      </w:rPr>
      <w:t>9</w:t>
    </w:r>
    <w:r w:rsidR="00913087" w:rsidRPr="00913087">
      <w:rPr>
        <w:rFonts w:ascii="Calibri" w:hAnsi="Calibri"/>
        <w:noProof/>
        <w:sz w:val="22"/>
        <w:szCs w:val="22"/>
        <w:lang w:eastAsia="en-GB"/>
      </w:rPr>
      <w:t>/201</w:t>
    </w:r>
    <w:r w:rsidR="00055740">
      <w:rPr>
        <w:rFonts w:ascii="Calibri" w:hAnsi="Calibri"/>
        <w:noProof/>
        <w:sz w:val="22"/>
        <w:szCs w:val="22"/>
        <w:lang w:eastAsia="en-GB"/>
      </w:rPr>
      <w:t>6</w:t>
    </w:r>
    <w:r w:rsidR="00F86E46"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Pr="00913087" w:rsidRDefault="00265DF2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20 May </w:t>
    </w:r>
    <w:r w:rsidR="005B0C0C" w:rsidRPr="00913087">
      <w:rPr>
        <w:rFonts w:ascii="Calibri" w:hAnsi="Calibri"/>
        <w:noProof/>
        <w:sz w:val="22"/>
        <w:szCs w:val="22"/>
        <w:lang w:eastAsia="en-GB"/>
      </w:rPr>
      <w:t>201</w:t>
    </w:r>
    <w:r w:rsidR="002C269B" w:rsidRPr="00913087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13BFE2D3" wp14:editId="436D75CB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740">
      <w:rPr>
        <w:rFonts w:ascii="Calibri" w:hAnsi="Calibri"/>
        <w:noProof/>
        <w:sz w:val="22"/>
        <w:szCs w:val="22"/>
        <w:lang w:eastAsia="en-GB"/>
      </w:rPr>
      <w:t>6</w:t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505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65DF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44DD0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B0C0C"/>
    <w:rsid w:val="005C1136"/>
    <w:rsid w:val="005C6F27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400B"/>
    <w:rsid w:val="0089689B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5041F"/>
    <w:rsid w:val="00964AA4"/>
    <w:rsid w:val="009832C9"/>
    <w:rsid w:val="009E077F"/>
    <w:rsid w:val="00A03DB5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97B0D"/>
    <w:rsid w:val="00CA0813"/>
    <w:rsid w:val="00CA3196"/>
    <w:rsid w:val="00CA369A"/>
    <w:rsid w:val="00CA6BB3"/>
    <w:rsid w:val="00CA7A21"/>
    <w:rsid w:val="00CB2F77"/>
    <w:rsid w:val="00CF1306"/>
    <w:rsid w:val="00D00B5A"/>
    <w:rsid w:val="00D07F77"/>
    <w:rsid w:val="00D1314A"/>
    <w:rsid w:val="00D17067"/>
    <w:rsid w:val="00D2098D"/>
    <w:rsid w:val="00D4320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76824"/>
    <w:rsid w:val="00F86E46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CFE24-0579-4834-A52D-9DD194DD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FDF71C60.dotm</Template>
  <TotalTime>23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1502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13</cp:revision>
  <cp:lastPrinted>2013-10-23T12:55:00Z</cp:lastPrinted>
  <dcterms:created xsi:type="dcterms:W3CDTF">2014-04-22T08:40:00Z</dcterms:created>
  <dcterms:modified xsi:type="dcterms:W3CDTF">2016-05-20T09:49:00Z</dcterms:modified>
</cp:coreProperties>
</file>