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5" w:rsidRDefault="001B2433" w:rsidP="00F02F65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49118F" w:rsidP="00F02F65">
      <w:pPr>
        <w:pStyle w:val="Heading1"/>
        <w:spacing w:before="360" w:after="12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IT Technical Support </w:t>
      </w:r>
      <w:r w:rsidR="00F02F65">
        <w:rPr>
          <w:rFonts w:ascii="Calibri" w:hAnsi="Calibri"/>
          <w:sz w:val="40"/>
          <w:szCs w:val="40"/>
          <w:lang w:val="de-DE"/>
        </w:rPr>
        <w:t>Specialist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49118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49118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49118F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49118F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49118F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49118F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49118F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49118F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49118F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49118F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49118F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49118F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49118F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49118F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49118F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49118F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49118F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49118F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bottom"/>
          </w:tcPr>
          <w:p w:rsidR="00B103EB" w:rsidRPr="00AB14E3" w:rsidRDefault="00D21C20" w:rsidP="00A029B3">
            <w:pPr>
              <w:tabs>
                <w:tab w:val="left" w:pos="284"/>
              </w:tabs>
              <w:spacing w:after="300"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 </w:t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</w:t>
            </w:r>
            <w:r w:rsidR="00A029B3" w:rsidRPr="001409EA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057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4"/>
        </w:trPr>
        <w:tc>
          <w:tcPr>
            <w:tcW w:w="8789" w:type="dxa"/>
            <w:gridSpan w:val="2"/>
            <w:vMerge w:val="restart"/>
            <w:vAlign w:val="center"/>
          </w:tcPr>
          <w:p w:rsidR="00F02F65" w:rsidRDefault="00F02F65" w:rsidP="00F02F65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F02F65" w:rsidRDefault="00F02F65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In addition to the above, I have </w:t>
            </w:r>
            <w:r w:rsidRPr="00F02F6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at least </w:t>
            </w:r>
            <w:r w:rsidR="0049118F">
              <w:rPr>
                <w:rFonts w:ascii="Calibri" w:hAnsi="Calibri"/>
                <w:b/>
                <w:color w:val="auto"/>
                <w:sz w:val="22"/>
                <w:szCs w:val="22"/>
              </w:rPr>
              <w:t>6</w:t>
            </w:r>
            <w:r w:rsidRPr="00F02F65">
              <w:rPr>
                <w:rFonts w:ascii="Calibri" w:hAnsi="Calibri"/>
                <w:b/>
                <w:sz w:val="22"/>
                <w:szCs w:val="22"/>
              </w:rPr>
              <w:t xml:space="preserve"> years</w:t>
            </w:r>
            <w:r w:rsidRPr="00A029B3">
              <w:rPr>
                <w:rFonts w:ascii="Calibri" w:hAnsi="Calibri"/>
                <w:sz w:val="22"/>
                <w:szCs w:val="22"/>
              </w:rPr>
              <w:t xml:space="preserve"> of proven fulltime professional experience</w:t>
            </w:r>
            <w:r w:rsidR="0049118F">
              <w:rPr>
                <w:rFonts w:ascii="Calibri" w:hAnsi="Calibri"/>
                <w:sz w:val="22"/>
                <w:szCs w:val="22"/>
              </w:rPr>
              <w:t xml:space="preserve"> in the field of IT</w:t>
            </w:r>
          </w:p>
          <w:p w:rsidR="00F02F65" w:rsidRDefault="00F02F65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</w:p>
          <w:p w:rsidR="00F02F65" w:rsidRDefault="00F02F65" w:rsidP="0049118F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 w:rsidRPr="00A029B3">
              <w:rPr>
                <w:rFonts w:ascii="Calibri" w:hAnsi="Calibri"/>
                <w:sz w:val="22"/>
                <w:szCs w:val="22"/>
              </w:rPr>
              <w:t xml:space="preserve">of which </w:t>
            </w:r>
            <w:r w:rsidRPr="00F02F65">
              <w:rPr>
                <w:rFonts w:ascii="Calibri" w:hAnsi="Calibri"/>
                <w:b/>
                <w:sz w:val="22"/>
                <w:szCs w:val="22"/>
              </w:rPr>
              <w:t xml:space="preserve">at least </w:t>
            </w:r>
            <w:r w:rsidR="0049118F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F02F65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72070E">
              <w:rPr>
                <w:rFonts w:ascii="Calibri" w:hAnsi="Calibri"/>
                <w:color w:val="auto"/>
                <w:sz w:val="22"/>
                <w:szCs w:val="22"/>
              </w:rPr>
              <w:t>in</w:t>
            </w:r>
            <w:r w:rsidR="0049118F">
              <w:rPr>
                <w:rFonts w:ascii="Calibri" w:hAnsi="Calibri"/>
                <w:color w:val="auto"/>
                <w:sz w:val="22"/>
                <w:szCs w:val="22"/>
              </w:rPr>
              <w:t xml:space="preserve"> comparable positio</w:t>
            </w:r>
            <w:r w:rsidR="00155EBC">
              <w:rPr>
                <w:rFonts w:ascii="Calibri" w:hAnsi="Calibri"/>
                <w:color w:val="auto"/>
                <w:sz w:val="22"/>
                <w:szCs w:val="22"/>
              </w:rPr>
              <w:t>n</w:t>
            </w:r>
          </w:p>
          <w:p w:rsidR="00057703" w:rsidRDefault="00057703" w:rsidP="0049118F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Merge/>
            <w:vAlign w:val="bottom"/>
          </w:tcPr>
          <w:p w:rsidR="00F02F65" w:rsidRDefault="00F02F65" w:rsidP="00F02F65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02F65" w:rsidRPr="00AB14E3" w:rsidRDefault="00F02F65" w:rsidP="0049118F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F02F65" w:rsidRPr="00AB14E3" w:rsidRDefault="00F02F65" w:rsidP="0049118F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8789" w:type="dxa"/>
            <w:gridSpan w:val="2"/>
            <w:vAlign w:val="center"/>
          </w:tcPr>
          <w:p w:rsidR="00F02F65" w:rsidRPr="00AB14E3" w:rsidRDefault="00F02F65" w:rsidP="0049118F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49118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F02F65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F02F65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Pr="009C3E53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49118F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49118F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49118F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49118F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49118F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49118F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A029B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8F" w:rsidRDefault="0049118F">
      <w:r>
        <w:separator/>
      </w:r>
    </w:p>
  </w:endnote>
  <w:endnote w:type="continuationSeparator" w:id="0">
    <w:p w:rsidR="0049118F" w:rsidRDefault="004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49118F" w:rsidRPr="002C269B" w:rsidRDefault="0049118F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49118F" w:rsidRDefault="00491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8F" w:rsidRPr="004D223F" w:rsidRDefault="0049118F" w:rsidP="00C7701D">
      <w:r>
        <w:continuationSeparator/>
      </w:r>
    </w:p>
  </w:footnote>
  <w:footnote w:type="continuationSeparator" w:id="0">
    <w:p w:rsidR="0049118F" w:rsidRDefault="0049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8F" w:rsidRDefault="0049118F">
    <w:pPr>
      <w:pStyle w:val="Header"/>
    </w:pPr>
  </w:p>
  <w:p w:rsidR="0049118F" w:rsidRDefault="0049118F">
    <w:pPr>
      <w:pStyle w:val="Header"/>
    </w:pPr>
  </w:p>
  <w:p w:rsidR="0049118F" w:rsidRDefault="004911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9EF06D6" wp14:editId="01E5F92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8F" w:rsidRPr="00D21C20" w:rsidRDefault="000577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OPER IT CA 02</w:t>
    </w:r>
    <w:r w:rsidR="0049118F" w:rsidRPr="00D21C20">
      <w:rPr>
        <w:rFonts w:ascii="Calibri" w:hAnsi="Calibri" w:cs="Calibri"/>
        <w:noProof/>
        <w:sz w:val="22"/>
        <w:szCs w:val="22"/>
        <w:lang w:eastAsia="en-GB"/>
      </w:rPr>
      <w:t>/201</w:t>
    </w:r>
    <w:r w:rsidR="0049118F">
      <w:rPr>
        <w:rFonts w:ascii="Calibri" w:hAnsi="Calibri" w:cs="Calibri"/>
        <w:noProof/>
        <w:sz w:val="22"/>
        <w:szCs w:val="22"/>
        <w:lang w:eastAsia="en-GB"/>
      </w:rPr>
      <w:t>6</w:t>
    </w:r>
  </w:p>
  <w:p w:rsidR="0049118F" w:rsidRPr="00890FB6" w:rsidRDefault="0049118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9 March 2016</w:t>
    </w:r>
    <w:r>
      <w:rPr>
        <w:rFonts w:ascii="Calibri" w:hAnsi="Calibri"/>
        <w:noProof/>
        <w:sz w:val="22"/>
        <w:szCs w:val="22"/>
        <w:lang w:eastAsia="en-GB"/>
      </w:rPr>
      <w:tab/>
    </w:r>
    <w:r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E9392CC" wp14:editId="2E738935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18F" w:rsidRDefault="0049118F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49118F" w:rsidRDefault="0049118F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6A17F7"/>
    <w:multiLevelType w:val="hybridMultilevel"/>
    <w:tmpl w:val="3C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1AD478DC"/>
    <w:multiLevelType w:val="hybridMultilevel"/>
    <w:tmpl w:val="BE6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5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6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>
    <w:nsid w:val="6FE73F76"/>
    <w:multiLevelType w:val="hybridMultilevel"/>
    <w:tmpl w:val="4214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71912560"/>
    <w:multiLevelType w:val="hybridMultilevel"/>
    <w:tmpl w:val="1446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3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5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23"/>
  </w:num>
  <w:num w:numId="25">
    <w:abstractNumId w:val="25"/>
  </w:num>
  <w:num w:numId="26">
    <w:abstractNumId w:val="4"/>
  </w:num>
  <w:num w:numId="27">
    <w:abstractNumId w:val="24"/>
  </w:num>
  <w:num w:numId="28">
    <w:abstractNumId w:val="22"/>
  </w:num>
  <w:num w:numId="29">
    <w:abstractNumId w:val="3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2"/>
  </w:num>
  <w:num w:numId="35">
    <w:abstractNumId w:val="19"/>
  </w:num>
  <w:num w:numId="36">
    <w:abstractNumId w:val="7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57703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4599B"/>
    <w:rsid w:val="00154FCE"/>
    <w:rsid w:val="00155EBC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4505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118F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62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29B3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21C2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02F65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044744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EE29-A944-4827-A532-208E5078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55A8FB34.dotm</Template>
  <TotalTime>81</TotalTime>
  <Pages>1</Pages>
  <Words>257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1766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27</cp:revision>
  <cp:lastPrinted>2013-10-23T12:55:00Z</cp:lastPrinted>
  <dcterms:created xsi:type="dcterms:W3CDTF">2013-10-28T16:56:00Z</dcterms:created>
  <dcterms:modified xsi:type="dcterms:W3CDTF">2016-03-09T12:06:00Z</dcterms:modified>
</cp:coreProperties>
</file>