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75" w:rsidRDefault="001B2433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62575" w:rsidRDefault="00534D41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F6646F">
        <w:rPr>
          <w:rFonts w:ascii="Calibri" w:hAnsi="Calibri"/>
          <w:sz w:val="40"/>
          <w:szCs w:val="40"/>
          <w:lang w:val="de-DE"/>
        </w:rPr>
        <w:t xml:space="preserve">Expert </w:t>
      </w:r>
    </w:p>
    <w:p w:rsidR="001B2433" w:rsidRDefault="00534D41" w:rsidP="00462575">
      <w:pPr>
        <w:pStyle w:val="Heading1"/>
        <w:spacing w:before="240" w:after="120"/>
        <w:jc w:val="center"/>
        <w:rPr>
          <w:lang w:val="de-DE"/>
        </w:rPr>
      </w:pPr>
      <w:r>
        <w:rPr>
          <w:rFonts w:ascii="Calibri" w:hAnsi="Calibri"/>
          <w:sz w:val="28"/>
          <w:szCs w:val="28"/>
          <w:lang w:val="de-DE"/>
        </w:rPr>
        <w:t>(Supervisory Convergence</w:t>
      </w:r>
      <w:r w:rsidR="00F6646F" w:rsidRPr="00CE1333">
        <w:rPr>
          <w:rFonts w:ascii="Calibri" w:hAnsi="Calibri"/>
          <w:sz w:val="28"/>
          <w:szCs w:val="28"/>
          <w:lang w:val="de-DE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AD2B65" w:rsidRDefault="001B2433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gridSpan w:val="2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534D41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B103EB" w:rsidRPr="00AD2B65" w:rsidRDefault="00D263C1" w:rsidP="00462575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  <w:r w:rsidR="00462575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 w:rsidR="00B103EB"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2" w:name="_GoBack"/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277"/>
        </w:trPr>
        <w:tc>
          <w:tcPr>
            <w:tcW w:w="8605" w:type="dxa"/>
            <w:gridSpan w:val="2"/>
            <w:vMerge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Default="00B103EB" w:rsidP="00534D41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F0317" w:rsidRPr="001F0317" w:rsidTr="00B1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9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534D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2B7F5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2B7F5E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2B7F5E">
              <w:rPr>
                <w:rFonts w:ascii="Calibri" w:hAnsi="Calibri" w:cs="Calibri"/>
                <w:b/>
                <w:sz w:val="22"/>
                <w:szCs w:val="22"/>
              </w:rPr>
              <w:t xml:space="preserve"> y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>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035F1F" w:rsidRPr="00AD2B65" w:rsidRDefault="00B103EB" w:rsidP="00035F1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035F1F" w:rsidRDefault="00763E12" w:rsidP="00035F1F">
            <w:pPr>
              <w:rPr>
                <w:rFonts w:ascii="Calibri" w:hAnsi="Calibri"/>
                <w:sz w:val="22"/>
                <w:szCs w:val="22"/>
              </w:rPr>
            </w:pPr>
            <w:r w:rsidRPr="00763E1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proven fulltime professional experience</w:t>
            </w:r>
            <w:r w:rsidR="00534D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after completing the education as mentioned above,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103EB" w:rsidRPr="00AD2B65" w:rsidRDefault="00035F1F" w:rsidP="00035F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f which </w:t>
            </w:r>
            <w:r w:rsidR="00534D41" w:rsidRPr="00534D41">
              <w:rPr>
                <w:rFonts w:ascii="Calibri" w:hAnsi="Calibri"/>
                <w:b/>
                <w:sz w:val="22"/>
                <w:szCs w:val="22"/>
              </w:rPr>
              <w:t>at least 3 years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 in the field of bank regulation or banking supervision 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462575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E3B46" w:rsidRPr="00AB14E3" w:rsidTr="00462575">
        <w:trPr>
          <w:trHeight w:val="185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AE3B46" w:rsidRPr="00AB14E3" w:rsidTr="00462575">
        <w:trPr>
          <w:trHeight w:val="330"/>
        </w:trPr>
        <w:tc>
          <w:tcPr>
            <w:tcW w:w="8789" w:type="dxa"/>
            <w:gridSpan w:val="3"/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have submitted my CV in Europass format.</w:t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462575" w:rsidRDefault="001B2433" w:rsidP="0046257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103EB" w:rsidRPr="001F0317" w:rsidRDefault="00462575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462575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534D41">
        <w:tc>
          <w:tcPr>
            <w:tcW w:w="1242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534D41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41" w:rsidRDefault="00534D41">
      <w:r>
        <w:separator/>
      </w:r>
    </w:p>
  </w:endnote>
  <w:endnote w:type="continuationSeparator" w:id="0">
    <w:p w:rsidR="00534D41" w:rsidRDefault="0053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534D41" w:rsidRPr="002C269B" w:rsidRDefault="00534D41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35F1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534D41" w:rsidRDefault="00534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41" w:rsidRPr="004D223F" w:rsidRDefault="00534D41" w:rsidP="00C7701D">
      <w:r>
        <w:continuationSeparator/>
      </w:r>
    </w:p>
  </w:footnote>
  <w:footnote w:type="continuationSeparator" w:id="0">
    <w:p w:rsidR="00534D41" w:rsidRDefault="0053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Default="00534D41">
    <w:pPr>
      <w:pStyle w:val="Header"/>
    </w:pPr>
  </w:p>
  <w:p w:rsidR="00534D41" w:rsidRDefault="00534D41">
    <w:pPr>
      <w:pStyle w:val="Header"/>
    </w:pPr>
  </w:p>
  <w:p w:rsidR="00534D41" w:rsidRDefault="00534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115397D" wp14:editId="364B483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Pr="006B511B" w:rsidRDefault="00534D41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val="fr-FR" w:eastAsia="en-GB"/>
      </w:rPr>
    </w:pPr>
    <w:r w:rsidRPr="006B511B">
      <w:rPr>
        <w:rFonts w:ascii="Calibri" w:hAnsi="Calibri"/>
        <w:noProof/>
        <w:sz w:val="22"/>
        <w:szCs w:val="22"/>
        <w:lang w:val="fr-FR" w:eastAsia="en-GB"/>
      </w:rPr>
      <w:t>DOV SCU TA 02/2016</w:t>
    </w:r>
  </w:p>
  <w:p w:rsidR="00534D41" w:rsidRPr="00534D41" w:rsidRDefault="00534D41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val="fr-FR" w:eastAsia="en-GB"/>
      </w:rPr>
    </w:pPr>
    <w:r w:rsidRPr="006B511B">
      <w:rPr>
        <w:rFonts w:ascii="Calibri" w:hAnsi="Calibri"/>
        <w:noProof/>
        <w:sz w:val="22"/>
        <w:szCs w:val="22"/>
        <w:lang w:eastAsia="en-GB"/>
      </w:rPr>
      <w:t>1</w:t>
    </w:r>
    <w:r w:rsidR="006B511B" w:rsidRPr="006B511B">
      <w:rPr>
        <w:rFonts w:ascii="Calibri" w:hAnsi="Calibri"/>
        <w:noProof/>
        <w:sz w:val="22"/>
        <w:szCs w:val="22"/>
        <w:lang w:eastAsia="en-GB"/>
      </w:rPr>
      <w:t>1</w:t>
    </w:r>
    <w:r w:rsidRPr="006B511B">
      <w:rPr>
        <w:rFonts w:ascii="Calibri" w:hAnsi="Calibri"/>
        <w:noProof/>
        <w:sz w:val="22"/>
        <w:szCs w:val="22"/>
        <w:lang w:eastAsia="en-GB"/>
      </w:rPr>
      <w:t xml:space="preserve"> February 2016</w:t>
    </w:r>
    <w:r>
      <w:rPr>
        <w:rFonts w:ascii="Calibri" w:hAnsi="Calibri"/>
        <w:noProof/>
        <w:sz w:val="22"/>
        <w:szCs w:val="22"/>
        <w:lang w:eastAsia="en-GB"/>
      </w:rPr>
      <w:tab/>
    </w:r>
    <w:r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11EAE6B" wp14:editId="1115EE14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5F1F"/>
    <w:rsid w:val="0003735D"/>
    <w:rsid w:val="000377BC"/>
    <w:rsid w:val="00037CF2"/>
    <w:rsid w:val="00086A4D"/>
    <w:rsid w:val="000A2EBA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B7F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2575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4D41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73B4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B511B"/>
    <w:rsid w:val="006D1BFE"/>
    <w:rsid w:val="006F4788"/>
    <w:rsid w:val="006F7AAD"/>
    <w:rsid w:val="00733C21"/>
    <w:rsid w:val="00735D76"/>
    <w:rsid w:val="00740B8A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B447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67784"/>
    <w:rsid w:val="009832C9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71DBE"/>
    <w:rsid w:val="00A818B3"/>
    <w:rsid w:val="00A86AC1"/>
    <w:rsid w:val="00AA2D36"/>
    <w:rsid w:val="00AC61C1"/>
    <w:rsid w:val="00AD2B65"/>
    <w:rsid w:val="00AE10DE"/>
    <w:rsid w:val="00AE3B46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1333"/>
    <w:rsid w:val="00D00B5A"/>
    <w:rsid w:val="00D07F77"/>
    <w:rsid w:val="00D1314A"/>
    <w:rsid w:val="00D2098D"/>
    <w:rsid w:val="00D263C1"/>
    <w:rsid w:val="00D341C1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6646F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5C5384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234D-1515-4D25-BD77-899B20E2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33FA75BA.dotm</Template>
  <TotalTime>25</TotalTime>
  <Pages>1</Pages>
  <Words>356</Words>
  <Characters>1998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2335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28</cp:revision>
  <cp:lastPrinted>2013-10-23T12:55:00Z</cp:lastPrinted>
  <dcterms:created xsi:type="dcterms:W3CDTF">2014-05-21T12:34:00Z</dcterms:created>
  <dcterms:modified xsi:type="dcterms:W3CDTF">2016-02-11T11:57:00Z</dcterms:modified>
</cp:coreProperties>
</file>