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4544E5" w:rsidRDefault="006C52C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4544E5" w:rsidRPr="004544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F4733F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B2433" w:rsidRPr="001F0317" w:rsidRDefault="008E7A19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7791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1F0317" w:rsidRDefault="00543AFD" w:rsidP="00C34E1B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7E7C6C" w:rsidRPr="007E7C6C" w:rsidRDefault="004544E5" w:rsidP="007E7C6C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theme="minorHAnsi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 w:rsidR="007E7C6C"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="007E7C6C"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</w:p>
          <w:p w:rsidR="00B103EB" w:rsidRPr="00F4733F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334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8E7A19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8634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4544E5" w:rsidRDefault="004544E5" w:rsidP="004544E5">
                <w:r w:rsidRPr="004544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15078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2113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568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218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F4733F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29602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16078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F4733F" w:rsidRDefault="00B103EB" w:rsidP="00F4733F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</w:p>
          <w:p w:rsidR="00B103EB" w:rsidRPr="00AC7425" w:rsidRDefault="00B103EB" w:rsidP="00F4733F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I have</w:t>
            </w:r>
            <w:r w:rsidR="00F4733F" w:rsidRPr="00F4733F">
              <w:rPr>
                <w:rFonts w:ascii="Calibri" w:hAnsi="Calibri" w:cs="Arial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6785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192478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596E0C" w:rsidRDefault="00543AFD" w:rsidP="00A94FBC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C7425" w:rsidRDefault="00B103EB" w:rsidP="00F4733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 xml:space="preserve">1.2.2.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6C52C4" w:rsidRPr="006C52C4" w:rsidRDefault="006C52C4" w:rsidP="006C52C4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have, i</w:t>
            </w:r>
            <w:r w:rsidR="00F4733F" w:rsidRPr="00AC7425">
              <w:rPr>
                <w:rFonts w:ascii="Calibri" w:hAnsi="Calibri" w:cs="Arial"/>
                <w:sz w:val="22"/>
                <w:szCs w:val="22"/>
              </w:rPr>
              <w:t>n addition to above, I have</w:t>
            </w:r>
            <w:r w:rsidR="00F4733F" w:rsidRPr="00D338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C52C4">
              <w:rPr>
                <w:rFonts w:ascii="Calibri" w:hAnsi="Calibri"/>
                <w:sz w:val="22"/>
                <w:szCs w:val="22"/>
                <w:u w:val="single"/>
              </w:rPr>
              <w:t>at least 3 years</w:t>
            </w:r>
            <w:r w:rsidRPr="006C52C4">
              <w:rPr>
                <w:rFonts w:ascii="Calibri" w:hAnsi="Calibri"/>
                <w:sz w:val="22"/>
                <w:szCs w:val="22"/>
              </w:rPr>
              <w:t xml:space="preserve"> of relevant proven fulltime professional experience of which </w:t>
            </w:r>
          </w:p>
          <w:p w:rsidR="00B103EB" w:rsidRPr="00AC7425" w:rsidRDefault="006C52C4" w:rsidP="006C52C4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C52C4">
              <w:rPr>
                <w:rFonts w:ascii="Calibri" w:hAnsi="Calibri"/>
                <w:sz w:val="22"/>
                <w:szCs w:val="22"/>
                <w:u w:val="single"/>
              </w:rPr>
              <w:t>at least 2 years</w:t>
            </w:r>
            <w:r w:rsidRPr="006C52C4">
              <w:rPr>
                <w:rFonts w:ascii="Calibri" w:hAnsi="Calibri"/>
                <w:sz w:val="22"/>
                <w:szCs w:val="22"/>
              </w:rPr>
              <w:t xml:space="preserve"> in the field of bank regulation or banking supervision after completing the education as mentioned under 1.2.1</w:t>
            </w:r>
            <w:r w:rsidRPr="006C52C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D33810" w:rsidRDefault="004233CE" w:rsidP="00D33810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22205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6C52C4" w:rsidRDefault="006C52C4" w:rsidP="00F4733F">
            <w:pPr>
              <w:rPr>
                <w:rFonts w:ascii="Verdana" w:hAnsi="Verdana"/>
                <w:szCs w:val="18"/>
              </w:rPr>
            </w:pPr>
          </w:p>
          <w:p w:rsidR="00D33810" w:rsidRDefault="00D33810" w:rsidP="00F4733F">
            <w:pPr>
              <w:rPr>
                <w:rFonts w:ascii="Verdana" w:hAnsi="Verdana"/>
                <w:szCs w:val="18"/>
              </w:rPr>
            </w:pPr>
          </w:p>
          <w:p w:rsidR="00D33810" w:rsidRPr="00596E0C" w:rsidRDefault="00543AFD" w:rsidP="00543AFD">
            <w:p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4982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4233CE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40358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43AFD">
              <w:rPr>
                <w:rFonts w:ascii="Verdana" w:hAnsi="Verdana"/>
                <w:szCs w:val="18"/>
              </w:rPr>
              <w:t xml:space="preserve"> </w:t>
            </w: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6C52C4" w:rsidRDefault="006C52C4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D33810" w:rsidRDefault="004233CE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17246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2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:rsidR="00D33810" w:rsidRPr="00596E0C" w:rsidRDefault="00D33810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4233CE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118655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B103EB" w:rsidRPr="00596E0C" w:rsidRDefault="004233CE" w:rsidP="00A94FBC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7324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F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B243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1C589D" w:rsidRPr="009C3E53" w:rsidTr="00455378">
        <w:trPr>
          <w:trHeight w:val="504"/>
        </w:trPr>
        <w:tc>
          <w:tcPr>
            <w:tcW w:w="8789" w:type="dxa"/>
            <w:vAlign w:val="center"/>
          </w:tcPr>
          <w:p w:rsidR="001C589D" w:rsidRPr="009C3E53" w:rsidRDefault="001C589D" w:rsidP="0045537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1C589D" w:rsidRPr="009C3E53" w:rsidRDefault="001C589D" w:rsidP="00455378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C589D" w:rsidRPr="009C3E53" w:rsidRDefault="001C589D" w:rsidP="00455378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C589D" w:rsidRPr="001F0317" w:rsidRDefault="001C589D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C589D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41BD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B0FFC02" wp14:editId="7F437E0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0" w:rsidRDefault="006C52C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DOV RA TA 01</w:t>
    </w:r>
    <w:r w:rsidR="000C3C60" w:rsidRPr="00D33810">
      <w:rPr>
        <w:rFonts w:ascii="Calibri" w:hAnsi="Calibri"/>
        <w:noProof/>
        <w:sz w:val="22"/>
        <w:szCs w:val="22"/>
        <w:lang w:eastAsia="en-GB"/>
      </w:rPr>
      <w:t>/201</w:t>
    </w:r>
    <w:r>
      <w:rPr>
        <w:rFonts w:ascii="Calibri" w:hAnsi="Calibri"/>
        <w:noProof/>
        <w:sz w:val="22"/>
        <w:szCs w:val="22"/>
        <w:lang w:eastAsia="en-GB"/>
      </w:rPr>
      <w:t>6</w:t>
    </w:r>
    <w:r w:rsidR="00F4733F"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Repl</w:t>
    </w:r>
  </w:p>
  <w:p w:rsidR="00233559" w:rsidRPr="00890FB6" w:rsidRDefault="00241BD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8</w:t>
    </w:r>
    <w:r w:rsidR="006C52C4">
      <w:rPr>
        <w:rFonts w:ascii="Calibri" w:hAnsi="Calibri"/>
        <w:noProof/>
        <w:sz w:val="22"/>
        <w:szCs w:val="22"/>
        <w:lang w:eastAsia="en-GB"/>
      </w:rPr>
      <w:t xml:space="preserve"> February 2016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B473101" wp14:editId="552FD87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B10346" w:rsidP="00B10346">
    <w:pPr>
      <w:pStyle w:val="Header"/>
      <w:tabs>
        <w:tab w:val="clear" w:pos="8306"/>
        <w:tab w:val="left" w:pos="375"/>
        <w:tab w:val="right" w:pos="9072"/>
      </w:tabs>
      <w:jc w:val="lef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34ABD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C589D"/>
    <w:rsid w:val="001F0317"/>
    <w:rsid w:val="001F0ECD"/>
    <w:rsid w:val="001F7D7C"/>
    <w:rsid w:val="00204642"/>
    <w:rsid w:val="00227D57"/>
    <w:rsid w:val="002307BE"/>
    <w:rsid w:val="00233559"/>
    <w:rsid w:val="00233A74"/>
    <w:rsid w:val="002412B8"/>
    <w:rsid w:val="00241BD4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233CE"/>
    <w:rsid w:val="00452830"/>
    <w:rsid w:val="00453366"/>
    <w:rsid w:val="0045378E"/>
    <w:rsid w:val="004544E5"/>
    <w:rsid w:val="004616BA"/>
    <w:rsid w:val="0046231D"/>
    <w:rsid w:val="00463240"/>
    <w:rsid w:val="00470C9E"/>
    <w:rsid w:val="00471639"/>
    <w:rsid w:val="00492435"/>
    <w:rsid w:val="004A15F0"/>
    <w:rsid w:val="004A3E8D"/>
    <w:rsid w:val="004A3FC6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43AFD"/>
    <w:rsid w:val="00557776"/>
    <w:rsid w:val="005628AB"/>
    <w:rsid w:val="005637C9"/>
    <w:rsid w:val="005677A7"/>
    <w:rsid w:val="00576B1D"/>
    <w:rsid w:val="00587E46"/>
    <w:rsid w:val="00593368"/>
    <w:rsid w:val="005A129C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102A"/>
    <w:rsid w:val="00641488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C52C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E7C6C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B1390"/>
    <w:rsid w:val="008C5275"/>
    <w:rsid w:val="008D57DA"/>
    <w:rsid w:val="008E30AC"/>
    <w:rsid w:val="008E57C0"/>
    <w:rsid w:val="008E7A19"/>
    <w:rsid w:val="008F0B66"/>
    <w:rsid w:val="008F1447"/>
    <w:rsid w:val="009014DA"/>
    <w:rsid w:val="009235D8"/>
    <w:rsid w:val="009310D6"/>
    <w:rsid w:val="00934617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4249"/>
    <w:rsid w:val="00A818B3"/>
    <w:rsid w:val="00AA2D36"/>
    <w:rsid w:val="00AC61C1"/>
    <w:rsid w:val="00AC7425"/>
    <w:rsid w:val="00AE10DE"/>
    <w:rsid w:val="00AF11F1"/>
    <w:rsid w:val="00B10346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321"/>
    <w:rsid w:val="00CA0813"/>
    <w:rsid w:val="00CA3196"/>
    <w:rsid w:val="00CA369A"/>
    <w:rsid w:val="00CA6BB3"/>
    <w:rsid w:val="00CA6E60"/>
    <w:rsid w:val="00CA7A21"/>
    <w:rsid w:val="00CB2F77"/>
    <w:rsid w:val="00CF0F24"/>
    <w:rsid w:val="00D00B5A"/>
    <w:rsid w:val="00D07F77"/>
    <w:rsid w:val="00D1314A"/>
    <w:rsid w:val="00D2098D"/>
    <w:rsid w:val="00D3381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4733F"/>
    <w:rsid w:val="00F6234D"/>
    <w:rsid w:val="00F6515B"/>
    <w:rsid w:val="00F65CA1"/>
    <w:rsid w:val="00F7473A"/>
    <w:rsid w:val="00F76D67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B01D37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D37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6BB81E83C6A540AEA66A211C9B61E7F5">
    <w:name w:val="6BB81E83C6A540AEA66A211C9B61E7F5"/>
    <w:rsid w:val="00B01D3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2548A-16AD-42D8-91D0-5A4E3D2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9D602901.dotm</Template>
  <TotalTime>16</TotalTime>
  <Pages>1</Pages>
  <Words>243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1472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13</cp:revision>
  <cp:lastPrinted>2015-10-20T09:30:00Z</cp:lastPrinted>
  <dcterms:created xsi:type="dcterms:W3CDTF">2015-10-20T09:43:00Z</dcterms:created>
  <dcterms:modified xsi:type="dcterms:W3CDTF">2016-02-05T10:03:00Z</dcterms:modified>
</cp:coreProperties>
</file>